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41BBF" w14:textId="77777777" w:rsidR="00AB26CA" w:rsidRPr="001F5C19" w:rsidRDefault="00AB26CA" w:rsidP="00AB26CA">
      <w:pPr>
        <w:pStyle w:val="Titel"/>
        <w:rPr>
          <w:rFonts w:ascii="Source Sans Pro" w:hAnsi="Source Sans Pro"/>
          <w:color w:val="000000" w:themeColor="text1"/>
          <w:sz w:val="56"/>
          <w:szCs w:val="56"/>
        </w:rPr>
      </w:pPr>
      <w:r w:rsidRPr="001F5C19">
        <w:rPr>
          <w:rFonts w:ascii="Source Sans Pro" w:hAnsi="Source Sans Pro"/>
          <w:color w:val="000000" w:themeColor="text1"/>
          <w:sz w:val="56"/>
          <w:szCs w:val="56"/>
        </w:rPr>
        <w:t xml:space="preserve">Aanvraagformulier </w:t>
      </w:r>
    </w:p>
    <w:p w14:paraId="1969405D" w14:textId="77777777" w:rsidR="00AB26CA" w:rsidRPr="004D3ACE" w:rsidRDefault="00AB26CA" w:rsidP="00AB26CA">
      <w:pPr>
        <w:pStyle w:val="Titel"/>
        <w:rPr>
          <w:rFonts w:ascii="Source Sans Pro" w:hAnsi="Source Sans Pro"/>
          <w:color w:val="000000" w:themeColor="text1"/>
          <w:sz w:val="20"/>
          <w:szCs w:val="20"/>
        </w:rPr>
      </w:pPr>
      <w:r w:rsidRPr="001F5C19">
        <w:rPr>
          <w:rFonts w:ascii="Source Sans Pro" w:hAnsi="Source Sans Pro"/>
          <w:b/>
          <w:bCs/>
          <w:noProof/>
          <w:sz w:val="28"/>
          <w:szCs w:val="28"/>
        </w:rPr>
        <mc:AlternateContent>
          <mc:Choice Requires="wps">
            <w:drawing>
              <wp:anchor distT="45720" distB="45720" distL="114300" distR="114300" simplePos="0" relativeHeight="251658240" behindDoc="0" locked="0" layoutInCell="1" allowOverlap="1" wp14:anchorId="61ED66E4" wp14:editId="6B911F8D">
                <wp:simplePos x="0" y="0"/>
                <wp:positionH relativeFrom="margin">
                  <wp:align>left</wp:align>
                </wp:positionH>
                <wp:positionV relativeFrom="paragraph">
                  <wp:posOffset>508559</wp:posOffset>
                </wp:positionV>
                <wp:extent cx="6035040" cy="285115"/>
                <wp:effectExtent l="0" t="0" r="22860" b="1968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85292"/>
                        </a:xfrm>
                        <a:prstGeom prst="rect">
                          <a:avLst/>
                        </a:prstGeom>
                        <a:solidFill>
                          <a:schemeClr val="accent3"/>
                        </a:solidFill>
                        <a:ln w="9525">
                          <a:solidFill>
                            <a:srgbClr val="000000"/>
                          </a:solidFill>
                          <a:miter lim="800000"/>
                          <a:headEnd/>
                          <a:tailEnd/>
                        </a:ln>
                      </wps:spPr>
                      <wps:txbx>
                        <w:txbxContent>
                          <w:p w14:paraId="22DBB449" w14:textId="77777777" w:rsidR="00AB26CA" w:rsidRPr="0001590D" w:rsidRDefault="00AB26CA" w:rsidP="00AB26CA">
                            <w:pPr>
                              <w:pStyle w:val="Geenafstand"/>
                              <w:rPr>
                                <w:rFonts w:ascii="Source Sans Pro" w:hAnsi="Source Sans Pro"/>
                                <w:b/>
                                <w:bCs/>
                                <w:color w:val="FFFFFF" w:themeColor="background1"/>
                              </w:rPr>
                            </w:pPr>
                            <w:r w:rsidRPr="0001590D">
                              <w:rPr>
                                <w:rFonts w:ascii="Source Sans Pro" w:hAnsi="Source Sans Pro"/>
                                <w:b/>
                                <w:bCs/>
                                <w:color w:val="FFFFFF" w:themeColor="background1"/>
                              </w:rPr>
                              <w:t xml:space="preserve">Uitleg bij dit </w:t>
                            </w:r>
                            <w:r>
                              <w:rPr>
                                <w:rFonts w:ascii="Source Sans Pro" w:hAnsi="Source Sans Pro"/>
                                <w:b/>
                                <w:bCs/>
                                <w:color w:val="FFFFFF" w:themeColor="background1"/>
                              </w:rPr>
                              <w:t>verzoek om maatwerk</w:t>
                            </w:r>
                          </w:p>
                          <w:p w14:paraId="61A018DA" w14:textId="77777777" w:rsidR="00AB26CA" w:rsidRDefault="00AB26CA" w:rsidP="00AB26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ED66E4" id="_x0000_t202" coordsize="21600,21600" o:spt="202" path="m,l,21600r21600,l21600,xe">
                <v:stroke joinstyle="miter"/>
                <v:path gradientshapeok="t" o:connecttype="rect"/>
              </v:shapetype>
              <v:shape id="Tekstvak 2" o:spid="_x0000_s1026" type="#_x0000_t202" style="position:absolute;margin-left:0;margin-top:40.05pt;width:475.2pt;height:22.4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" fillcolor="#16a345 [3206]">
                <v:textbox>
                  <w:txbxContent>
                    <w:p w14:paraId="22DBB449" w14:textId="77777777" w:rsidR="00AB26CA" w:rsidRPr="0001590D" w:rsidRDefault="00AB26CA" w:rsidP="00AB26CA">
                      <w:pPr>
                        <w:pStyle w:val="NoSpacing"/>
                        <w:rPr>
                          <w:rFonts w:ascii="Source Sans Pro" w:hAnsi="Source Sans Pro"/>
                          <w:b/>
                          <w:bCs/>
                          <w:color w:val="FFFFFF" w:themeColor="background1"/>
                        </w:rPr>
                      </w:pPr>
                      <w:r w:rsidRPr="0001590D">
                        <w:rPr>
                          <w:rFonts w:ascii="Source Sans Pro" w:hAnsi="Source Sans Pro"/>
                          <w:b/>
                          <w:bCs/>
                          <w:color w:val="FFFFFF" w:themeColor="background1"/>
                        </w:rPr>
                        <w:t xml:space="preserve">Uitleg bij dit </w:t>
                      </w:r>
                      <w:r>
                        <w:rPr>
                          <w:rFonts w:ascii="Source Sans Pro" w:hAnsi="Source Sans Pro"/>
                          <w:b/>
                          <w:bCs/>
                          <w:color w:val="FFFFFF" w:themeColor="background1"/>
                        </w:rPr>
                        <w:t>verzoek om maatwerk</w:t>
                      </w:r>
                    </w:p>
                    <w:p w14:paraId="61A018DA" w14:textId="77777777" w:rsidR="00AB26CA" w:rsidRDefault="00AB26CA" w:rsidP="00AB26CA"/>
                  </w:txbxContent>
                </v:textbox>
                <w10:wrap type="square" anchorx="margin"/>
              </v:shape>
            </w:pict>
          </mc:Fallback>
        </mc:AlternateContent>
      </w:r>
      <w:r w:rsidRPr="001F5C19">
        <w:rPr>
          <w:rFonts w:ascii="Source Sans Pro" w:hAnsi="Source Sans Pro"/>
          <w:color w:val="000000" w:themeColor="text1"/>
          <w:sz w:val="28"/>
          <w:szCs w:val="28"/>
        </w:rPr>
        <w:t>Maatwerkvoorschriften brijnlozing afkomstig van een osmose-installatie</w:t>
      </w:r>
    </w:p>
    <w:p w14:paraId="75D6E3C8" w14:textId="77777777" w:rsidR="00AB26CA" w:rsidRPr="004D3ACE" w:rsidRDefault="00AB26CA" w:rsidP="00AB26CA">
      <w:pPr>
        <w:pStyle w:val="Geenafstand"/>
        <w:rPr>
          <w:rFonts w:ascii="Source Sans Pro" w:hAnsi="Source Sans Pro"/>
          <w:sz w:val="20"/>
          <w:szCs w:val="20"/>
        </w:rPr>
      </w:pPr>
    </w:p>
    <w:p w14:paraId="0464E946" w14:textId="77777777" w:rsidR="000C2394" w:rsidRDefault="000C2394" w:rsidP="000C2394">
      <w:pPr>
        <w:pStyle w:val="Geenafstand"/>
        <w:spacing w:line="276" w:lineRule="auto"/>
        <w:rPr>
          <w:rFonts w:ascii="Source Sans Pro" w:hAnsi="Source Sans Pro"/>
          <w:sz w:val="20"/>
          <w:szCs w:val="20"/>
        </w:rPr>
      </w:pPr>
      <w:bookmarkStart w:id="0" w:name="_Hlk211233870"/>
      <w:r w:rsidRPr="000C67F7">
        <w:rPr>
          <w:rFonts w:ascii="Source Sans Pro" w:hAnsi="Source Sans Pro"/>
          <w:sz w:val="20"/>
          <w:szCs w:val="20"/>
        </w:rPr>
        <w:t>In de glastuinbouw wordt hemelwater bij voorkeur gebruikt als bron voor natriumarm gietwater</w:t>
      </w:r>
      <w:r>
        <w:rPr>
          <w:rFonts w:ascii="Source Sans Pro" w:hAnsi="Source Sans Pro"/>
          <w:sz w:val="20"/>
          <w:szCs w:val="20"/>
        </w:rPr>
        <w:t>. O</w:t>
      </w:r>
      <w:r w:rsidRPr="000C2394">
        <w:rPr>
          <w:rFonts w:ascii="Source Sans Pro" w:hAnsi="Source Sans Pro"/>
          <w:sz w:val="20"/>
          <w:szCs w:val="20"/>
        </w:rPr>
        <w:t>mdat de waterbehoefte van gewassen niet altijd samenvalt met neerslag, is hemelwater soms onvoldoende. Dan wordt grondwater ingezet als aanvulling. Omdat dit vaak te zout is, wordt het via een osmose-installatie ontzilt. Daarbij ontstaat natriumarm gietwater én een restproduct: brijn, een geconcentreerde zoutoplossing.</w:t>
      </w:r>
    </w:p>
    <w:p w14:paraId="2E55D48F" w14:textId="77777777" w:rsidR="000C2394" w:rsidRDefault="000C2394" w:rsidP="000C2394">
      <w:pPr>
        <w:pStyle w:val="Geenafstand"/>
        <w:spacing w:line="276" w:lineRule="auto"/>
        <w:rPr>
          <w:rFonts w:ascii="Source Sans Pro" w:hAnsi="Source Sans Pro"/>
          <w:sz w:val="20"/>
          <w:szCs w:val="20"/>
        </w:rPr>
      </w:pPr>
    </w:p>
    <w:p w14:paraId="2DC83948" w14:textId="77777777" w:rsidR="000C2394" w:rsidRDefault="000C2394" w:rsidP="000C2394">
      <w:pPr>
        <w:pStyle w:val="Geenafstand"/>
        <w:spacing w:line="276" w:lineRule="auto"/>
        <w:rPr>
          <w:rFonts w:ascii="Source Sans Pro" w:hAnsi="Source Sans Pro"/>
          <w:sz w:val="20"/>
          <w:szCs w:val="20"/>
        </w:rPr>
      </w:pPr>
      <w:r w:rsidRPr="00213E4A">
        <w:rPr>
          <w:rFonts w:ascii="Source Sans Pro" w:hAnsi="Source Sans Pro"/>
          <w:sz w:val="20"/>
          <w:szCs w:val="20"/>
        </w:rPr>
        <w:t>Op grond van artikel 4.801 van het Besluit activiteiten leefomgeving (</w:t>
      </w:r>
      <w:r>
        <w:rPr>
          <w:rFonts w:ascii="Source Sans Pro" w:hAnsi="Source Sans Pro"/>
          <w:sz w:val="20"/>
          <w:szCs w:val="20"/>
        </w:rPr>
        <w:t xml:space="preserve">hierna: </w:t>
      </w:r>
      <w:r w:rsidRPr="00213E4A">
        <w:rPr>
          <w:rFonts w:ascii="Source Sans Pro" w:hAnsi="Source Sans Pro"/>
          <w:sz w:val="20"/>
          <w:szCs w:val="20"/>
        </w:rPr>
        <w:t>Bal) mag brijn dat ontstaat bij het bereiden van natriumarm gietwater in beginsel niet worden geloosd.</w:t>
      </w:r>
      <w:r>
        <w:rPr>
          <w:rFonts w:ascii="Source Sans Pro" w:hAnsi="Source Sans Pro"/>
          <w:sz w:val="20"/>
          <w:szCs w:val="20"/>
        </w:rPr>
        <w:t xml:space="preserve"> </w:t>
      </w:r>
      <w:bookmarkEnd w:id="0"/>
      <w:r w:rsidRPr="00213E4A">
        <w:rPr>
          <w:rFonts w:ascii="Source Sans Pro" w:hAnsi="Source Sans Pro"/>
          <w:sz w:val="20"/>
          <w:szCs w:val="20"/>
        </w:rPr>
        <w:t>Dit verbod is opgenomen met het oog op een doelmatig beheer van afvalwater en ter bescherming van bodem en grondwater</w:t>
      </w:r>
      <w:bookmarkStart w:id="1" w:name="_Hlk211235325"/>
      <w:r w:rsidRPr="00213E4A">
        <w:rPr>
          <w:rFonts w:ascii="Source Sans Pro" w:hAnsi="Source Sans Pro"/>
          <w:sz w:val="20"/>
          <w:szCs w:val="20"/>
        </w:rPr>
        <w:t>.</w:t>
      </w:r>
      <w:r>
        <w:rPr>
          <w:rFonts w:ascii="Source Sans Pro" w:hAnsi="Source Sans Pro"/>
          <w:sz w:val="20"/>
          <w:szCs w:val="20"/>
        </w:rPr>
        <w:t xml:space="preserve"> </w:t>
      </w:r>
      <w:bookmarkStart w:id="2" w:name="_Hlk211233754"/>
      <w:r w:rsidRPr="00E96661">
        <w:rPr>
          <w:rFonts w:ascii="Source Sans Pro" w:hAnsi="Source Sans Pro"/>
          <w:sz w:val="20"/>
          <w:szCs w:val="20"/>
        </w:rPr>
        <w:t>Degene die de activiteit verricht</w:t>
      </w:r>
      <w:r>
        <w:rPr>
          <w:rFonts w:ascii="Source Sans Pro" w:hAnsi="Source Sans Pro"/>
          <w:sz w:val="20"/>
          <w:szCs w:val="20"/>
        </w:rPr>
        <w:t>,</w:t>
      </w:r>
      <w:r w:rsidRPr="00E96661">
        <w:rPr>
          <w:rFonts w:ascii="Source Sans Pro" w:hAnsi="Source Sans Pro"/>
          <w:sz w:val="20"/>
          <w:szCs w:val="20"/>
        </w:rPr>
        <w:t xml:space="preserve"> zal in beginsel moeten voorzien in een alternatieve wijze van verwijdering van brijn, anders dan door lozing.</w:t>
      </w:r>
      <w:r>
        <w:rPr>
          <w:rFonts w:ascii="Source Sans Pro" w:hAnsi="Source Sans Pro"/>
          <w:sz w:val="20"/>
          <w:szCs w:val="20"/>
        </w:rPr>
        <w:t xml:space="preserve"> </w:t>
      </w:r>
      <w:bookmarkEnd w:id="2"/>
    </w:p>
    <w:bookmarkEnd w:id="1"/>
    <w:p w14:paraId="754A55FF" w14:textId="77777777" w:rsidR="000C2394" w:rsidRDefault="000C2394" w:rsidP="000C2394">
      <w:pPr>
        <w:pStyle w:val="Geenafstand"/>
        <w:spacing w:line="276" w:lineRule="auto"/>
        <w:rPr>
          <w:rFonts w:ascii="Source Sans Pro" w:hAnsi="Source Sans Pro"/>
          <w:sz w:val="20"/>
          <w:szCs w:val="20"/>
        </w:rPr>
      </w:pPr>
    </w:p>
    <w:p w14:paraId="3FD2057B" w14:textId="5FC0F67C" w:rsidR="000C2394" w:rsidRDefault="000C2394" w:rsidP="000C2394">
      <w:pPr>
        <w:pStyle w:val="Geenafstand"/>
        <w:spacing w:line="276" w:lineRule="auto"/>
        <w:rPr>
          <w:rFonts w:ascii="Source Sans Pro" w:hAnsi="Source Sans Pro"/>
          <w:sz w:val="20"/>
          <w:szCs w:val="20"/>
        </w:rPr>
      </w:pPr>
      <w:r w:rsidRPr="00E96661">
        <w:rPr>
          <w:rFonts w:ascii="Source Sans Pro" w:hAnsi="Source Sans Pro"/>
          <w:sz w:val="20"/>
          <w:szCs w:val="20"/>
        </w:rPr>
        <w:t xml:space="preserve">In specifieke gevallen kan een maatwerkvoorschrift worden aangevraagd om van het verbod af te wijken. Dit is mogelijk op grond van artikel 4.5 van de Omgevingswet in samenhang met artikel 2.13 van het Bal. </w:t>
      </w:r>
      <w:bookmarkStart w:id="3" w:name="_Hlk211234039"/>
      <w:r>
        <w:rPr>
          <w:rFonts w:ascii="Source Sans Pro" w:hAnsi="Source Sans Pro"/>
          <w:sz w:val="20"/>
          <w:szCs w:val="20"/>
        </w:rPr>
        <w:t>Het bevoegd gezag</w:t>
      </w:r>
      <w:r w:rsidRPr="00E96661">
        <w:rPr>
          <w:rFonts w:ascii="Source Sans Pro" w:hAnsi="Source Sans Pro"/>
          <w:sz w:val="20"/>
          <w:szCs w:val="20"/>
        </w:rPr>
        <w:t xml:space="preserve"> heeft de mogelijkheid om brijnlozing in het diepe grondwater toe te staan op grond van de uitzonderingsbepalingen uit de kaderrichtlijn water. </w:t>
      </w:r>
      <w:bookmarkEnd w:id="3"/>
      <w:r w:rsidRPr="00E96661">
        <w:rPr>
          <w:rFonts w:ascii="Source Sans Pro" w:hAnsi="Source Sans Pro"/>
          <w:sz w:val="20"/>
          <w:szCs w:val="20"/>
        </w:rPr>
        <w:t>Afwijking van het verbod kan worden toegestaan indien gelet op de kenmerken van het gebied enige lozing van zout water niet bezwaarlijk is.</w:t>
      </w:r>
      <w:r>
        <w:rPr>
          <w:rFonts w:ascii="Source Sans Pro" w:hAnsi="Source Sans Pro"/>
          <w:sz w:val="20"/>
          <w:szCs w:val="20"/>
        </w:rPr>
        <w:t xml:space="preserve"> </w:t>
      </w:r>
      <w:r w:rsidRPr="00C67B58">
        <w:rPr>
          <w:rFonts w:ascii="Source Sans Pro" w:hAnsi="Source Sans Pro"/>
          <w:sz w:val="20"/>
          <w:szCs w:val="20"/>
        </w:rPr>
        <w:t>Daarnaast moet de glastuinbouwer aantonen dat alle redelijke alternatieven zijn onderzocht én toegepast. Bovendien geldt dat </w:t>
      </w:r>
      <w:r w:rsidR="0072690A" w:rsidRPr="0072690A">
        <w:rPr>
          <w:rFonts w:ascii="Source Sans Pro" w:hAnsi="Source Sans Pro"/>
          <w:sz w:val="20"/>
          <w:szCs w:val="20"/>
        </w:rPr>
        <w:t>ten hoogste 20% van de totale gietwatergift voor een gemiddeld jaar mag worden gerealiseerd uit ontzilt grondwater.</w:t>
      </w:r>
    </w:p>
    <w:p w14:paraId="7729249C" w14:textId="77777777" w:rsidR="000C2394" w:rsidRDefault="000C2394" w:rsidP="000C2394">
      <w:pPr>
        <w:pStyle w:val="Geenafstand"/>
        <w:spacing w:line="276" w:lineRule="auto"/>
        <w:rPr>
          <w:rFonts w:ascii="Source Sans Pro" w:hAnsi="Source Sans Pro"/>
          <w:sz w:val="20"/>
          <w:szCs w:val="20"/>
        </w:rPr>
      </w:pPr>
    </w:p>
    <w:p w14:paraId="69D835EB" w14:textId="77777777" w:rsidR="000C2394" w:rsidRDefault="000C2394" w:rsidP="000C2394">
      <w:pPr>
        <w:pStyle w:val="Geenafstand"/>
        <w:spacing w:line="276" w:lineRule="auto"/>
        <w:rPr>
          <w:rFonts w:ascii="Source Sans Pro" w:hAnsi="Source Sans Pro"/>
          <w:sz w:val="20"/>
          <w:szCs w:val="20"/>
        </w:rPr>
      </w:pPr>
      <w:r w:rsidRPr="003521B3">
        <w:rPr>
          <w:rFonts w:ascii="Source Sans Pro" w:hAnsi="Source Sans Pro"/>
          <w:sz w:val="20"/>
          <w:szCs w:val="20"/>
        </w:rPr>
        <w:t xml:space="preserve">Maatwerkvoorschriften kunnen alleen worden verleend als redelijke alternatieven ontbreken én de lozing milieutechnisch aanvaardbaar is. </w:t>
      </w:r>
      <w:r w:rsidRPr="00106019">
        <w:rPr>
          <w:rFonts w:ascii="Source Sans Pro" w:hAnsi="Source Sans Pro"/>
          <w:sz w:val="20"/>
          <w:szCs w:val="20"/>
        </w:rPr>
        <w:t>Indien u niet aan deze voorwaarden kunt voldoen, is het niet toegestaan om brijn te lozen.</w:t>
      </w:r>
    </w:p>
    <w:p w14:paraId="006E6837" w14:textId="77777777" w:rsidR="000C2394" w:rsidRPr="00E96661" w:rsidRDefault="000C2394" w:rsidP="000C2394">
      <w:pPr>
        <w:pStyle w:val="Geenafstand"/>
        <w:spacing w:line="276" w:lineRule="auto"/>
        <w:rPr>
          <w:rFonts w:ascii="Source Sans Pro" w:hAnsi="Source Sans Pro"/>
          <w:sz w:val="20"/>
          <w:szCs w:val="20"/>
        </w:rPr>
      </w:pPr>
    </w:p>
    <w:p w14:paraId="26A0BD0E" w14:textId="77777777" w:rsidR="000C2394" w:rsidRPr="00557435" w:rsidRDefault="000C2394" w:rsidP="000C2394">
      <w:pPr>
        <w:pStyle w:val="H6Kop3"/>
        <w:rPr>
          <w:lang w:val="nl-NL"/>
        </w:rPr>
      </w:pPr>
      <w:r w:rsidRPr="008F4F83">
        <w:rPr>
          <w:lang w:val="nl-NL"/>
        </w:rPr>
        <w:t>Overgangstermijn voor bestaande en n</w:t>
      </w:r>
      <w:r>
        <w:rPr>
          <w:lang w:val="nl-NL"/>
        </w:rPr>
        <w:t>ieuwe situaties</w:t>
      </w:r>
    </w:p>
    <w:p w14:paraId="7F8188F7" w14:textId="11639BB2" w:rsidR="000C2394" w:rsidRPr="003562FD" w:rsidRDefault="000C2394" w:rsidP="000C2394">
      <w:pPr>
        <w:pStyle w:val="Geenafstand"/>
        <w:spacing w:line="276" w:lineRule="auto"/>
        <w:rPr>
          <w:rFonts w:ascii="Source Sans Pro" w:hAnsi="Source Sans Pro"/>
          <w:sz w:val="20"/>
          <w:szCs w:val="20"/>
        </w:rPr>
      </w:pPr>
      <w:bookmarkStart w:id="4" w:name="_Hlk215131545"/>
      <w:r w:rsidRPr="00557435">
        <w:rPr>
          <w:rFonts w:ascii="Source Sans Pro" w:hAnsi="Source Sans Pro"/>
          <w:sz w:val="20"/>
          <w:szCs w:val="20"/>
        </w:rPr>
        <w:t>Voor bestaande situaties</w:t>
      </w:r>
      <w:r w:rsidRPr="003562FD">
        <w:rPr>
          <w:rFonts w:ascii="Source Sans Pro" w:hAnsi="Source Sans Pro"/>
          <w:sz w:val="20"/>
          <w:szCs w:val="20"/>
        </w:rPr>
        <w:t xml:space="preserve"> geldt een overgangstermijn van 7 jaar vanaf 25 februari 2025. Indien bij het indienen van de aanvraag nog niet aan de 20% norm wordt voldaan, biedt deze termijn de mogelijkheid om alsnog binnen deze periode aan te tonen </w:t>
      </w:r>
      <w:r w:rsidR="00AF26C5" w:rsidRPr="00AF26C5">
        <w:rPr>
          <w:rFonts w:ascii="Source Sans Pro" w:hAnsi="Source Sans Pro"/>
          <w:sz w:val="20"/>
          <w:szCs w:val="20"/>
        </w:rPr>
        <w:t xml:space="preserve">dat een voldoende grote hemelwaterberging aanwezig is. Dit kan door aan te tonen dat wordt voldaan aan de buffergroottes zoals beschreven in de certificering Groen Label Kas, of door een berekening waaruit blijkt dat </w:t>
      </w:r>
      <w:r w:rsidR="00AF26C5" w:rsidRPr="0072690A">
        <w:rPr>
          <w:rFonts w:ascii="Source Sans Pro" w:hAnsi="Source Sans Pro"/>
          <w:sz w:val="20"/>
          <w:szCs w:val="20"/>
        </w:rPr>
        <w:t>ten hoogste 20% van de totale gietwatergift voor een gemiddeld jaar</w:t>
      </w:r>
      <w:r w:rsidR="00AF26C5" w:rsidRPr="00AF26C5">
        <w:rPr>
          <w:rFonts w:ascii="Source Sans Pro" w:hAnsi="Source Sans Pro"/>
          <w:sz w:val="20"/>
          <w:szCs w:val="20"/>
        </w:rPr>
        <w:t xml:space="preserve"> afkomstig is uit ontzilt grondwater.</w:t>
      </w:r>
    </w:p>
    <w:bookmarkEnd w:id="4"/>
    <w:p w14:paraId="277070FE" w14:textId="77777777" w:rsidR="000C2394" w:rsidRPr="000E327A" w:rsidRDefault="000C2394" w:rsidP="000C2394">
      <w:pPr>
        <w:pStyle w:val="Geenafstand"/>
        <w:spacing w:line="276" w:lineRule="auto"/>
        <w:rPr>
          <w:rFonts w:ascii="Source Sans Pro" w:hAnsi="Source Sans Pro"/>
          <w:sz w:val="20"/>
          <w:szCs w:val="20"/>
        </w:rPr>
      </w:pPr>
    </w:p>
    <w:p w14:paraId="1FAB88E2" w14:textId="77777777" w:rsidR="000C2394" w:rsidRPr="000E327A" w:rsidRDefault="000C2394" w:rsidP="000C2394">
      <w:pPr>
        <w:pStyle w:val="Geenafstand"/>
        <w:spacing w:line="276" w:lineRule="auto"/>
        <w:rPr>
          <w:rFonts w:ascii="Source Sans Pro" w:hAnsi="Source Sans Pro"/>
          <w:sz w:val="20"/>
          <w:szCs w:val="20"/>
        </w:rPr>
      </w:pPr>
      <w:r w:rsidRPr="00557435">
        <w:rPr>
          <w:rFonts w:ascii="Source Sans Pro" w:hAnsi="Source Sans Pro"/>
          <w:sz w:val="20"/>
          <w:szCs w:val="20"/>
        </w:rPr>
        <w:t>Voor nieuwe situaties</w:t>
      </w:r>
      <w:r w:rsidRPr="000E327A">
        <w:rPr>
          <w:rFonts w:ascii="Source Sans Pro" w:hAnsi="Source Sans Pro"/>
          <w:sz w:val="20"/>
          <w:szCs w:val="20"/>
        </w:rPr>
        <w:t xml:space="preserve"> geldt géén overgangstermijn. De norm van maximaal 20% ontzilt grondwater is direct van kracht bij nieuwe </w:t>
      </w:r>
      <w:r>
        <w:rPr>
          <w:rFonts w:ascii="Source Sans Pro" w:hAnsi="Source Sans Pro"/>
          <w:sz w:val="20"/>
          <w:szCs w:val="20"/>
        </w:rPr>
        <w:t>brijnlozingen</w:t>
      </w:r>
      <w:r w:rsidRPr="000E327A">
        <w:rPr>
          <w:rFonts w:ascii="Source Sans Pro" w:hAnsi="Source Sans Pro"/>
          <w:sz w:val="20"/>
          <w:szCs w:val="20"/>
        </w:rPr>
        <w:t>. Indien niet aan deze norm wordt voldaan, kan</w:t>
      </w:r>
      <w:r>
        <w:rPr>
          <w:rFonts w:ascii="Source Sans Pro" w:hAnsi="Source Sans Pro"/>
          <w:sz w:val="20"/>
          <w:szCs w:val="20"/>
        </w:rPr>
        <w:t xml:space="preserve"> er</w:t>
      </w:r>
      <w:r w:rsidRPr="000E327A">
        <w:rPr>
          <w:rFonts w:ascii="Source Sans Pro" w:hAnsi="Source Sans Pro"/>
          <w:sz w:val="20"/>
          <w:szCs w:val="20"/>
        </w:rPr>
        <w:t xml:space="preserve"> geen maatwerk worden verleend.</w:t>
      </w:r>
    </w:p>
    <w:p w14:paraId="5A7EAF85" w14:textId="75506A48" w:rsidR="00E96661" w:rsidRPr="00E96661" w:rsidRDefault="00E96661" w:rsidP="00E96661">
      <w:pPr>
        <w:pStyle w:val="Geenafstand"/>
        <w:spacing w:line="276" w:lineRule="auto"/>
        <w:rPr>
          <w:rFonts w:ascii="Source Sans Pro" w:hAnsi="Source Sans Pro"/>
          <w:sz w:val="20"/>
          <w:szCs w:val="20"/>
        </w:rPr>
      </w:pPr>
    </w:p>
    <w:p w14:paraId="1EDA424D" w14:textId="77777777" w:rsidR="00AB26CA" w:rsidRPr="004D3ACE" w:rsidRDefault="00AB26CA" w:rsidP="00AB26CA">
      <w:pPr>
        <w:pStyle w:val="Geenafstand"/>
        <w:spacing w:line="276" w:lineRule="auto"/>
        <w:rPr>
          <w:rFonts w:ascii="Source Sans Pro" w:hAnsi="Source Sans Pro"/>
          <w:sz w:val="20"/>
          <w:szCs w:val="20"/>
        </w:rPr>
      </w:pPr>
      <w:r w:rsidRPr="004D3ACE">
        <w:rPr>
          <w:rFonts w:ascii="Source Sans Pro" w:hAnsi="Source Sans Pro"/>
          <w:sz w:val="20"/>
          <w:szCs w:val="20"/>
        </w:rPr>
        <w:br w:type="page"/>
      </w:r>
    </w:p>
    <w:p w14:paraId="362E58A4" w14:textId="77777777" w:rsidR="00AB26CA" w:rsidRPr="004D3ACE" w:rsidRDefault="00AB26CA" w:rsidP="00AB26CA">
      <w:pPr>
        <w:spacing w:after="0"/>
        <w:rPr>
          <w:rFonts w:ascii="Source Sans Pro" w:hAnsi="Source Sans Pro"/>
          <w:sz w:val="20"/>
          <w:szCs w:val="20"/>
        </w:rPr>
      </w:pPr>
      <w:r w:rsidRPr="004D3ACE">
        <w:rPr>
          <w:rFonts w:ascii="Source Sans Pro" w:hAnsi="Source Sans Pro"/>
          <w:b/>
          <w:bCs/>
          <w:noProof/>
          <w:sz w:val="20"/>
          <w:szCs w:val="20"/>
        </w:rPr>
        <w:lastRenderedPageBreak/>
        <mc:AlternateContent>
          <mc:Choice Requires="wps">
            <w:drawing>
              <wp:anchor distT="45720" distB="45720" distL="114300" distR="114300" simplePos="0" relativeHeight="251658241" behindDoc="0" locked="0" layoutInCell="1" allowOverlap="1" wp14:anchorId="3974658D" wp14:editId="4168997B">
                <wp:simplePos x="0" y="0"/>
                <wp:positionH relativeFrom="margin">
                  <wp:align>left</wp:align>
                </wp:positionH>
                <wp:positionV relativeFrom="paragraph">
                  <wp:posOffset>305</wp:posOffset>
                </wp:positionV>
                <wp:extent cx="6035040" cy="270510"/>
                <wp:effectExtent l="0" t="0" r="22860" b="15240"/>
                <wp:wrapSquare wrapText="bothSides"/>
                <wp:docPr id="15596770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0663"/>
                        </a:xfrm>
                        <a:prstGeom prst="rect">
                          <a:avLst/>
                        </a:prstGeom>
                        <a:solidFill>
                          <a:schemeClr val="accent3"/>
                        </a:solidFill>
                        <a:ln w="9525">
                          <a:solidFill>
                            <a:srgbClr val="000000"/>
                          </a:solidFill>
                          <a:miter lim="800000"/>
                          <a:headEnd/>
                          <a:tailEnd/>
                        </a:ln>
                      </wps:spPr>
                      <wps:txbx>
                        <w:txbxContent>
                          <w:p w14:paraId="0086287E" w14:textId="77777777" w:rsidR="00AB26CA" w:rsidRPr="0001590D" w:rsidRDefault="00AB26CA" w:rsidP="00AB26CA">
                            <w:pPr>
                              <w:rPr>
                                <w:b/>
                                <w:bCs/>
                                <w:color w:val="FFFFFF" w:themeColor="background1"/>
                              </w:rPr>
                            </w:pPr>
                            <w:r w:rsidRPr="0001590D">
                              <w:rPr>
                                <w:b/>
                                <w:bCs/>
                                <w:color w:val="FFFFFF" w:themeColor="background1"/>
                              </w:rPr>
                              <w:t>Algemene gegevens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4658D" id="_x0000_s1027" type="#_x0000_t202" style="position:absolute;margin-left:0;margin-top:0;width:475.2pt;height:21.3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" fillcolor="#16a345 [3206]">
                <v:textbox>
                  <w:txbxContent>
                    <w:p w14:paraId="0086287E" w14:textId="77777777" w:rsidR="00AB26CA" w:rsidRPr="0001590D" w:rsidRDefault="00AB26CA" w:rsidP="00AB26CA">
                      <w:pPr>
                        <w:rPr>
                          <w:b/>
                          <w:bCs/>
                          <w:color w:val="FFFFFF" w:themeColor="background1"/>
                        </w:rPr>
                      </w:pPr>
                      <w:r w:rsidRPr="0001590D">
                        <w:rPr>
                          <w:b/>
                          <w:bCs/>
                          <w:color w:val="FFFFFF" w:themeColor="background1"/>
                        </w:rPr>
                        <w:t>Algemene gegevens</w:t>
                      </w:r>
                    </w:p>
                  </w:txbxContent>
                </v:textbox>
                <w10:wrap type="square" anchorx="margin"/>
              </v:shape>
            </w:pict>
          </mc:Fallback>
        </mc:AlternateContent>
      </w:r>
    </w:p>
    <w:tbl>
      <w:tblPr>
        <w:tblStyle w:val="Lijsttabel3-Accent1"/>
        <w:tblW w:w="9639" w:type="dxa"/>
        <w:tblLayout w:type="fixed"/>
        <w:tblLook w:val="0420" w:firstRow="1" w:lastRow="0" w:firstColumn="0" w:lastColumn="0" w:noHBand="0" w:noVBand="1"/>
      </w:tblPr>
      <w:tblGrid>
        <w:gridCol w:w="2552"/>
        <w:gridCol w:w="7087"/>
      </w:tblGrid>
      <w:tr w:rsidR="00AB26CA" w:rsidRPr="004D3ACE" w14:paraId="70B43ABA"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hideMark/>
          </w:tcPr>
          <w:p w14:paraId="2B0B6F29" w14:textId="77777777" w:rsidR="00AB26CA" w:rsidRPr="004D3ACE" w:rsidRDefault="00AB26CA" w:rsidP="005A7CD2">
            <w:pPr>
              <w:pStyle w:val="H0Standaard"/>
              <w:rPr>
                <w:rFonts w:ascii="Source Sans Pro" w:hAnsi="Source Sans Pro"/>
                <w:sz w:val="20"/>
                <w:szCs w:val="20"/>
              </w:rPr>
            </w:pPr>
            <w:r w:rsidRPr="004D3ACE">
              <w:rPr>
                <w:rFonts w:ascii="Source Sans Pro" w:hAnsi="Source Sans Pro"/>
                <w:sz w:val="20"/>
                <w:szCs w:val="20"/>
              </w:rPr>
              <w:t>Gegevens van de aanvrager om maatwerkvoorschriften</w:t>
            </w:r>
          </w:p>
        </w:tc>
      </w:tr>
      <w:tr w:rsidR="00AB26CA" w:rsidRPr="00D17A53" w14:paraId="230065E5"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hideMark/>
          </w:tcPr>
          <w:p w14:paraId="4D3DF2AC"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Naam:</w:t>
            </w:r>
          </w:p>
        </w:tc>
        <w:sdt>
          <w:sdtPr>
            <w:rPr>
              <w:rFonts w:ascii="Source Sans Pro" w:hAnsi="Source Sans Pro"/>
              <w:sz w:val="20"/>
              <w:szCs w:val="20"/>
            </w:rPr>
            <w:id w:val="-86009296"/>
            <w:placeholder>
              <w:docPart w:val="6A7F8C4E5D6440A887DF07C54F8E851D"/>
            </w:placeholder>
          </w:sdtPr>
          <w:sdtContent>
            <w:tc>
              <w:tcPr>
                <w:tcW w:w="7087" w:type="dxa"/>
              </w:tcPr>
              <w:sdt>
                <w:sdtPr>
                  <w:rPr>
                    <w:rFonts w:ascii="Source Sans Pro" w:hAnsi="Source Sans Pro"/>
                    <w:color w:val="000000" w:themeColor="text1"/>
                    <w:sz w:val="20"/>
                    <w:szCs w:val="20"/>
                  </w:rPr>
                  <w:id w:val="187803494"/>
                  <w:placeholder>
                    <w:docPart w:val="7418659D556549A8BB1475E0A674A566"/>
                  </w:placeholder>
                  <w:showingPlcHdr/>
                </w:sdtPr>
                <w:sdtContent>
                  <w:p w14:paraId="5C938920"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63422B8E" w14:textId="77777777" w:rsidTr="005A7CD2">
        <w:trPr>
          <w:trHeight w:val="283"/>
        </w:trPr>
        <w:tc>
          <w:tcPr>
            <w:tcW w:w="2552" w:type="dxa"/>
            <w:hideMark/>
          </w:tcPr>
          <w:p w14:paraId="6151D0CA"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Adres:</w:t>
            </w:r>
          </w:p>
        </w:tc>
        <w:sdt>
          <w:sdtPr>
            <w:rPr>
              <w:rFonts w:ascii="Source Sans Pro" w:hAnsi="Source Sans Pro"/>
              <w:sz w:val="20"/>
              <w:szCs w:val="20"/>
            </w:rPr>
            <w:id w:val="-1698609619"/>
            <w:placeholder>
              <w:docPart w:val="E7896772A9B340DC8E2B8D67A967EA84"/>
            </w:placeholder>
          </w:sdtPr>
          <w:sdtContent>
            <w:tc>
              <w:tcPr>
                <w:tcW w:w="7087" w:type="dxa"/>
              </w:tcPr>
              <w:sdt>
                <w:sdtPr>
                  <w:rPr>
                    <w:rFonts w:ascii="Source Sans Pro" w:hAnsi="Source Sans Pro"/>
                    <w:color w:val="000000" w:themeColor="text1"/>
                    <w:sz w:val="20"/>
                    <w:szCs w:val="20"/>
                  </w:rPr>
                  <w:id w:val="145938581"/>
                  <w:placeholder>
                    <w:docPart w:val="78630B8F2D5641FB8EB07E9FAD14FEB3"/>
                  </w:placeholder>
                  <w:showingPlcHdr/>
                </w:sdtPr>
                <w:sdtContent>
                  <w:p w14:paraId="1AC3C3FB"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3D3F5485"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hideMark/>
          </w:tcPr>
          <w:p w14:paraId="7C8DC957"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Postcode en woonplaats:</w:t>
            </w:r>
          </w:p>
        </w:tc>
        <w:sdt>
          <w:sdtPr>
            <w:rPr>
              <w:rFonts w:ascii="Source Sans Pro" w:hAnsi="Source Sans Pro"/>
              <w:sz w:val="20"/>
              <w:szCs w:val="20"/>
            </w:rPr>
            <w:id w:val="20142761"/>
            <w:placeholder>
              <w:docPart w:val="51A64AFAB30D4BD19EAA90360570C659"/>
            </w:placeholder>
          </w:sdtPr>
          <w:sdtContent>
            <w:tc>
              <w:tcPr>
                <w:tcW w:w="7087" w:type="dxa"/>
              </w:tcPr>
              <w:sdt>
                <w:sdtPr>
                  <w:rPr>
                    <w:rFonts w:ascii="Source Sans Pro" w:hAnsi="Source Sans Pro"/>
                    <w:color w:val="000000" w:themeColor="text1"/>
                    <w:sz w:val="20"/>
                    <w:szCs w:val="20"/>
                  </w:rPr>
                  <w:id w:val="1012418258"/>
                  <w:placeholder>
                    <w:docPart w:val="C031EFD66741417F813C6DCC4776A6AC"/>
                  </w:placeholder>
                  <w:showingPlcHdr/>
                </w:sdtPr>
                <w:sdtContent>
                  <w:p w14:paraId="6671F7E1"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67D28FFB" w14:textId="77777777" w:rsidTr="005A7CD2">
        <w:trPr>
          <w:trHeight w:val="283"/>
        </w:trPr>
        <w:tc>
          <w:tcPr>
            <w:tcW w:w="2552" w:type="dxa"/>
            <w:hideMark/>
          </w:tcPr>
          <w:p w14:paraId="419A4DBB"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Telefoonnummer:</w:t>
            </w:r>
          </w:p>
        </w:tc>
        <w:sdt>
          <w:sdtPr>
            <w:rPr>
              <w:rFonts w:ascii="Source Sans Pro" w:hAnsi="Source Sans Pro"/>
              <w:sz w:val="20"/>
              <w:szCs w:val="20"/>
            </w:rPr>
            <w:id w:val="-1645810962"/>
            <w:placeholder>
              <w:docPart w:val="14D61DEDDC224B86BD650A2ABA8509FB"/>
            </w:placeholder>
          </w:sdtPr>
          <w:sdtContent>
            <w:tc>
              <w:tcPr>
                <w:tcW w:w="7087" w:type="dxa"/>
              </w:tcPr>
              <w:sdt>
                <w:sdtPr>
                  <w:rPr>
                    <w:rFonts w:ascii="Source Sans Pro" w:hAnsi="Source Sans Pro"/>
                    <w:color w:val="000000" w:themeColor="text1"/>
                    <w:sz w:val="20"/>
                    <w:szCs w:val="20"/>
                  </w:rPr>
                  <w:id w:val="1527217959"/>
                  <w:placeholder>
                    <w:docPart w:val="484AADCCBFCA45A8A78AD3A9F945E3F2"/>
                  </w:placeholder>
                  <w:showingPlcHdr/>
                </w:sdtPr>
                <w:sdtContent>
                  <w:p w14:paraId="57A4C97C"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44B55312"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hideMark/>
          </w:tcPr>
          <w:p w14:paraId="13EA8CA4"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Emailadres:</w:t>
            </w:r>
          </w:p>
        </w:tc>
        <w:sdt>
          <w:sdtPr>
            <w:rPr>
              <w:rFonts w:ascii="Source Sans Pro" w:hAnsi="Source Sans Pro"/>
              <w:sz w:val="20"/>
              <w:szCs w:val="20"/>
            </w:rPr>
            <w:id w:val="2100358063"/>
            <w:placeholder>
              <w:docPart w:val="C9DD0616193F4A69B2393CC198F81187"/>
            </w:placeholder>
          </w:sdtPr>
          <w:sdtContent>
            <w:tc>
              <w:tcPr>
                <w:tcW w:w="7087" w:type="dxa"/>
              </w:tcPr>
              <w:sdt>
                <w:sdtPr>
                  <w:rPr>
                    <w:rFonts w:ascii="Source Sans Pro" w:hAnsi="Source Sans Pro"/>
                    <w:color w:val="000000" w:themeColor="text1"/>
                    <w:sz w:val="20"/>
                    <w:szCs w:val="20"/>
                  </w:rPr>
                  <w:id w:val="809366164"/>
                  <w:placeholder>
                    <w:docPart w:val="37C444944BCF42B589E81FF4913BE4F8"/>
                  </w:placeholder>
                  <w:showingPlcHdr/>
                </w:sdtPr>
                <w:sdtContent>
                  <w:p w14:paraId="28223E1B"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bl>
    <w:p w14:paraId="7B40BB64" w14:textId="77777777" w:rsidR="00AB26CA" w:rsidRPr="00D17A53" w:rsidRDefault="00AB26CA" w:rsidP="00AB26CA">
      <w:pPr>
        <w:pStyle w:val="H0Standaard"/>
        <w:rPr>
          <w:rFonts w:ascii="Source Sans Pro" w:hAnsi="Source Sans Pro"/>
          <w:sz w:val="20"/>
          <w:szCs w:val="20"/>
        </w:rPr>
      </w:pPr>
    </w:p>
    <w:tbl>
      <w:tblPr>
        <w:tblStyle w:val="Lijsttabel3-Accent1"/>
        <w:tblW w:w="9639" w:type="dxa"/>
        <w:tblLayout w:type="fixed"/>
        <w:tblLook w:val="0420" w:firstRow="1" w:lastRow="0" w:firstColumn="0" w:lastColumn="0" w:noHBand="0" w:noVBand="1"/>
      </w:tblPr>
      <w:tblGrid>
        <w:gridCol w:w="2552"/>
        <w:gridCol w:w="7087"/>
      </w:tblGrid>
      <w:tr w:rsidR="00AB26CA" w:rsidRPr="00D17A53" w14:paraId="31DD4369"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hideMark/>
          </w:tcPr>
          <w:p w14:paraId="7D61F412" w14:textId="77777777" w:rsidR="00AB26CA" w:rsidRPr="00D17A53" w:rsidRDefault="00AB26CA" w:rsidP="005A7CD2">
            <w:pPr>
              <w:pStyle w:val="H0Standaard"/>
              <w:rPr>
                <w:rFonts w:ascii="Source Sans Pro" w:hAnsi="Source Sans Pro"/>
                <w:b w:val="0"/>
                <w:bCs w:val="0"/>
                <w:color w:val="000000"/>
                <w:sz w:val="20"/>
                <w:szCs w:val="20"/>
              </w:rPr>
            </w:pPr>
            <w:r w:rsidRPr="00D17A53">
              <w:rPr>
                <w:rFonts w:ascii="Source Sans Pro" w:hAnsi="Source Sans Pro"/>
                <w:sz w:val="20"/>
                <w:szCs w:val="20"/>
              </w:rPr>
              <w:t>Gegevens van het bedrijf waarvoor maatwerkvoorschriften wordt aangevraagd</w:t>
            </w:r>
          </w:p>
        </w:tc>
      </w:tr>
      <w:tr w:rsidR="00AB26CA" w:rsidRPr="00D17A53" w14:paraId="3D3BF2E3"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hideMark/>
          </w:tcPr>
          <w:p w14:paraId="106FEA24" w14:textId="77777777" w:rsidR="00AB26CA" w:rsidRPr="00D17A53" w:rsidRDefault="00AB26CA" w:rsidP="005A7CD2">
            <w:pPr>
              <w:pStyle w:val="H0Standaard"/>
              <w:rPr>
                <w:rFonts w:ascii="Source Sans Pro" w:hAnsi="Source Sans Pro"/>
                <w:color w:val="000000"/>
                <w:sz w:val="20"/>
                <w:szCs w:val="20"/>
              </w:rPr>
            </w:pPr>
            <w:r w:rsidRPr="00D17A53">
              <w:rPr>
                <w:rFonts w:ascii="Source Sans Pro" w:hAnsi="Source Sans Pro"/>
                <w:color w:val="000000"/>
                <w:sz w:val="20"/>
                <w:szCs w:val="20"/>
              </w:rPr>
              <w:t>Naam:</w:t>
            </w:r>
          </w:p>
        </w:tc>
        <w:sdt>
          <w:sdtPr>
            <w:rPr>
              <w:rFonts w:ascii="Source Sans Pro" w:hAnsi="Source Sans Pro"/>
              <w:color w:val="000000"/>
              <w:sz w:val="20"/>
              <w:szCs w:val="20"/>
            </w:rPr>
            <w:id w:val="223346889"/>
            <w:placeholder>
              <w:docPart w:val="77E941A157A245948020406C0A2D66C0"/>
            </w:placeholder>
          </w:sdtPr>
          <w:sdtContent>
            <w:tc>
              <w:tcPr>
                <w:tcW w:w="7087" w:type="dxa"/>
              </w:tcPr>
              <w:sdt>
                <w:sdtPr>
                  <w:rPr>
                    <w:rFonts w:ascii="Source Sans Pro" w:hAnsi="Source Sans Pro"/>
                    <w:color w:val="000000" w:themeColor="text1"/>
                    <w:sz w:val="20"/>
                    <w:szCs w:val="20"/>
                  </w:rPr>
                  <w:id w:val="-731692729"/>
                  <w:placeholder>
                    <w:docPart w:val="E4327BD4A547407B8F60E2E97EDD0B0F"/>
                  </w:placeholder>
                  <w:showingPlcHdr/>
                </w:sdtPr>
                <w:sdtContent>
                  <w:p w14:paraId="30761622"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171D7BDC" w14:textId="77777777" w:rsidTr="005A7CD2">
        <w:trPr>
          <w:trHeight w:val="283"/>
        </w:trPr>
        <w:tc>
          <w:tcPr>
            <w:tcW w:w="2552" w:type="dxa"/>
            <w:hideMark/>
          </w:tcPr>
          <w:p w14:paraId="3FE1D4D1" w14:textId="77777777" w:rsidR="00AB26CA" w:rsidRPr="00D17A53" w:rsidRDefault="00AB26CA" w:rsidP="005A7CD2">
            <w:pPr>
              <w:pStyle w:val="H0Standaard"/>
              <w:rPr>
                <w:rFonts w:ascii="Source Sans Pro" w:hAnsi="Source Sans Pro"/>
                <w:color w:val="000000"/>
                <w:sz w:val="20"/>
                <w:szCs w:val="20"/>
              </w:rPr>
            </w:pPr>
            <w:r w:rsidRPr="00D17A53">
              <w:rPr>
                <w:rFonts w:ascii="Source Sans Pro" w:hAnsi="Source Sans Pro"/>
                <w:color w:val="000000"/>
                <w:sz w:val="20"/>
                <w:szCs w:val="20"/>
              </w:rPr>
              <w:t>Adres:</w:t>
            </w:r>
          </w:p>
        </w:tc>
        <w:sdt>
          <w:sdtPr>
            <w:rPr>
              <w:rFonts w:ascii="Source Sans Pro" w:hAnsi="Source Sans Pro"/>
              <w:color w:val="000000"/>
              <w:sz w:val="20"/>
              <w:szCs w:val="20"/>
            </w:rPr>
            <w:id w:val="-1941433720"/>
            <w:placeholder>
              <w:docPart w:val="907095C6EC384B6E80C945A5D57EE39A"/>
            </w:placeholder>
          </w:sdtPr>
          <w:sdtContent>
            <w:tc>
              <w:tcPr>
                <w:tcW w:w="7087" w:type="dxa"/>
              </w:tcPr>
              <w:sdt>
                <w:sdtPr>
                  <w:rPr>
                    <w:rFonts w:ascii="Source Sans Pro" w:hAnsi="Source Sans Pro"/>
                    <w:color w:val="000000" w:themeColor="text1"/>
                    <w:sz w:val="20"/>
                    <w:szCs w:val="20"/>
                  </w:rPr>
                  <w:id w:val="639313973"/>
                  <w:placeholder>
                    <w:docPart w:val="BFF4434092504E349E4017770A2B0542"/>
                  </w:placeholder>
                  <w:showingPlcHdr/>
                </w:sdtPr>
                <w:sdtContent>
                  <w:p w14:paraId="55AE3469"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7E355296"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hideMark/>
          </w:tcPr>
          <w:p w14:paraId="612566FC" w14:textId="77777777" w:rsidR="00AB26CA" w:rsidRPr="00D17A53" w:rsidRDefault="00AB26CA" w:rsidP="005A7CD2">
            <w:pPr>
              <w:pStyle w:val="H0Standaard"/>
              <w:rPr>
                <w:rFonts w:ascii="Source Sans Pro" w:hAnsi="Source Sans Pro"/>
                <w:color w:val="000000"/>
                <w:sz w:val="20"/>
                <w:szCs w:val="20"/>
              </w:rPr>
            </w:pPr>
            <w:r w:rsidRPr="00D17A53">
              <w:rPr>
                <w:rFonts w:ascii="Source Sans Pro" w:hAnsi="Source Sans Pro"/>
                <w:color w:val="000000"/>
                <w:sz w:val="20"/>
                <w:szCs w:val="20"/>
              </w:rPr>
              <w:t>Postcode en woonplaats:</w:t>
            </w:r>
          </w:p>
        </w:tc>
        <w:sdt>
          <w:sdtPr>
            <w:rPr>
              <w:rFonts w:ascii="Source Sans Pro" w:hAnsi="Source Sans Pro"/>
              <w:color w:val="000000"/>
              <w:sz w:val="20"/>
              <w:szCs w:val="20"/>
            </w:rPr>
            <w:id w:val="-989098306"/>
            <w:placeholder>
              <w:docPart w:val="37D41632D2434644B8A808C2CE0BBC08"/>
            </w:placeholder>
          </w:sdtPr>
          <w:sdtContent>
            <w:tc>
              <w:tcPr>
                <w:tcW w:w="7087" w:type="dxa"/>
              </w:tcPr>
              <w:sdt>
                <w:sdtPr>
                  <w:rPr>
                    <w:rFonts w:ascii="Source Sans Pro" w:hAnsi="Source Sans Pro"/>
                    <w:color w:val="000000" w:themeColor="text1"/>
                    <w:sz w:val="20"/>
                    <w:szCs w:val="20"/>
                  </w:rPr>
                  <w:id w:val="49354128"/>
                  <w:placeholder>
                    <w:docPart w:val="928547F98DEE40A68AC96A7C8EE2A457"/>
                  </w:placeholder>
                  <w:showingPlcHdr/>
                </w:sdtPr>
                <w:sdtContent>
                  <w:p w14:paraId="72ECB6FF"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040CBF7B" w14:textId="77777777" w:rsidTr="005A7CD2">
        <w:trPr>
          <w:trHeight w:val="283"/>
        </w:trPr>
        <w:tc>
          <w:tcPr>
            <w:tcW w:w="2552" w:type="dxa"/>
            <w:hideMark/>
          </w:tcPr>
          <w:p w14:paraId="5EAE51BB" w14:textId="77777777" w:rsidR="00AB26CA" w:rsidRPr="00D17A53" w:rsidRDefault="00AB26CA" w:rsidP="005A7CD2">
            <w:pPr>
              <w:pStyle w:val="H0Standaard"/>
              <w:rPr>
                <w:rFonts w:ascii="Source Sans Pro" w:hAnsi="Source Sans Pro"/>
                <w:color w:val="000000"/>
                <w:sz w:val="20"/>
                <w:szCs w:val="20"/>
              </w:rPr>
            </w:pPr>
            <w:r w:rsidRPr="00D17A53">
              <w:rPr>
                <w:rFonts w:ascii="Source Sans Pro" w:hAnsi="Source Sans Pro"/>
                <w:color w:val="000000"/>
                <w:sz w:val="20"/>
                <w:szCs w:val="20"/>
              </w:rPr>
              <w:t>Telefoonnummer:</w:t>
            </w:r>
          </w:p>
        </w:tc>
        <w:sdt>
          <w:sdtPr>
            <w:rPr>
              <w:rFonts w:ascii="Source Sans Pro" w:hAnsi="Source Sans Pro"/>
              <w:color w:val="000000"/>
              <w:sz w:val="20"/>
              <w:szCs w:val="20"/>
            </w:rPr>
            <w:id w:val="-1379545422"/>
            <w:placeholder>
              <w:docPart w:val="7609A4CEAB244C9EBFC570C29F79ED46"/>
            </w:placeholder>
          </w:sdtPr>
          <w:sdtContent>
            <w:tc>
              <w:tcPr>
                <w:tcW w:w="7087" w:type="dxa"/>
              </w:tcPr>
              <w:sdt>
                <w:sdtPr>
                  <w:rPr>
                    <w:rFonts w:ascii="Source Sans Pro" w:hAnsi="Source Sans Pro"/>
                    <w:color w:val="000000" w:themeColor="text1"/>
                    <w:sz w:val="20"/>
                    <w:szCs w:val="20"/>
                  </w:rPr>
                  <w:id w:val="-1298754749"/>
                  <w:placeholder>
                    <w:docPart w:val="0BCD22A628C042A4B90E91CD12AD33C9"/>
                  </w:placeholder>
                  <w:showingPlcHdr/>
                </w:sdtPr>
                <w:sdtContent>
                  <w:p w14:paraId="60825BE8"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1E429709"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hideMark/>
          </w:tcPr>
          <w:p w14:paraId="781A903F" w14:textId="77777777" w:rsidR="00AB26CA" w:rsidRPr="00D17A53" w:rsidRDefault="00AB26CA" w:rsidP="005A7CD2">
            <w:pPr>
              <w:pStyle w:val="H0Standaard"/>
              <w:rPr>
                <w:rFonts w:ascii="Source Sans Pro" w:hAnsi="Source Sans Pro"/>
                <w:color w:val="000000"/>
                <w:sz w:val="20"/>
                <w:szCs w:val="20"/>
              </w:rPr>
            </w:pPr>
            <w:r w:rsidRPr="00D17A53">
              <w:rPr>
                <w:rFonts w:ascii="Source Sans Pro" w:hAnsi="Source Sans Pro"/>
                <w:color w:val="000000"/>
                <w:sz w:val="20"/>
                <w:szCs w:val="20"/>
              </w:rPr>
              <w:t>Emailadres:</w:t>
            </w:r>
          </w:p>
        </w:tc>
        <w:sdt>
          <w:sdtPr>
            <w:rPr>
              <w:rFonts w:ascii="Source Sans Pro" w:hAnsi="Source Sans Pro"/>
              <w:color w:val="000000"/>
              <w:sz w:val="20"/>
              <w:szCs w:val="20"/>
            </w:rPr>
            <w:id w:val="-2136410009"/>
            <w:placeholder>
              <w:docPart w:val="E7A77D2E55A94DB4B8CF2F1BBADBE075"/>
            </w:placeholder>
          </w:sdtPr>
          <w:sdtContent>
            <w:tc>
              <w:tcPr>
                <w:tcW w:w="7087" w:type="dxa"/>
              </w:tcPr>
              <w:sdt>
                <w:sdtPr>
                  <w:rPr>
                    <w:rFonts w:ascii="Source Sans Pro" w:hAnsi="Source Sans Pro"/>
                    <w:color w:val="000000" w:themeColor="text1"/>
                    <w:sz w:val="20"/>
                    <w:szCs w:val="20"/>
                  </w:rPr>
                  <w:id w:val="-1332366216"/>
                  <w:placeholder>
                    <w:docPart w:val="DFC54208854F461590E0A97C89C3D720"/>
                  </w:placeholder>
                  <w:showingPlcHdr/>
                </w:sdtPr>
                <w:sdtContent>
                  <w:p w14:paraId="2E1CB46D"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5448A698" w14:textId="77777777" w:rsidTr="005A7CD2">
        <w:trPr>
          <w:trHeight w:val="283"/>
        </w:trPr>
        <w:tc>
          <w:tcPr>
            <w:tcW w:w="2552" w:type="dxa"/>
          </w:tcPr>
          <w:p w14:paraId="7BA8FB26" w14:textId="77777777" w:rsidR="00AB26CA" w:rsidRPr="00D17A53" w:rsidRDefault="00AB26CA" w:rsidP="005A7CD2">
            <w:pPr>
              <w:pStyle w:val="H0Standaard"/>
              <w:rPr>
                <w:rFonts w:ascii="Source Sans Pro" w:hAnsi="Source Sans Pro"/>
                <w:color w:val="000000"/>
                <w:sz w:val="20"/>
                <w:szCs w:val="20"/>
              </w:rPr>
            </w:pPr>
            <w:r w:rsidRPr="00D17A53">
              <w:rPr>
                <w:rFonts w:ascii="Source Sans Pro" w:hAnsi="Source Sans Pro"/>
                <w:color w:val="000000"/>
                <w:sz w:val="20"/>
                <w:szCs w:val="20"/>
              </w:rPr>
              <w:t>Contactpersoon:</w:t>
            </w:r>
          </w:p>
        </w:tc>
        <w:sdt>
          <w:sdtPr>
            <w:rPr>
              <w:rFonts w:ascii="Source Sans Pro" w:hAnsi="Source Sans Pro"/>
              <w:color w:val="000000"/>
              <w:sz w:val="20"/>
              <w:szCs w:val="20"/>
            </w:rPr>
            <w:id w:val="2059209234"/>
            <w:placeholder>
              <w:docPart w:val="B0FED24073EE41A4BF75F8997CE338EE"/>
            </w:placeholder>
          </w:sdtPr>
          <w:sdtContent>
            <w:tc>
              <w:tcPr>
                <w:tcW w:w="7087" w:type="dxa"/>
              </w:tcPr>
              <w:sdt>
                <w:sdtPr>
                  <w:rPr>
                    <w:rFonts w:ascii="Source Sans Pro" w:hAnsi="Source Sans Pro"/>
                    <w:color w:val="000000" w:themeColor="text1"/>
                    <w:sz w:val="20"/>
                    <w:szCs w:val="20"/>
                  </w:rPr>
                  <w:id w:val="-1244635633"/>
                  <w:placeholder>
                    <w:docPart w:val="30845582AADB47DE8ADE47CB1B5DC2B5"/>
                  </w:placeholder>
                  <w:showingPlcHdr/>
                </w:sdtPr>
                <w:sdtContent>
                  <w:p w14:paraId="1CB7DA91"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287EC5CE"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2552" w:type="dxa"/>
          </w:tcPr>
          <w:p w14:paraId="022BFEB9"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KVK nummer:</w:t>
            </w:r>
          </w:p>
        </w:tc>
        <w:sdt>
          <w:sdtPr>
            <w:rPr>
              <w:rFonts w:ascii="Source Sans Pro" w:hAnsi="Source Sans Pro"/>
              <w:sz w:val="20"/>
              <w:szCs w:val="20"/>
            </w:rPr>
            <w:id w:val="-988561726"/>
            <w:placeholder>
              <w:docPart w:val="085B34ED846A471297A26B7C4102B65C"/>
            </w:placeholder>
          </w:sdtPr>
          <w:sdtContent>
            <w:tc>
              <w:tcPr>
                <w:tcW w:w="7087" w:type="dxa"/>
              </w:tcPr>
              <w:sdt>
                <w:sdtPr>
                  <w:rPr>
                    <w:rFonts w:ascii="Source Sans Pro" w:hAnsi="Source Sans Pro"/>
                    <w:color w:val="000000" w:themeColor="text1"/>
                    <w:sz w:val="20"/>
                    <w:szCs w:val="20"/>
                  </w:rPr>
                  <w:id w:val="-1395967505"/>
                  <w:placeholder>
                    <w:docPart w:val="2F0536AB3B85446DB179E9A9C0214F28"/>
                  </w:placeholder>
                  <w:showingPlcHdr/>
                </w:sdtPr>
                <w:sdtContent>
                  <w:p w14:paraId="6CD7A917"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bl>
    <w:p w14:paraId="2277305A" w14:textId="77777777" w:rsidR="00AB26CA" w:rsidRDefault="00AB26CA" w:rsidP="00AB26CA">
      <w:pPr>
        <w:rPr>
          <w:rFonts w:ascii="Source Sans Pro" w:hAnsi="Source Sans Pro"/>
          <w:sz w:val="20"/>
          <w:szCs w:val="20"/>
        </w:rPr>
      </w:pPr>
    </w:p>
    <w:p w14:paraId="5186AF3B" w14:textId="77777777" w:rsidR="00AB26CA" w:rsidRPr="00D17A53" w:rsidRDefault="00AB26CA" w:rsidP="00AB26CA">
      <w:pPr>
        <w:pStyle w:val="H0Standaard"/>
        <w:rPr>
          <w:rFonts w:ascii="Source Sans Pro" w:hAnsi="Source Sans Pro"/>
          <w:sz w:val="20"/>
          <w:szCs w:val="20"/>
        </w:rPr>
      </w:pPr>
      <w:r w:rsidRPr="004D3ACE">
        <w:rPr>
          <w:rFonts w:ascii="Source Sans Pro" w:hAnsi="Source Sans Pro"/>
          <w:b/>
          <w:bCs/>
          <w:noProof/>
          <w:sz w:val="20"/>
          <w:szCs w:val="20"/>
        </w:rPr>
        <mc:AlternateContent>
          <mc:Choice Requires="wps">
            <w:drawing>
              <wp:anchor distT="45720" distB="45720" distL="114300" distR="114300" simplePos="0" relativeHeight="251658244" behindDoc="0" locked="0" layoutInCell="1" allowOverlap="1" wp14:anchorId="64D4D38E" wp14:editId="53C4E08D">
                <wp:simplePos x="0" y="0"/>
                <wp:positionH relativeFrom="margin">
                  <wp:align>left</wp:align>
                </wp:positionH>
                <wp:positionV relativeFrom="paragraph">
                  <wp:posOffset>444</wp:posOffset>
                </wp:positionV>
                <wp:extent cx="6035040" cy="270510"/>
                <wp:effectExtent l="0" t="0" r="22860" b="15240"/>
                <wp:wrapSquare wrapText="bothSides"/>
                <wp:docPr id="12634405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0510"/>
                        </a:xfrm>
                        <a:prstGeom prst="rect">
                          <a:avLst/>
                        </a:prstGeom>
                        <a:solidFill>
                          <a:schemeClr val="accent3"/>
                        </a:solidFill>
                        <a:ln w="9525">
                          <a:solidFill>
                            <a:srgbClr val="000000"/>
                          </a:solidFill>
                          <a:miter lim="800000"/>
                          <a:headEnd/>
                          <a:tailEnd/>
                        </a:ln>
                      </wps:spPr>
                      <wps:txbx>
                        <w:txbxContent>
                          <w:p w14:paraId="71EFB8E7" w14:textId="77777777" w:rsidR="00AB26CA" w:rsidRPr="0001590D" w:rsidRDefault="00AB26CA" w:rsidP="00AB26CA">
                            <w:pPr>
                              <w:rPr>
                                <w:b/>
                                <w:bCs/>
                                <w:color w:val="FFFFFF" w:themeColor="background1"/>
                              </w:rPr>
                            </w:pPr>
                            <w:r>
                              <w:rPr>
                                <w:b/>
                                <w:bCs/>
                                <w:color w:val="FFFFFF" w:themeColor="background1"/>
                              </w:rPr>
                              <w:t xml:space="preserve">Gegevens </w:t>
                            </w:r>
                            <w:r w:rsidRPr="009C7466">
                              <w:rPr>
                                <w:b/>
                                <w:bCs/>
                                <w:color w:val="FFFFFF" w:themeColor="background1"/>
                              </w:rPr>
                              <w:t>waterhuishouding en osmose installatie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4D38E" id="_x0000_s1028" type="#_x0000_t202" style="position:absolute;margin-left:0;margin-top:.05pt;width:475.2pt;height:21.3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" fillcolor="#16a345 [3206]">
                <v:textbox>
                  <w:txbxContent>
                    <w:p w14:paraId="71EFB8E7" w14:textId="77777777" w:rsidR="00AB26CA" w:rsidRPr="0001590D" w:rsidRDefault="00AB26CA" w:rsidP="00AB26CA">
                      <w:pPr>
                        <w:rPr>
                          <w:b/>
                          <w:bCs/>
                          <w:color w:val="FFFFFF" w:themeColor="background1"/>
                        </w:rPr>
                      </w:pPr>
                      <w:r>
                        <w:rPr>
                          <w:b/>
                          <w:bCs/>
                          <w:color w:val="FFFFFF" w:themeColor="background1"/>
                        </w:rPr>
                        <w:t xml:space="preserve">Gegevens </w:t>
                      </w:r>
                      <w:r w:rsidRPr="009C7466">
                        <w:rPr>
                          <w:b/>
                          <w:bCs/>
                          <w:color w:val="FFFFFF" w:themeColor="background1"/>
                        </w:rPr>
                        <w:t>waterhuishouding en osmose installatie</w:t>
                      </w:r>
                    </w:p>
                  </w:txbxContent>
                </v:textbox>
                <w10:wrap type="square" anchorx="margin"/>
              </v:shape>
            </w:pict>
          </mc:Fallback>
        </mc:AlternateContent>
      </w:r>
    </w:p>
    <w:tbl>
      <w:tblPr>
        <w:tblStyle w:val="Lijsttabel3-Accent1"/>
        <w:tblW w:w="9639" w:type="dxa"/>
        <w:tblLayout w:type="fixed"/>
        <w:tblLook w:val="0420" w:firstRow="1" w:lastRow="0" w:firstColumn="0" w:lastColumn="0" w:noHBand="0" w:noVBand="1"/>
      </w:tblPr>
      <w:tblGrid>
        <w:gridCol w:w="4957"/>
        <w:gridCol w:w="4682"/>
      </w:tblGrid>
      <w:tr w:rsidR="00AB26CA" w:rsidRPr="00D17A53" w14:paraId="2EE5EF72"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hideMark/>
          </w:tcPr>
          <w:p w14:paraId="36FD4FAA"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Teeltinformatie</w:t>
            </w:r>
          </w:p>
        </w:tc>
      </w:tr>
      <w:tr w:rsidR="00AB26CA" w:rsidRPr="00D17A53" w14:paraId="16D115F0"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hideMark/>
          </w:tcPr>
          <w:p w14:paraId="461FB537"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Welk type(n) gewassoort(en) wordt/worden verbouwd:</w:t>
            </w:r>
          </w:p>
        </w:tc>
        <w:sdt>
          <w:sdtPr>
            <w:rPr>
              <w:rFonts w:ascii="Source Sans Pro" w:hAnsi="Source Sans Pro"/>
              <w:sz w:val="20"/>
              <w:szCs w:val="20"/>
            </w:rPr>
            <w:id w:val="20910112"/>
            <w:placeholder>
              <w:docPart w:val="8DA1991196A6447594BA3DCCFB22208A"/>
            </w:placeholder>
          </w:sdtPr>
          <w:sdtContent>
            <w:tc>
              <w:tcPr>
                <w:tcW w:w="4682" w:type="dxa"/>
              </w:tcPr>
              <w:sdt>
                <w:sdtPr>
                  <w:rPr>
                    <w:rFonts w:ascii="Source Sans Pro" w:hAnsi="Source Sans Pro"/>
                    <w:color w:val="000000" w:themeColor="text1"/>
                    <w:sz w:val="20"/>
                    <w:szCs w:val="20"/>
                  </w:rPr>
                  <w:id w:val="-424497484"/>
                  <w:placeholder>
                    <w:docPart w:val="21FC2B5B4FFA4D19837EBCB7DB3ADE21"/>
                  </w:placeholder>
                  <w:showingPlcHdr/>
                </w:sdtPr>
                <w:sdtContent>
                  <w:p w14:paraId="4977DFCA" w14:textId="77777777" w:rsidR="00AB26CA" w:rsidRPr="00D17A53" w:rsidRDefault="00AB26CA"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6F170D88" w14:textId="77777777" w:rsidTr="005A7CD2">
        <w:trPr>
          <w:trHeight w:val="283"/>
        </w:trPr>
        <w:tc>
          <w:tcPr>
            <w:tcW w:w="4957" w:type="dxa"/>
          </w:tcPr>
          <w:p w14:paraId="6E434B96"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Gewasgroep volgens indeling Groen Label Kas:</w:t>
            </w:r>
          </w:p>
        </w:tc>
        <w:sdt>
          <w:sdtPr>
            <w:rPr>
              <w:rFonts w:ascii="Source Sans Pro" w:hAnsi="Source Sans Pro"/>
              <w:sz w:val="20"/>
              <w:szCs w:val="20"/>
            </w:rPr>
            <w:id w:val="791102107"/>
            <w:placeholder>
              <w:docPart w:val="875C5D2110F44A2F910B981B1BCBEB0C"/>
            </w:placeholder>
          </w:sdtPr>
          <w:sdtContent>
            <w:tc>
              <w:tcPr>
                <w:tcW w:w="4682" w:type="dxa"/>
              </w:tcPr>
              <w:sdt>
                <w:sdtPr>
                  <w:rPr>
                    <w:rFonts w:ascii="Source Sans Pro" w:hAnsi="Source Sans Pro"/>
                    <w:color w:val="000000" w:themeColor="text1"/>
                    <w:sz w:val="20"/>
                    <w:szCs w:val="20"/>
                  </w:rPr>
                  <w:id w:val="-1821570076"/>
                  <w:placeholder>
                    <w:docPart w:val="4357BE4784A742BCB92D3F491A79557E"/>
                  </w:placeholder>
                  <w:showingPlcHdr/>
                </w:sdtPr>
                <w:sdtContent>
                  <w:p w14:paraId="26B7AA90"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2FABE6AF"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tcPr>
          <w:p w14:paraId="626F1596" w14:textId="272ACA21"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 xml:space="preserve">Totale teeltoppervlak in </w:t>
            </w:r>
            <w:r w:rsidR="00CE620F" w:rsidRPr="00D17A53">
              <w:rPr>
                <w:rFonts w:ascii="Source Sans Pro" w:hAnsi="Source Sans Pro"/>
                <w:sz w:val="20"/>
                <w:szCs w:val="20"/>
              </w:rPr>
              <w:t>ha</w:t>
            </w:r>
            <w:r w:rsidRPr="00D17A53">
              <w:rPr>
                <w:rFonts w:ascii="Source Sans Pro" w:hAnsi="Source Sans Pro"/>
                <w:sz w:val="20"/>
                <w:szCs w:val="20"/>
              </w:rPr>
              <w:t>:</w:t>
            </w:r>
          </w:p>
        </w:tc>
        <w:sdt>
          <w:sdtPr>
            <w:rPr>
              <w:rFonts w:ascii="Source Sans Pro" w:hAnsi="Source Sans Pro"/>
              <w:sz w:val="20"/>
              <w:szCs w:val="20"/>
            </w:rPr>
            <w:id w:val="1313984685"/>
            <w:placeholder>
              <w:docPart w:val="F0342E2A3A284E1D9F196782882FFBA2"/>
            </w:placeholder>
          </w:sdtPr>
          <w:sdtContent>
            <w:tc>
              <w:tcPr>
                <w:tcW w:w="4682" w:type="dxa"/>
              </w:tcPr>
              <w:sdt>
                <w:sdtPr>
                  <w:rPr>
                    <w:rFonts w:ascii="Source Sans Pro" w:hAnsi="Source Sans Pro"/>
                    <w:color w:val="000000" w:themeColor="text1"/>
                    <w:sz w:val="20"/>
                    <w:szCs w:val="20"/>
                  </w:rPr>
                  <w:id w:val="843440287"/>
                  <w:placeholder>
                    <w:docPart w:val="2ED4C087FD874AE5A3EF1654D47779DB"/>
                  </w:placeholder>
                  <w:showingPlcHdr/>
                </w:sdtPr>
                <w:sdtContent>
                  <w:p w14:paraId="5A9C0D02"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bl>
    <w:p w14:paraId="70BDA30F" w14:textId="77777777" w:rsidR="00AB26CA" w:rsidRDefault="00AB26CA" w:rsidP="00AB26CA">
      <w:pPr>
        <w:spacing w:after="0"/>
        <w:rPr>
          <w:rFonts w:ascii="Source Sans Pro" w:hAnsi="Source Sans Pro"/>
          <w:b/>
          <w:bCs/>
          <w:sz w:val="20"/>
          <w:szCs w:val="20"/>
        </w:rPr>
      </w:pPr>
    </w:p>
    <w:tbl>
      <w:tblPr>
        <w:tblStyle w:val="Lijsttabel3-Accent1"/>
        <w:tblW w:w="9639" w:type="dxa"/>
        <w:tblInd w:w="-5" w:type="dxa"/>
        <w:tblLayout w:type="fixed"/>
        <w:tblLook w:val="0420" w:firstRow="1" w:lastRow="0" w:firstColumn="0" w:lastColumn="0" w:noHBand="0" w:noVBand="1"/>
      </w:tblPr>
      <w:tblGrid>
        <w:gridCol w:w="5070"/>
        <w:gridCol w:w="4569"/>
      </w:tblGrid>
      <w:tr w:rsidR="00153FA4" w:rsidRPr="00D17A53" w14:paraId="59CCBE6E"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tcPr>
          <w:p w14:paraId="11FAB3B4"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Waterverbruik</w:t>
            </w:r>
          </w:p>
        </w:tc>
      </w:tr>
      <w:tr w:rsidR="00153FA4" w:rsidRPr="00D17A53" w14:paraId="7CB45B86"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5070" w:type="dxa"/>
          </w:tcPr>
          <w:p w14:paraId="1EB26B16"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Gemiddeld jaarlijks gietwaterverbruik in m</w:t>
            </w:r>
            <w:r w:rsidRPr="00D17A53">
              <w:rPr>
                <w:rFonts w:ascii="Source Sans Pro" w:hAnsi="Source Sans Pro"/>
                <w:sz w:val="20"/>
                <w:szCs w:val="20"/>
                <w:vertAlign w:val="superscript"/>
              </w:rPr>
              <w:t>3</w:t>
            </w:r>
            <w:r w:rsidRPr="00D17A53">
              <w:rPr>
                <w:rFonts w:ascii="Source Sans Pro" w:hAnsi="Source Sans Pro"/>
                <w:sz w:val="20"/>
                <w:szCs w:val="20"/>
              </w:rPr>
              <w:t>/ha/jaar:</w:t>
            </w:r>
          </w:p>
        </w:tc>
        <w:sdt>
          <w:sdtPr>
            <w:rPr>
              <w:rFonts w:ascii="Source Sans Pro" w:hAnsi="Source Sans Pro"/>
              <w:sz w:val="20"/>
              <w:szCs w:val="20"/>
            </w:rPr>
            <w:id w:val="-285435742"/>
            <w:placeholder>
              <w:docPart w:val="2BB79CB4652449DB94ACAAFD3929E507"/>
            </w:placeholder>
          </w:sdtPr>
          <w:sdtContent>
            <w:tc>
              <w:tcPr>
                <w:tcW w:w="4569" w:type="dxa"/>
              </w:tcPr>
              <w:sdt>
                <w:sdtPr>
                  <w:rPr>
                    <w:rFonts w:ascii="Source Sans Pro" w:hAnsi="Source Sans Pro"/>
                    <w:color w:val="000000" w:themeColor="text1"/>
                    <w:sz w:val="20"/>
                    <w:szCs w:val="20"/>
                  </w:rPr>
                  <w:id w:val="-488943020"/>
                  <w:placeholder>
                    <w:docPart w:val="E17ECD0C25E64AC7B4DC8D2EEAD26B74"/>
                  </w:placeholder>
                  <w:showingPlcHdr/>
                </w:sdtPr>
                <w:sdtContent>
                  <w:p w14:paraId="3DC2FEC3"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67B8CEB4" w14:textId="77777777" w:rsidTr="005A7CD2">
        <w:trPr>
          <w:trHeight w:val="283"/>
        </w:trPr>
        <w:tc>
          <w:tcPr>
            <w:tcW w:w="5070" w:type="dxa"/>
          </w:tcPr>
          <w:p w14:paraId="2E2817F8" w14:textId="4187611F"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Gemiddeld jaarlijks onttrokken grondwater in m</w:t>
            </w:r>
            <w:r w:rsidRPr="00D17A53">
              <w:rPr>
                <w:rFonts w:ascii="Source Sans Pro" w:hAnsi="Source Sans Pro"/>
                <w:sz w:val="20"/>
                <w:szCs w:val="20"/>
                <w:vertAlign w:val="superscript"/>
              </w:rPr>
              <w:t>3</w:t>
            </w:r>
            <w:r w:rsidR="00697553" w:rsidRPr="00D17A53">
              <w:rPr>
                <w:rFonts w:ascii="Source Sans Pro" w:hAnsi="Source Sans Pro"/>
                <w:sz w:val="20"/>
                <w:szCs w:val="20"/>
              </w:rPr>
              <w:t>/ha/jaar</w:t>
            </w:r>
            <w:r w:rsidRPr="00D17A53">
              <w:rPr>
                <w:rFonts w:ascii="Source Sans Pro" w:hAnsi="Source Sans Pro"/>
                <w:sz w:val="20"/>
                <w:szCs w:val="20"/>
              </w:rPr>
              <w:t>:</w:t>
            </w:r>
          </w:p>
        </w:tc>
        <w:sdt>
          <w:sdtPr>
            <w:rPr>
              <w:rFonts w:ascii="Source Sans Pro" w:hAnsi="Source Sans Pro"/>
              <w:sz w:val="20"/>
              <w:szCs w:val="20"/>
            </w:rPr>
            <w:id w:val="-1211266925"/>
            <w:placeholder>
              <w:docPart w:val="20C6FEE39FC4418D8692AECD92027724"/>
            </w:placeholder>
          </w:sdtPr>
          <w:sdtContent>
            <w:tc>
              <w:tcPr>
                <w:tcW w:w="4569" w:type="dxa"/>
              </w:tcPr>
              <w:sdt>
                <w:sdtPr>
                  <w:rPr>
                    <w:rFonts w:ascii="Source Sans Pro" w:hAnsi="Source Sans Pro"/>
                    <w:color w:val="000000" w:themeColor="text1"/>
                    <w:sz w:val="20"/>
                    <w:szCs w:val="20"/>
                  </w:rPr>
                  <w:id w:val="-552469893"/>
                  <w:placeholder>
                    <w:docPart w:val="B47BA8728ED9406C99899AF440EB6252"/>
                  </w:placeholder>
                  <w:showingPlcHdr/>
                </w:sdtPr>
                <w:sdtContent>
                  <w:p w14:paraId="532C5B56"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60F7971B"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5070" w:type="dxa"/>
          </w:tcPr>
          <w:p w14:paraId="37DEAEC6" w14:textId="7C2C095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Gemiddeld jaarlijks geloosde hoeveelheid brijn in m</w:t>
            </w:r>
            <w:r w:rsidRPr="00D17A53">
              <w:rPr>
                <w:rFonts w:ascii="Source Sans Pro" w:hAnsi="Source Sans Pro"/>
                <w:sz w:val="20"/>
                <w:szCs w:val="20"/>
                <w:vertAlign w:val="superscript"/>
              </w:rPr>
              <w:t>3</w:t>
            </w:r>
            <w:r w:rsidR="00697553" w:rsidRPr="00D17A53">
              <w:rPr>
                <w:rFonts w:ascii="Source Sans Pro" w:hAnsi="Source Sans Pro"/>
                <w:sz w:val="20"/>
                <w:szCs w:val="20"/>
              </w:rPr>
              <w:t>/ha/jaar</w:t>
            </w:r>
            <w:r w:rsidRPr="00D17A53">
              <w:rPr>
                <w:rFonts w:ascii="Source Sans Pro" w:hAnsi="Source Sans Pro"/>
                <w:sz w:val="20"/>
                <w:szCs w:val="20"/>
              </w:rPr>
              <w:t>:</w:t>
            </w:r>
          </w:p>
        </w:tc>
        <w:sdt>
          <w:sdtPr>
            <w:rPr>
              <w:rFonts w:ascii="Source Sans Pro" w:hAnsi="Source Sans Pro"/>
              <w:sz w:val="20"/>
              <w:szCs w:val="20"/>
            </w:rPr>
            <w:id w:val="-1616670771"/>
            <w:placeholder>
              <w:docPart w:val="05F4A243E2B24B2A95B3A16692D845A8"/>
            </w:placeholder>
          </w:sdtPr>
          <w:sdtContent>
            <w:tc>
              <w:tcPr>
                <w:tcW w:w="4569" w:type="dxa"/>
              </w:tcPr>
              <w:sdt>
                <w:sdtPr>
                  <w:rPr>
                    <w:rFonts w:ascii="Source Sans Pro" w:hAnsi="Source Sans Pro"/>
                    <w:color w:val="000000" w:themeColor="text1"/>
                    <w:sz w:val="20"/>
                    <w:szCs w:val="20"/>
                  </w:rPr>
                  <w:id w:val="69317410"/>
                  <w:placeholder>
                    <w:docPart w:val="7DF1F08883D54D5A8C4D9CB805AAE791"/>
                  </w:placeholder>
                  <w:showingPlcHdr/>
                </w:sdtPr>
                <w:sdtContent>
                  <w:p w14:paraId="74E3C488"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CE620F" w:rsidRPr="00D17A53" w14:paraId="54B02A61" w14:textId="77777777" w:rsidTr="005A7CD2">
        <w:trPr>
          <w:trHeight w:val="283"/>
        </w:trPr>
        <w:tc>
          <w:tcPr>
            <w:tcW w:w="5070" w:type="dxa"/>
          </w:tcPr>
          <w:p w14:paraId="08B5F588" w14:textId="6A332C1A" w:rsidR="00697553" w:rsidRPr="00213E4A" w:rsidRDefault="00CE620F" w:rsidP="005A7CD2">
            <w:pPr>
              <w:pStyle w:val="H0Standaard"/>
              <w:rPr>
                <w:rFonts w:ascii="Source Sans Pro" w:hAnsi="Source Sans Pro"/>
                <w:sz w:val="20"/>
                <w:szCs w:val="20"/>
              </w:rPr>
            </w:pPr>
            <w:r>
              <w:rPr>
                <w:rFonts w:ascii="Source Sans Pro" w:hAnsi="Source Sans Pro"/>
                <w:sz w:val="20"/>
                <w:szCs w:val="20"/>
              </w:rPr>
              <w:t>Gemiddeld jaarlijks volume</w:t>
            </w:r>
            <w:r w:rsidR="00DF3555">
              <w:rPr>
                <w:rFonts w:ascii="Source Sans Pro" w:hAnsi="Source Sans Pro"/>
                <w:sz w:val="20"/>
                <w:szCs w:val="20"/>
              </w:rPr>
              <w:t xml:space="preserve"> ontzilt grondwater</w:t>
            </w:r>
            <w:r>
              <w:rPr>
                <w:rFonts w:ascii="Source Sans Pro" w:hAnsi="Source Sans Pro"/>
                <w:sz w:val="20"/>
                <w:szCs w:val="20"/>
              </w:rPr>
              <w:t xml:space="preserve"> </w:t>
            </w:r>
            <w:r w:rsidRPr="00D17A53">
              <w:rPr>
                <w:rFonts w:ascii="Source Sans Pro" w:hAnsi="Source Sans Pro"/>
                <w:sz w:val="20"/>
                <w:szCs w:val="20"/>
              </w:rPr>
              <w:t>in m</w:t>
            </w:r>
            <w:r w:rsidRPr="00D17A53">
              <w:rPr>
                <w:rFonts w:ascii="Source Sans Pro" w:hAnsi="Source Sans Pro"/>
                <w:sz w:val="20"/>
                <w:szCs w:val="20"/>
                <w:vertAlign w:val="superscript"/>
              </w:rPr>
              <w:t>3</w:t>
            </w:r>
            <w:r>
              <w:rPr>
                <w:rFonts w:ascii="Source Sans Pro" w:hAnsi="Source Sans Pro"/>
                <w:sz w:val="20"/>
                <w:szCs w:val="20"/>
              </w:rPr>
              <w:t>/</w:t>
            </w:r>
            <w:r w:rsidRPr="00D17A53">
              <w:rPr>
                <w:rFonts w:ascii="Source Sans Pro" w:hAnsi="Source Sans Pro"/>
                <w:sz w:val="20"/>
                <w:szCs w:val="20"/>
              </w:rPr>
              <w:t>ha/jaar</w:t>
            </w:r>
            <w:r w:rsidR="00DF3555">
              <w:rPr>
                <w:rFonts w:ascii="Source Sans Pro" w:hAnsi="Source Sans Pro"/>
                <w:sz w:val="20"/>
                <w:szCs w:val="20"/>
              </w:rPr>
              <w:t>:</w:t>
            </w:r>
          </w:p>
        </w:tc>
        <w:tc>
          <w:tcPr>
            <w:tcW w:w="4569" w:type="dxa"/>
          </w:tcPr>
          <w:sdt>
            <w:sdtPr>
              <w:rPr>
                <w:rFonts w:ascii="Source Sans Pro" w:hAnsi="Source Sans Pro"/>
                <w:color w:val="000000" w:themeColor="text1"/>
                <w:sz w:val="20"/>
                <w:szCs w:val="20"/>
              </w:rPr>
              <w:id w:val="1636834893"/>
              <w:placeholder>
                <w:docPart w:val="CC9EF313338D42BF9309E3A8F4386080"/>
              </w:placeholder>
            </w:sdtPr>
            <w:sdtContent>
              <w:sdt>
                <w:sdtPr>
                  <w:rPr>
                    <w:rFonts w:ascii="Source Sans Pro" w:hAnsi="Source Sans Pro"/>
                    <w:color w:val="000000" w:themeColor="text1"/>
                    <w:sz w:val="20"/>
                    <w:szCs w:val="20"/>
                  </w:rPr>
                  <w:id w:val="-504520817"/>
                  <w:placeholder>
                    <w:docPart w:val="A0826AD2871E4D9F9C0F0AD965A77CBA"/>
                  </w:placeholder>
                  <w:showingPlcHdr/>
                </w:sdtPr>
                <w:sdtContent>
                  <w:p w14:paraId="6206C29F" w14:textId="1F85FEED" w:rsidR="00697553" w:rsidRPr="00DF3555" w:rsidRDefault="00287C0E" w:rsidP="00697553">
                    <w:pPr>
                      <w:pStyle w:val="H0Standaard"/>
                      <w:rPr>
                        <w:color w:val="000000" w:themeColor="text1"/>
                      </w:rPr>
                    </w:pPr>
                    <w:r w:rsidRPr="00D17A53">
                      <w:rPr>
                        <w:rStyle w:val="Tekstvantijdelijkeaanduiding"/>
                        <w:rFonts w:ascii="Source Sans Pro" w:hAnsi="Source Sans Pro"/>
                        <w:sz w:val="20"/>
                        <w:szCs w:val="20"/>
                      </w:rPr>
                      <w:t>Klik of tik om tekst in te voeren.</w:t>
                    </w:r>
                  </w:p>
                </w:sdtContent>
              </w:sdt>
            </w:sdtContent>
          </w:sdt>
          <w:p w14:paraId="4799070C" w14:textId="77777777" w:rsidR="00CE620F" w:rsidRDefault="00CE620F" w:rsidP="005A7CD2">
            <w:pPr>
              <w:pStyle w:val="H0Standaard"/>
              <w:rPr>
                <w:rFonts w:ascii="Source Sans Pro" w:hAnsi="Source Sans Pro"/>
                <w:sz w:val="20"/>
                <w:szCs w:val="20"/>
              </w:rPr>
            </w:pPr>
          </w:p>
        </w:tc>
      </w:tr>
      <w:tr w:rsidR="00153FA4" w:rsidRPr="00D17A53" w14:paraId="11045AA5"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5070" w:type="dxa"/>
          </w:tcPr>
          <w:p w14:paraId="156CD0D6" w14:textId="158AE315" w:rsidR="00CE620F" w:rsidRPr="00213E4A" w:rsidRDefault="00153FA4" w:rsidP="00DF3555">
            <w:pPr>
              <w:pStyle w:val="H0Standaard"/>
              <w:rPr>
                <w:rFonts w:ascii="Source Sans Pro" w:hAnsi="Source Sans Pro"/>
                <w:sz w:val="20"/>
                <w:szCs w:val="20"/>
              </w:rPr>
            </w:pPr>
            <w:r>
              <w:rPr>
                <w:rFonts w:ascii="Source Sans Pro" w:hAnsi="Source Sans Pro"/>
                <w:sz w:val="20"/>
                <w:szCs w:val="20"/>
              </w:rPr>
              <w:t>Percentage gietwater dat afkomstig is van ontzilt grondwater op jaarbasis:</w:t>
            </w:r>
          </w:p>
        </w:tc>
        <w:tc>
          <w:tcPr>
            <w:tcW w:w="4569" w:type="dxa"/>
          </w:tcPr>
          <w:sdt>
            <w:sdtPr>
              <w:rPr>
                <w:rFonts w:ascii="Source Sans Pro" w:hAnsi="Source Sans Pro"/>
                <w:color w:val="000000" w:themeColor="text1"/>
                <w:sz w:val="20"/>
                <w:szCs w:val="20"/>
              </w:rPr>
              <w:id w:val="-2034722806"/>
              <w:placeholder>
                <w:docPart w:val="25CF53A2430547F9A980429651C5A824"/>
              </w:placeholder>
              <w:showingPlcHdr/>
            </w:sdtPr>
            <w:sdtContent>
              <w:p w14:paraId="0A94560C" w14:textId="77777777" w:rsidR="00153FA4"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p w14:paraId="77B5B597" w14:textId="77777777" w:rsidR="00153FA4" w:rsidRDefault="00153FA4" w:rsidP="005A7CD2">
            <w:pPr>
              <w:pStyle w:val="H0Standaard"/>
              <w:rPr>
                <w:rFonts w:ascii="Source Sans Pro" w:hAnsi="Source Sans Pro"/>
                <w:color w:val="000000" w:themeColor="text1"/>
                <w:sz w:val="20"/>
                <w:szCs w:val="20"/>
              </w:rPr>
            </w:pPr>
          </w:p>
        </w:tc>
      </w:tr>
      <w:tr w:rsidR="00153FA4" w:rsidRPr="00D17A53" w14:paraId="57B8D9F8" w14:textId="77777777" w:rsidTr="005A7CD2">
        <w:trPr>
          <w:trHeight w:val="283"/>
        </w:trPr>
        <w:tc>
          <w:tcPr>
            <w:tcW w:w="5070" w:type="dxa"/>
          </w:tcPr>
          <w:p w14:paraId="6F1617EC" w14:textId="77777777" w:rsidR="00153FA4" w:rsidRDefault="00153FA4" w:rsidP="005A7CD2">
            <w:pPr>
              <w:pStyle w:val="H0Standaard"/>
              <w:rPr>
                <w:rFonts w:ascii="Source Sans Pro" w:hAnsi="Source Sans Pro"/>
                <w:sz w:val="20"/>
                <w:szCs w:val="20"/>
              </w:rPr>
            </w:pPr>
            <w:r w:rsidRPr="00D17A53">
              <w:rPr>
                <w:rFonts w:ascii="Source Sans Pro" w:hAnsi="Source Sans Pro"/>
                <w:sz w:val="20"/>
                <w:szCs w:val="20"/>
              </w:rPr>
              <w:t xml:space="preserve">Bijlage </w:t>
            </w:r>
            <w:r>
              <w:rPr>
                <w:rFonts w:ascii="Source Sans Pro" w:hAnsi="Source Sans Pro"/>
                <w:sz w:val="20"/>
                <w:szCs w:val="20"/>
              </w:rPr>
              <w:t>meetgegevens (zoals watermeters en urentellers)</w:t>
            </w:r>
          </w:p>
        </w:tc>
        <w:tc>
          <w:tcPr>
            <w:tcW w:w="4569" w:type="dxa"/>
          </w:tcPr>
          <w:sdt>
            <w:sdtPr>
              <w:rPr>
                <w:rFonts w:ascii="Source Sans Pro" w:hAnsi="Source Sans Pro"/>
                <w:color w:val="000000" w:themeColor="text1"/>
                <w:sz w:val="20"/>
                <w:szCs w:val="20"/>
              </w:rPr>
              <w:id w:val="-1902434422"/>
              <w:placeholder>
                <w:docPart w:val="31D423B6DF374105940E87E2430FEDCF"/>
              </w:placeholder>
              <w:showingPlcHdr/>
            </w:sdtPr>
            <w:sdtContent>
              <w:p w14:paraId="3DA0AA7A" w14:textId="77777777" w:rsidR="00153FA4" w:rsidRDefault="00153FA4" w:rsidP="005A7CD2">
                <w:pPr>
                  <w:pStyle w:val="H0Standaard"/>
                  <w:rPr>
                    <w:rFonts w:ascii="Source Sans Pro" w:hAnsi="Source Sans Pro"/>
                    <w:color w:val="000000" w:themeColor="text1"/>
                    <w:sz w:val="20"/>
                    <w:szCs w:val="20"/>
                  </w:rPr>
                </w:pPr>
                <w:r w:rsidRPr="00D17A53">
                  <w:rPr>
                    <w:rFonts w:ascii="Source Sans Pro" w:hAnsi="Source Sans Pro"/>
                    <w:color w:val="666666"/>
                    <w:sz w:val="20"/>
                    <w:szCs w:val="20"/>
                  </w:rPr>
                  <w:t>Voeg toe als bijlage bij dit formulier</w:t>
                </w:r>
                <w:r w:rsidRPr="00D17A53">
                  <w:rPr>
                    <w:rStyle w:val="Tekstvantijdelijkeaanduiding"/>
                    <w:rFonts w:ascii="Source Sans Pro" w:hAnsi="Source Sans Pro"/>
                    <w:sz w:val="20"/>
                    <w:szCs w:val="20"/>
                  </w:rPr>
                  <w:t>.</w:t>
                </w:r>
              </w:p>
            </w:sdtContent>
          </w:sdt>
        </w:tc>
      </w:tr>
    </w:tbl>
    <w:p w14:paraId="28D57A72" w14:textId="0977A0D1" w:rsidR="00AB26CA" w:rsidRDefault="00A464F3" w:rsidP="00A464F3">
      <w:pPr>
        <w:spacing w:after="0" w:line="240" w:lineRule="auto"/>
        <w:rPr>
          <w:rFonts w:ascii="Source Sans Pro" w:hAnsi="Source Sans Pro"/>
          <w:i/>
          <w:iCs/>
          <w:sz w:val="20"/>
          <w:szCs w:val="20"/>
        </w:rPr>
      </w:pPr>
      <w:r w:rsidRPr="00A464F3">
        <w:rPr>
          <w:rFonts w:ascii="Source Sans Pro" w:hAnsi="Source Sans Pro"/>
          <w:i/>
          <w:iCs/>
          <w:sz w:val="20"/>
          <w:szCs w:val="20"/>
        </w:rPr>
        <w:t>Indien er op de locatie meerdere osmose</w:t>
      </w:r>
      <w:r>
        <w:rPr>
          <w:rFonts w:ascii="Source Sans Pro" w:hAnsi="Source Sans Pro"/>
          <w:i/>
          <w:iCs/>
          <w:sz w:val="20"/>
          <w:szCs w:val="20"/>
        </w:rPr>
        <w:t xml:space="preserve"> </w:t>
      </w:r>
      <w:r w:rsidRPr="00A464F3">
        <w:rPr>
          <w:rFonts w:ascii="Source Sans Pro" w:hAnsi="Source Sans Pro"/>
          <w:i/>
          <w:iCs/>
          <w:sz w:val="20"/>
          <w:szCs w:val="20"/>
        </w:rPr>
        <w:t>installaties aanwezig zijn, verzoeken wij u om de gevraagde gegevens met betrekking tot onttrokken grondwater, geloosde hoeveelheid brijn, volume ontzilt grondwater en bijbehorende meetgegevens voor elke installatie afzonderlijk aan te leveren</w:t>
      </w:r>
      <w:r w:rsidR="00FD36FD">
        <w:rPr>
          <w:rFonts w:ascii="Source Sans Pro" w:hAnsi="Source Sans Pro"/>
          <w:i/>
          <w:iCs/>
          <w:sz w:val="20"/>
          <w:szCs w:val="20"/>
        </w:rPr>
        <w:t>.</w:t>
      </w:r>
    </w:p>
    <w:p w14:paraId="7772BFBC" w14:textId="77777777" w:rsidR="00A464F3" w:rsidRDefault="00A464F3" w:rsidP="00AB26CA">
      <w:pPr>
        <w:spacing w:after="0"/>
        <w:rPr>
          <w:rFonts w:ascii="Source Sans Pro" w:hAnsi="Source Sans Pro"/>
          <w:b/>
          <w:bCs/>
          <w:sz w:val="20"/>
          <w:szCs w:val="20"/>
        </w:rPr>
      </w:pPr>
    </w:p>
    <w:tbl>
      <w:tblPr>
        <w:tblStyle w:val="Lijsttabel3-Accent1"/>
        <w:tblW w:w="9644" w:type="dxa"/>
        <w:tblInd w:w="-5" w:type="dxa"/>
        <w:tblLayout w:type="fixed"/>
        <w:tblLook w:val="0420" w:firstRow="1" w:lastRow="0" w:firstColumn="0" w:lastColumn="0" w:noHBand="0" w:noVBand="1"/>
      </w:tblPr>
      <w:tblGrid>
        <w:gridCol w:w="4962"/>
        <w:gridCol w:w="4682"/>
      </w:tblGrid>
      <w:tr w:rsidR="00AB26CA" w:rsidRPr="00D17A53" w14:paraId="158CBE65"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44" w:type="dxa"/>
            <w:gridSpan w:val="2"/>
          </w:tcPr>
          <w:p w14:paraId="20C736C4" w14:textId="77777777" w:rsidR="00AB26CA" w:rsidRPr="00D17A53" w:rsidRDefault="00AB26CA" w:rsidP="005A7CD2">
            <w:pPr>
              <w:pStyle w:val="H0Standaard"/>
              <w:rPr>
                <w:rFonts w:ascii="Source Sans Pro" w:hAnsi="Source Sans Pro"/>
                <w:sz w:val="20"/>
                <w:szCs w:val="20"/>
              </w:rPr>
            </w:pPr>
            <w:bookmarkStart w:id="5" w:name="_Hlk205984992"/>
            <w:r w:rsidRPr="00D17A53">
              <w:rPr>
                <w:rFonts w:ascii="Source Sans Pro" w:hAnsi="Source Sans Pro"/>
                <w:sz w:val="20"/>
                <w:szCs w:val="20"/>
              </w:rPr>
              <w:lastRenderedPageBreak/>
              <w:t>Osmose installatie</w:t>
            </w:r>
          </w:p>
        </w:tc>
      </w:tr>
      <w:tr w:rsidR="00AB26CA" w:rsidRPr="00D17A53" w14:paraId="4EEBF41B"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62" w:type="dxa"/>
          </w:tcPr>
          <w:p w14:paraId="5370DD37"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Type installatie:</w:t>
            </w:r>
          </w:p>
        </w:tc>
        <w:sdt>
          <w:sdtPr>
            <w:rPr>
              <w:rFonts w:ascii="Source Sans Pro" w:hAnsi="Source Sans Pro"/>
              <w:sz w:val="20"/>
              <w:szCs w:val="20"/>
            </w:rPr>
            <w:id w:val="419290847"/>
            <w:placeholder>
              <w:docPart w:val="43D0EE3A00B34E70B3218B09D475813C"/>
            </w:placeholder>
          </w:sdtPr>
          <w:sdtContent>
            <w:tc>
              <w:tcPr>
                <w:tcW w:w="4682" w:type="dxa"/>
              </w:tcPr>
              <w:sdt>
                <w:sdtPr>
                  <w:rPr>
                    <w:rFonts w:ascii="Source Sans Pro" w:hAnsi="Source Sans Pro"/>
                    <w:color w:val="000000" w:themeColor="text1"/>
                    <w:sz w:val="20"/>
                    <w:szCs w:val="20"/>
                  </w:rPr>
                  <w:id w:val="1851066906"/>
                  <w:placeholder>
                    <w:docPart w:val="DC202AC5F92540D09B3212DA3773AFBB"/>
                  </w:placeholder>
                  <w:showingPlcHdr/>
                </w:sdtPr>
                <w:sdtContent>
                  <w:p w14:paraId="2BE36D7C"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04590582" w14:textId="77777777" w:rsidTr="005A7CD2">
        <w:trPr>
          <w:trHeight w:val="283"/>
        </w:trPr>
        <w:tc>
          <w:tcPr>
            <w:tcW w:w="4962" w:type="dxa"/>
          </w:tcPr>
          <w:p w14:paraId="4D008347"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Capaciteit van de osmose installatie in m</w:t>
            </w:r>
            <w:r w:rsidRPr="00D17A53">
              <w:rPr>
                <w:rFonts w:ascii="Source Sans Pro" w:hAnsi="Source Sans Pro"/>
                <w:sz w:val="20"/>
                <w:szCs w:val="20"/>
                <w:vertAlign w:val="superscript"/>
              </w:rPr>
              <w:t>3</w:t>
            </w:r>
            <w:r w:rsidRPr="00D17A53">
              <w:rPr>
                <w:rFonts w:ascii="Source Sans Pro" w:hAnsi="Source Sans Pro"/>
                <w:sz w:val="20"/>
                <w:szCs w:val="20"/>
              </w:rPr>
              <w:t>/uur:</w:t>
            </w:r>
          </w:p>
        </w:tc>
        <w:sdt>
          <w:sdtPr>
            <w:rPr>
              <w:rFonts w:ascii="Source Sans Pro" w:hAnsi="Source Sans Pro"/>
              <w:sz w:val="20"/>
              <w:szCs w:val="20"/>
            </w:rPr>
            <w:id w:val="-958411732"/>
            <w:placeholder>
              <w:docPart w:val="B350BE7725F74F15846205346539207B"/>
            </w:placeholder>
          </w:sdtPr>
          <w:sdtContent>
            <w:tc>
              <w:tcPr>
                <w:tcW w:w="4682" w:type="dxa"/>
              </w:tcPr>
              <w:sdt>
                <w:sdtPr>
                  <w:rPr>
                    <w:rFonts w:ascii="Source Sans Pro" w:hAnsi="Source Sans Pro"/>
                    <w:color w:val="000000" w:themeColor="text1"/>
                    <w:sz w:val="20"/>
                    <w:szCs w:val="20"/>
                  </w:rPr>
                  <w:id w:val="454683154"/>
                  <w:placeholder>
                    <w:docPart w:val="72D7C952581C493D86BFA154872D8DA3"/>
                  </w:placeholder>
                  <w:showingPlcHdr/>
                </w:sdtPr>
                <w:sdtContent>
                  <w:p w14:paraId="27B921F9"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36D114A3"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62" w:type="dxa"/>
          </w:tcPr>
          <w:p w14:paraId="6634FA9B"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Rendement van de osmose installatie in %:</w:t>
            </w:r>
          </w:p>
        </w:tc>
        <w:sdt>
          <w:sdtPr>
            <w:rPr>
              <w:rFonts w:ascii="Source Sans Pro" w:hAnsi="Source Sans Pro"/>
              <w:sz w:val="20"/>
              <w:szCs w:val="20"/>
            </w:rPr>
            <w:id w:val="740759471"/>
            <w:placeholder>
              <w:docPart w:val="251B1324B6D241ECB08A2AA8FA8BB869"/>
            </w:placeholder>
          </w:sdtPr>
          <w:sdtContent>
            <w:tc>
              <w:tcPr>
                <w:tcW w:w="4682" w:type="dxa"/>
              </w:tcPr>
              <w:sdt>
                <w:sdtPr>
                  <w:rPr>
                    <w:rFonts w:ascii="Source Sans Pro" w:hAnsi="Source Sans Pro"/>
                    <w:color w:val="000000" w:themeColor="text1"/>
                    <w:sz w:val="20"/>
                    <w:szCs w:val="20"/>
                  </w:rPr>
                  <w:id w:val="-441079047"/>
                  <w:placeholder>
                    <w:docPart w:val="C985524BC302421FB9B71D104E45E09C"/>
                  </w:placeholder>
                  <w:showingPlcHdr/>
                </w:sdtPr>
                <w:sdtContent>
                  <w:p w14:paraId="197EF6DC"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bl>
    <w:bookmarkEnd w:id="5"/>
    <w:p w14:paraId="0E118C55" w14:textId="745E2CCE" w:rsidR="00AB26CA" w:rsidRPr="00A464F3" w:rsidRDefault="00A464F3" w:rsidP="00A464F3">
      <w:pPr>
        <w:spacing w:after="0" w:line="240" w:lineRule="auto"/>
        <w:rPr>
          <w:rFonts w:ascii="Source Sans Pro" w:hAnsi="Source Sans Pro"/>
          <w:i/>
          <w:iCs/>
          <w:sz w:val="20"/>
          <w:szCs w:val="20"/>
        </w:rPr>
      </w:pPr>
      <w:r w:rsidRPr="00A464F3">
        <w:rPr>
          <w:rFonts w:ascii="Source Sans Pro" w:hAnsi="Source Sans Pro"/>
          <w:i/>
          <w:iCs/>
          <w:sz w:val="20"/>
          <w:szCs w:val="20"/>
        </w:rPr>
        <w:t>Indien er op de locatie meerdere osmose</w:t>
      </w:r>
      <w:r>
        <w:rPr>
          <w:rFonts w:ascii="Source Sans Pro" w:hAnsi="Source Sans Pro"/>
          <w:i/>
          <w:iCs/>
          <w:sz w:val="20"/>
          <w:szCs w:val="20"/>
        </w:rPr>
        <w:t xml:space="preserve"> </w:t>
      </w:r>
      <w:r w:rsidRPr="00A464F3">
        <w:rPr>
          <w:rFonts w:ascii="Source Sans Pro" w:hAnsi="Source Sans Pro"/>
          <w:i/>
          <w:iCs/>
          <w:sz w:val="20"/>
          <w:szCs w:val="20"/>
        </w:rPr>
        <w:t>installaties aanwezig zijn, verzoeken wij u om de gevraagde gegevens (type, capaciteit en rendement) voor elke installatie afzonderlijk in te vullen.</w:t>
      </w:r>
    </w:p>
    <w:p w14:paraId="1E2C60B2" w14:textId="77777777" w:rsidR="00A464F3" w:rsidRDefault="00A464F3" w:rsidP="00AB26CA">
      <w:pPr>
        <w:spacing w:after="0"/>
        <w:rPr>
          <w:rFonts w:ascii="Source Sans Pro" w:hAnsi="Source Sans Pro"/>
          <w:b/>
          <w:bCs/>
          <w:sz w:val="20"/>
          <w:szCs w:val="20"/>
        </w:rPr>
      </w:pPr>
    </w:p>
    <w:tbl>
      <w:tblPr>
        <w:tblStyle w:val="Lijsttabel3-Accent1"/>
        <w:tblW w:w="9644" w:type="dxa"/>
        <w:tblInd w:w="-5" w:type="dxa"/>
        <w:tblLayout w:type="fixed"/>
        <w:tblLook w:val="0420" w:firstRow="1" w:lastRow="0" w:firstColumn="0" w:lastColumn="0" w:noHBand="0" w:noVBand="1"/>
      </w:tblPr>
      <w:tblGrid>
        <w:gridCol w:w="4962"/>
        <w:gridCol w:w="4682"/>
      </w:tblGrid>
      <w:tr w:rsidR="00AB26CA" w:rsidRPr="00D17A53" w14:paraId="2D631902"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44" w:type="dxa"/>
            <w:gridSpan w:val="2"/>
          </w:tcPr>
          <w:p w14:paraId="5241478F"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Hemelwateropvang</w:t>
            </w:r>
          </w:p>
        </w:tc>
      </w:tr>
      <w:tr w:rsidR="00AB26CA" w:rsidRPr="00D17A53" w14:paraId="26066A61"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62" w:type="dxa"/>
            <w:hideMark/>
          </w:tcPr>
          <w:p w14:paraId="4DC33652"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Totale capaciteit van de hemelwateropvang in m</w:t>
            </w:r>
            <w:r w:rsidRPr="00D17A53">
              <w:rPr>
                <w:rFonts w:ascii="Source Sans Pro" w:hAnsi="Source Sans Pro"/>
                <w:sz w:val="20"/>
                <w:szCs w:val="20"/>
                <w:vertAlign w:val="superscript"/>
              </w:rPr>
              <w:t>3</w:t>
            </w:r>
            <w:r w:rsidRPr="00D17A53">
              <w:rPr>
                <w:rFonts w:ascii="Source Sans Pro" w:hAnsi="Source Sans Pro"/>
                <w:sz w:val="20"/>
                <w:szCs w:val="20"/>
              </w:rPr>
              <w:t>:</w:t>
            </w:r>
          </w:p>
        </w:tc>
        <w:sdt>
          <w:sdtPr>
            <w:rPr>
              <w:rFonts w:ascii="Source Sans Pro" w:hAnsi="Source Sans Pro"/>
              <w:sz w:val="20"/>
              <w:szCs w:val="20"/>
            </w:rPr>
            <w:id w:val="920376320"/>
            <w:placeholder>
              <w:docPart w:val="E628EE48DA65418A8BB0357C487E4103"/>
            </w:placeholder>
          </w:sdtPr>
          <w:sdtContent>
            <w:tc>
              <w:tcPr>
                <w:tcW w:w="4682" w:type="dxa"/>
              </w:tcPr>
              <w:sdt>
                <w:sdtPr>
                  <w:rPr>
                    <w:rFonts w:ascii="Source Sans Pro" w:hAnsi="Source Sans Pro"/>
                    <w:color w:val="000000" w:themeColor="text1"/>
                    <w:sz w:val="20"/>
                    <w:szCs w:val="20"/>
                  </w:rPr>
                  <w:id w:val="2064984620"/>
                  <w:placeholder>
                    <w:docPart w:val="728B59925AAB4956829B9F24D4975F45"/>
                  </w:placeholder>
                  <w:showingPlcHdr/>
                </w:sdtPr>
                <w:sdtContent>
                  <w:p w14:paraId="5507C466"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AB26CA" w:rsidRPr="00D17A53" w14:paraId="3C704ACB" w14:textId="77777777" w:rsidTr="005A7CD2">
        <w:trPr>
          <w:trHeight w:val="283"/>
        </w:trPr>
        <w:tc>
          <w:tcPr>
            <w:tcW w:w="4962" w:type="dxa"/>
          </w:tcPr>
          <w:p w14:paraId="5F2BBF3D"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Aantal opvangvoorzieningen:</w:t>
            </w:r>
          </w:p>
        </w:tc>
        <w:tc>
          <w:tcPr>
            <w:tcW w:w="4682" w:type="dxa"/>
          </w:tcPr>
          <w:sdt>
            <w:sdtPr>
              <w:rPr>
                <w:rFonts w:ascii="Source Sans Pro" w:hAnsi="Source Sans Pro"/>
                <w:color w:val="000000" w:themeColor="text1"/>
                <w:sz w:val="20"/>
                <w:szCs w:val="20"/>
              </w:rPr>
              <w:id w:val="996528392"/>
              <w:placeholder>
                <w:docPart w:val="45690574DD614489A2A78E23C70317A4"/>
              </w:placeholder>
              <w:showingPlcHdr/>
            </w:sdtPr>
            <w:sdtContent>
              <w:p w14:paraId="2C546340"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tr>
      <w:tr w:rsidR="00AB26CA" w:rsidRPr="00D17A53" w14:paraId="2B17BCC5"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62" w:type="dxa"/>
          </w:tcPr>
          <w:p w14:paraId="3AF21E98"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Afmetingen per bassin (lengte x breedte x diepte in m):</w:t>
            </w:r>
          </w:p>
        </w:tc>
        <w:tc>
          <w:tcPr>
            <w:tcW w:w="4682" w:type="dxa"/>
          </w:tcPr>
          <w:sdt>
            <w:sdtPr>
              <w:rPr>
                <w:rFonts w:ascii="Source Sans Pro" w:hAnsi="Source Sans Pro"/>
                <w:color w:val="000000" w:themeColor="text1"/>
                <w:sz w:val="20"/>
                <w:szCs w:val="20"/>
              </w:rPr>
              <w:id w:val="-1918859832"/>
              <w:placeholder>
                <w:docPart w:val="3CDBD1E8CC96433FA013EBF616B1CEB7"/>
              </w:placeholder>
              <w:showingPlcHdr/>
            </w:sdtPr>
            <w:sdtContent>
              <w:p w14:paraId="758C86AE"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tr>
      <w:tr w:rsidR="00AB26CA" w:rsidRPr="00D17A53" w14:paraId="40E7CFFD" w14:textId="77777777" w:rsidTr="005A7CD2">
        <w:trPr>
          <w:trHeight w:val="283"/>
        </w:trPr>
        <w:tc>
          <w:tcPr>
            <w:tcW w:w="4962" w:type="dxa"/>
          </w:tcPr>
          <w:p w14:paraId="48B19946"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Bijlage keuringsrapport of technische documentatie:</w:t>
            </w:r>
          </w:p>
        </w:tc>
        <w:tc>
          <w:tcPr>
            <w:tcW w:w="4682" w:type="dxa"/>
          </w:tcPr>
          <w:sdt>
            <w:sdtPr>
              <w:rPr>
                <w:rFonts w:ascii="Source Sans Pro" w:hAnsi="Source Sans Pro"/>
                <w:color w:val="000000" w:themeColor="text1"/>
                <w:sz w:val="20"/>
                <w:szCs w:val="20"/>
              </w:rPr>
              <w:id w:val="-1205785414"/>
              <w:placeholder>
                <w:docPart w:val="D3633F072BB043A98C658BCD77970002"/>
              </w:placeholder>
              <w:showingPlcHdr/>
            </w:sdtPr>
            <w:sdtContent>
              <w:p w14:paraId="6051E5C0" w14:textId="77777777" w:rsidR="00AB26CA" w:rsidRPr="00D17A53" w:rsidRDefault="00AB26CA" w:rsidP="005A7CD2">
                <w:pPr>
                  <w:pStyle w:val="H0Standaard"/>
                  <w:rPr>
                    <w:rFonts w:ascii="Source Sans Pro" w:hAnsi="Source Sans Pro"/>
                    <w:color w:val="666666"/>
                    <w:sz w:val="20"/>
                    <w:szCs w:val="20"/>
                  </w:rPr>
                </w:pPr>
                <w:r w:rsidRPr="00D17A53">
                  <w:rPr>
                    <w:rFonts w:ascii="Source Sans Pro" w:hAnsi="Source Sans Pro"/>
                    <w:color w:val="666666"/>
                    <w:sz w:val="20"/>
                    <w:szCs w:val="20"/>
                  </w:rPr>
                  <w:t>Voeg toe als bijlage bij dit formulier</w:t>
                </w:r>
                <w:r w:rsidRPr="00D17A53">
                  <w:rPr>
                    <w:rStyle w:val="Tekstvantijdelijkeaanduiding"/>
                    <w:rFonts w:ascii="Source Sans Pro" w:hAnsi="Source Sans Pro"/>
                    <w:sz w:val="20"/>
                    <w:szCs w:val="20"/>
                  </w:rPr>
                  <w:t>.</w:t>
                </w:r>
              </w:p>
            </w:sdtContent>
          </w:sdt>
        </w:tc>
      </w:tr>
    </w:tbl>
    <w:p w14:paraId="18230391" w14:textId="77777777" w:rsidR="00AB26CA" w:rsidRPr="00D17A53" w:rsidRDefault="00AB26CA" w:rsidP="00AB26CA">
      <w:pPr>
        <w:spacing w:after="0"/>
        <w:rPr>
          <w:rFonts w:ascii="Source Sans Pro" w:hAnsi="Source Sans Pro"/>
          <w:b/>
          <w:bCs/>
          <w:sz w:val="20"/>
          <w:szCs w:val="20"/>
        </w:rPr>
      </w:pPr>
    </w:p>
    <w:tbl>
      <w:tblPr>
        <w:tblStyle w:val="Lijsttabel3-Accent1"/>
        <w:tblW w:w="9639" w:type="dxa"/>
        <w:tblLayout w:type="fixed"/>
        <w:tblLook w:val="0420" w:firstRow="1" w:lastRow="0" w:firstColumn="0" w:lastColumn="0" w:noHBand="0" w:noVBand="1"/>
      </w:tblPr>
      <w:tblGrid>
        <w:gridCol w:w="4957"/>
        <w:gridCol w:w="4682"/>
      </w:tblGrid>
      <w:tr w:rsidR="00AB26CA" w:rsidRPr="00D17A53" w14:paraId="1BBCC4EE"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hideMark/>
          </w:tcPr>
          <w:p w14:paraId="124C7F4F"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Locatie van hemelwaterbassins</w:t>
            </w:r>
          </w:p>
        </w:tc>
      </w:tr>
      <w:tr w:rsidR="00AB26CA" w:rsidRPr="00D17A53" w14:paraId="35BE15C2"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hideMark/>
          </w:tcPr>
          <w:p w14:paraId="33DBA006"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Plattegrond of luchtfoto waarop de bassins zijn aangegeven</w:t>
            </w:r>
          </w:p>
        </w:tc>
        <w:tc>
          <w:tcPr>
            <w:tcW w:w="4682" w:type="dxa"/>
          </w:tcPr>
          <w:sdt>
            <w:sdtPr>
              <w:rPr>
                <w:rFonts w:ascii="Source Sans Pro" w:hAnsi="Source Sans Pro"/>
                <w:color w:val="000000" w:themeColor="text1"/>
                <w:sz w:val="20"/>
                <w:szCs w:val="20"/>
              </w:rPr>
              <w:id w:val="-1469280367"/>
              <w:placeholder>
                <w:docPart w:val="797F4E2B2FBC4C95849A6CBF858C3DC3"/>
              </w:placeholder>
              <w:showingPlcHdr/>
            </w:sdtPr>
            <w:sdtContent>
              <w:p w14:paraId="0B96DD8D" w14:textId="77777777" w:rsidR="00AB26CA" w:rsidRPr="00D17A53" w:rsidRDefault="00AB26CA" w:rsidP="005A7CD2">
                <w:pPr>
                  <w:pStyle w:val="H0Standaard"/>
                  <w:rPr>
                    <w:rFonts w:ascii="Source Sans Pro" w:hAnsi="Source Sans Pro"/>
                    <w:color w:val="666666"/>
                    <w:sz w:val="20"/>
                    <w:szCs w:val="20"/>
                  </w:rPr>
                </w:pPr>
                <w:r w:rsidRPr="00D17A53">
                  <w:rPr>
                    <w:rFonts w:ascii="Source Sans Pro" w:hAnsi="Source Sans Pro"/>
                    <w:color w:val="666666"/>
                    <w:sz w:val="20"/>
                    <w:szCs w:val="20"/>
                  </w:rPr>
                  <w:t>Voeg toe als bijlage bij dit formulier</w:t>
                </w:r>
                <w:r w:rsidRPr="00D17A53">
                  <w:rPr>
                    <w:rStyle w:val="Tekstvantijdelijkeaanduiding"/>
                    <w:rFonts w:ascii="Source Sans Pro" w:hAnsi="Source Sans Pro"/>
                    <w:sz w:val="20"/>
                    <w:szCs w:val="20"/>
                  </w:rPr>
                  <w:t>.</w:t>
                </w:r>
              </w:p>
            </w:sdtContent>
          </w:sdt>
        </w:tc>
      </w:tr>
      <w:tr w:rsidR="00AB26CA" w:rsidRPr="00D17A53" w14:paraId="6B07729A" w14:textId="77777777" w:rsidTr="005A7CD2">
        <w:trPr>
          <w:trHeight w:val="283"/>
        </w:trPr>
        <w:tc>
          <w:tcPr>
            <w:tcW w:w="4957" w:type="dxa"/>
            <w:hideMark/>
          </w:tcPr>
          <w:p w14:paraId="58557B68" w14:textId="77777777" w:rsidR="00AB26CA" w:rsidRPr="00D17A53" w:rsidRDefault="00AB26CA" w:rsidP="005A7CD2">
            <w:pPr>
              <w:pStyle w:val="H0Standaard"/>
              <w:rPr>
                <w:rFonts w:ascii="Source Sans Pro" w:hAnsi="Source Sans Pro"/>
                <w:sz w:val="20"/>
                <w:szCs w:val="20"/>
              </w:rPr>
            </w:pPr>
            <w:r w:rsidRPr="00D17A53">
              <w:rPr>
                <w:rFonts w:ascii="Source Sans Pro" w:hAnsi="Source Sans Pro"/>
                <w:sz w:val="20"/>
                <w:szCs w:val="20"/>
              </w:rPr>
              <w:t>Zijn de bassins ondergronds, bovengronds of deels ingegraven?</w:t>
            </w:r>
          </w:p>
        </w:tc>
        <w:sdt>
          <w:sdtPr>
            <w:rPr>
              <w:rFonts w:ascii="Source Sans Pro" w:hAnsi="Source Sans Pro"/>
              <w:sz w:val="20"/>
              <w:szCs w:val="20"/>
            </w:rPr>
            <w:id w:val="28074051"/>
            <w:placeholder>
              <w:docPart w:val="8C4E348A201D4097B301B09E2E1AD16F"/>
            </w:placeholder>
          </w:sdtPr>
          <w:sdtContent>
            <w:tc>
              <w:tcPr>
                <w:tcW w:w="4682" w:type="dxa"/>
              </w:tcPr>
              <w:sdt>
                <w:sdtPr>
                  <w:rPr>
                    <w:rFonts w:ascii="Source Sans Pro" w:hAnsi="Source Sans Pro"/>
                    <w:color w:val="000000" w:themeColor="text1"/>
                    <w:sz w:val="20"/>
                    <w:szCs w:val="20"/>
                  </w:rPr>
                  <w:id w:val="-1302543202"/>
                  <w:placeholder>
                    <w:docPart w:val="E9C98C232F034D8E806FED391BFCFD84"/>
                  </w:placeholder>
                  <w:showingPlcHdr/>
                </w:sdtPr>
                <w:sdtContent>
                  <w:p w14:paraId="626C2D01" w14:textId="77777777" w:rsidR="00AB26CA" w:rsidRPr="00D17A53" w:rsidRDefault="00AB26CA"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bl>
    <w:p w14:paraId="17C465B9" w14:textId="77777777" w:rsidR="00AB26CA" w:rsidRPr="00D17A53" w:rsidRDefault="00AB26CA" w:rsidP="00AB26CA">
      <w:pPr>
        <w:spacing w:after="0"/>
        <w:rPr>
          <w:rFonts w:ascii="Source Sans Pro" w:hAnsi="Source Sans Pro"/>
          <w:b/>
          <w:bCs/>
          <w:sz w:val="20"/>
          <w:szCs w:val="20"/>
        </w:rPr>
      </w:pPr>
    </w:p>
    <w:tbl>
      <w:tblPr>
        <w:tblStyle w:val="Lijsttabel3-Accent1"/>
        <w:tblW w:w="9639" w:type="dxa"/>
        <w:tblLayout w:type="fixed"/>
        <w:tblLook w:val="0420" w:firstRow="1" w:lastRow="0" w:firstColumn="0" w:lastColumn="0" w:noHBand="0" w:noVBand="1"/>
      </w:tblPr>
      <w:tblGrid>
        <w:gridCol w:w="4957"/>
        <w:gridCol w:w="4682"/>
      </w:tblGrid>
      <w:tr w:rsidR="00153FA4" w:rsidRPr="00D17A53" w14:paraId="2B47E574"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hideMark/>
          </w:tcPr>
          <w:p w14:paraId="63F0E32B"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Locatie(s) onttrekkingspunten</w:t>
            </w:r>
          </w:p>
        </w:tc>
      </w:tr>
      <w:tr w:rsidR="00153FA4" w:rsidRPr="00D17A53" w14:paraId="5A3A8476"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9639" w:type="dxa"/>
            <w:gridSpan w:val="2"/>
            <w:hideMark/>
          </w:tcPr>
          <w:p w14:paraId="003A5E26" w14:textId="77777777" w:rsidR="00153FA4" w:rsidRPr="00D17A53" w:rsidRDefault="00153FA4" w:rsidP="005A7CD2">
            <w:pPr>
              <w:pStyle w:val="H0Standaard"/>
              <w:jc w:val="center"/>
              <w:rPr>
                <w:rFonts w:ascii="Source Sans Pro" w:hAnsi="Source Sans Pro"/>
                <w:sz w:val="20"/>
                <w:szCs w:val="20"/>
              </w:rPr>
            </w:pPr>
            <w:r w:rsidRPr="00D17A53">
              <w:rPr>
                <w:rFonts w:ascii="Source Sans Pro" w:hAnsi="Source Sans Pro"/>
                <w:sz w:val="20"/>
                <w:szCs w:val="20"/>
              </w:rPr>
              <w:t>Locatie onttrekkingspunt 1</w:t>
            </w:r>
          </w:p>
        </w:tc>
      </w:tr>
      <w:tr w:rsidR="00153FA4" w:rsidRPr="00D17A53" w14:paraId="588198B9" w14:textId="77777777" w:rsidTr="005A7CD2">
        <w:trPr>
          <w:trHeight w:val="283"/>
        </w:trPr>
        <w:tc>
          <w:tcPr>
            <w:tcW w:w="4957" w:type="dxa"/>
            <w:hideMark/>
          </w:tcPr>
          <w:p w14:paraId="11F8869A"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Breedte graad:</w:t>
            </w:r>
          </w:p>
        </w:tc>
        <w:sdt>
          <w:sdtPr>
            <w:rPr>
              <w:rFonts w:ascii="Source Sans Pro" w:hAnsi="Source Sans Pro"/>
              <w:sz w:val="20"/>
              <w:szCs w:val="20"/>
            </w:rPr>
            <w:id w:val="-1850631238"/>
            <w:placeholder>
              <w:docPart w:val="E9383AEBA8044B768970B9415BF757FE"/>
            </w:placeholder>
            <w:showingPlcHdr/>
          </w:sdtPr>
          <w:sdtContent>
            <w:tc>
              <w:tcPr>
                <w:tcW w:w="4682" w:type="dxa"/>
              </w:tcPr>
              <w:p w14:paraId="06507ABF" w14:textId="77777777" w:rsidR="00153FA4" w:rsidRPr="00D17A53"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015E5B26"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hideMark/>
          </w:tcPr>
          <w:p w14:paraId="7ECCD8E7"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Lengte graad:</w:t>
            </w:r>
          </w:p>
        </w:tc>
        <w:sdt>
          <w:sdtPr>
            <w:rPr>
              <w:rFonts w:ascii="Source Sans Pro" w:hAnsi="Source Sans Pro"/>
              <w:sz w:val="20"/>
              <w:szCs w:val="20"/>
            </w:rPr>
            <w:id w:val="-2124988909"/>
            <w:placeholder>
              <w:docPart w:val="0BD653EE4C934FABAF5C88B76E74F627"/>
            </w:placeholder>
            <w:showingPlcHdr/>
          </w:sdtPr>
          <w:sdtContent>
            <w:tc>
              <w:tcPr>
                <w:tcW w:w="4682" w:type="dxa"/>
              </w:tcPr>
              <w:p w14:paraId="13AA251C" w14:textId="77777777" w:rsidR="00153FA4" w:rsidRPr="00D17A53"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096B7483" w14:textId="77777777" w:rsidTr="005A7CD2">
        <w:trPr>
          <w:trHeight w:val="283"/>
        </w:trPr>
        <w:tc>
          <w:tcPr>
            <w:tcW w:w="4957" w:type="dxa"/>
          </w:tcPr>
          <w:p w14:paraId="1BDB6838" w14:textId="1628B2F3" w:rsidR="00153FA4" w:rsidRPr="00D17A53" w:rsidRDefault="00153FA4" w:rsidP="005A7CD2">
            <w:pPr>
              <w:pStyle w:val="H0Standaard"/>
              <w:rPr>
                <w:rFonts w:ascii="Source Sans Pro" w:hAnsi="Source Sans Pro"/>
                <w:sz w:val="20"/>
                <w:szCs w:val="20"/>
              </w:rPr>
            </w:pPr>
            <w:r>
              <w:rPr>
                <w:rFonts w:ascii="Source Sans Pro" w:hAnsi="Source Sans Pro"/>
                <w:sz w:val="20"/>
                <w:szCs w:val="20"/>
              </w:rPr>
              <w:t>Gemiddelde filterdiepte van deze onttrekking (m)</w:t>
            </w:r>
            <w:r w:rsidR="00A74551">
              <w:rPr>
                <w:rFonts w:ascii="Source Sans Pro" w:hAnsi="Source Sans Pro"/>
                <w:sz w:val="20"/>
                <w:szCs w:val="20"/>
              </w:rPr>
              <w:t>:</w:t>
            </w:r>
          </w:p>
        </w:tc>
        <w:sdt>
          <w:sdtPr>
            <w:rPr>
              <w:rFonts w:ascii="Source Sans Pro" w:hAnsi="Source Sans Pro"/>
              <w:sz w:val="20"/>
              <w:szCs w:val="20"/>
            </w:rPr>
            <w:id w:val="197282191"/>
            <w:placeholder>
              <w:docPart w:val="398F533246AA4FE19EFAD631BD722320"/>
            </w:placeholder>
            <w:showingPlcHdr/>
          </w:sdtPr>
          <w:sdtContent>
            <w:tc>
              <w:tcPr>
                <w:tcW w:w="4682" w:type="dxa"/>
              </w:tcPr>
              <w:p w14:paraId="4B39F4A6" w14:textId="77777777" w:rsidR="00153FA4"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0B56D15B"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9639" w:type="dxa"/>
            <w:gridSpan w:val="2"/>
          </w:tcPr>
          <w:p w14:paraId="7A618C78" w14:textId="77777777" w:rsidR="00153FA4" w:rsidRPr="00D17A53" w:rsidRDefault="00153FA4" w:rsidP="005A7CD2">
            <w:pPr>
              <w:pStyle w:val="H0Standaard"/>
              <w:jc w:val="center"/>
              <w:rPr>
                <w:rFonts w:ascii="Source Sans Pro" w:hAnsi="Source Sans Pro"/>
                <w:sz w:val="20"/>
                <w:szCs w:val="20"/>
              </w:rPr>
            </w:pPr>
            <w:r w:rsidRPr="00D17A53">
              <w:rPr>
                <w:rFonts w:ascii="Source Sans Pro" w:hAnsi="Source Sans Pro"/>
                <w:sz w:val="20"/>
                <w:szCs w:val="20"/>
              </w:rPr>
              <w:t>Locatie onttrekkingspunt 2</w:t>
            </w:r>
          </w:p>
        </w:tc>
      </w:tr>
      <w:tr w:rsidR="00153FA4" w:rsidRPr="00D17A53" w14:paraId="273E4B0A" w14:textId="77777777" w:rsidTr="005A7CD2">
        <w:trPr>
          <w:trHeight w:val="283"/>
        </w:trPr>
        <w:tc>
          <w:tcPr>
            <w:tcW w:w="4957" w:type="dxa"/>
          </w:tcPr>
          <w:p w14:paraId="1CAA49FB"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Breedte graad:</w:t>
            </w:r>
          </w:p>
        </w:tc>
        <w:sdt>
          <w:sdtPr>
            <w:rPr>
              <w:rFonts w:ascii="Source Sans Pro" w:hAnsi="Source Sans Pro"/>
              <w:sz w:val="20"/>
              <w:szCs w:val="20"/>
            </w:rPr>
            <w:id w:val="-1668928806"/>
            <w:placeholder>
              <w:docPart w:val="7EDD66CAC59C48DD9783473160919126"/>
            </w:placeholder>
            <w:showingPlcHdr/>
          </w:sdtPr>
          <w:sdtContent>
            <w:tc>
              <w:tcPr>
                <w:tcW w:w="4682" w:type="dxa"/>
              </w:tcPr>
              <w:p w14:paraId="4BE4E552" w14:textId="77777777" w:rsidR="00153FA4" w:rsidRPr="00D17A53"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730D90CA"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tcPr>
          <w:p w14:paraId="1BD186B7"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Lengte graad:</w:t>
            </w:r>
          </w:p>
        </w:tc>
        <w:sdt>
          <w:sdtPr>
            <w:rPr>
              <w:rFonts w:ascii="Source Sans Pro" w:hAnsi="Source Sans Pro"/>
              <w:sz w:val="20"/>
              <w:szCs w:val="20"/>
            </w:rPr>
            <w:id w:val="-509212935"/>
            <w:placeholder>
              <w:docPart w:val="014A5377968F4C58933C93DA42D744F8"/>
            </w:placeholder>
            <w:showingPlcHdr/>
          </w:sdtPr>
          <w:sdtContent>
            <w:tc>
              <w:tcPr>
                <w:tcW w:w="4682" w:type="dxa"/>
              </w:tcPr>
              <w:p w14:paraId="5029EA47" w14:textId="77777777" w:rsidR="00153FA4" w:rsidRPr="00D17A53"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5EF3E811" w14:textId="77777777" w:rsidTr="005A7CD2">
        <w:trPr>
          <w:trHeight w:val="283"/>
        </w:trPr>
        <w:tc>
          <w:tcPr>
            <w:tcW w:w="4957" w:type="dxa"/>
          </w:tcPr>
          <w:p w14:paraId="6A787DE8" w14:textId="3265C462" w:rsidR="00153FA4" w:rsidRPr="00D17A53" w:rsidRDefault="00153FA4" w:rsidP="005A7CD2">
            <w:pPr>
              <w:pStyle w:val="H0Standaard"/>
              <w:rPr>
                <w:rFonts w:ascii="Source Sans Pro" w:hAnsi="Source Sans Pro"/>
                <w:sz w:val="20"/>
                <w:szCs w:val="20"/>
              </w:rPr>
            </w:pPr>
            <w:r>
              <w:rPr>
                <w:rFonts w:ascii="Source Sans Pro" w:hAnsi="Source Sans Pro"/>
                <w:sz w:val="20"/>
                <w:szCs w:val="20"/>
              </w:rPr>
              <w:t>Gemiddelde filterdiepte van deze onttrekking (m)</w:t>
            </w:r>
            <w:r w:rsidR="00A74551">
              <w:rPr>
                <w:rFonts w:ascii="Source Sans Pro" w:hAnsi="Source Sans Pro"/>
                <w:sz w:val="20"/>
                <w:szCs w:val="20"/>
              </w:rPr>
              <w:t>:</w:t>
            </w:r>
          </w:p>
        </w:tc>
        <w:sdt>
          <w:sdtPr>
            <w:rPr>
              <w:rFonts w:ascii="Source Sans Pro" w:hAnsi="Source Sans Pro"/>
              <w:sz w:val="20"/>
              <w:szCs w:val="20"/>
            </w:rPr>
            <w:id w:val="-1059243820"/>
            <w:placeholder>
              <w:docPart w:val="2088AC6472EE486BAD8CB9654D6B6FD0"/>
            </w:placeholder>
            <w:showingPlcHdr/>
          </w:sdtPr>
          <w:sdtContent>
            <w:tc>
              <w:tcPr>
                <w:tcW w:w="4682" w:type="dxa"/>
              </w:tcPr>
              <w:p w14:paraId="2B83161C" w14:textId="77777777" w:rsidR="00153FA4"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73783FC2"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9639" w:type="dxa"/>
            <w:gridSpan w:val="2"/>
          </w:tcPr>
          <w:p w14:paraId="4E1AC159" w14:textId="77777777" w:rsidR="00153FA4" w:rsidRPr="00D17A53" w:rsidRDefault="00153FA4" w:rsidP="005A7CD2">
            <w:pPr>
              <w:pStyle w:val="H0Standaard"/>
              <w:jc w:val="center"/>
              <w:rPr>
                <w:rFonts w:ascii="Source Sans Pro" w:hAnsi="Source Sans Pro"/>
                <w:sz w:val="20"/>
                <w:szCs w:val="20"/>
              </w:rPr>
            </w:pPr>
            <w:r w:rsidRPr="00D17A53">
              <w:rPr>
                <w:rFonts w:ascii="Source Sans Pro" w:hAnsi="Source Sans Pro"/>
                <w:sz w:val="20"/>
                <w:szCs w:val="20"/>
              </w:rPr>
              <w:t>Locatie onttrekkingspunt 3</w:t>
            </w:r>
          </w:p>
        </w:tc>
      </w:tr>
      <w:tr w:rsidR="00153FA4" w:rsidRPr="00D17A53" w14:paraId="70BBE908" w14:textId="77777777" w:rsidTr="005A7CD2">
        <w:trPr>
          <w:trHeight w:val="283"/>
        </w:trPr>
        <w:tc>
          <w:tcPr>
            <w:tcW w:w="4957" w:type="dxa"/>
          </w:tcPr>
          <w:p w14:paraId="6732D9CE"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Breedte graad:</w:t>
            </w:r>
          </w:p>
        </w:tc>
        <w:sdt>
          <w:sdtPr>
            <w:rPr>
              <w:rFonts w:ascii="Source Sans Pro" w:hAnsi="Source Sans Pro"/>
              <w:sz w:val="20"/>
              <w:szCs w:val="20"/>
            </w:rPr>
            <w:id w:val="396557413"/>
            <w:placeholder>
              <w:docPart w:val="854EDA8790044639B4F523A59A108CDA"/>
            </w:placeholder>
            <w:showingPlcHdr/>
          </w:sdtPr>
          <w:sdtContent>
            <w:tc>
              <w:tcPr>
                <w:tcW w:w="4682" w:type="dxa"/>
              </w:tcPr>
              <w:p w14:paraId="24DA9612" w14:textId="77777777" w:rsidR="00153FA4" w:rsidRPr="00D17A53"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5043AD35"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tcPr>
          <w:p w14:paraId="73E7D675"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Lengte graad:</w:t>
            </w:r>
          </w:p>
        </w:tc>
        <w:sdt>
          <w:sdtPr>
            <w:rPr>
              <w:rFonts w:ascii="Source Sans Pro" w:hAnsi="Source Sans Pro"/>
              <w:sz w:val="20"/>
              <w:szCs w:val="20"/>
            </w:rPr>
            <w:id w:val="496464668"/>
            <w:placeholder>
              <w:docPart w:val="0761E5BDEC27464E99DDC8FE46CA0C9A"/>
            </w:placeholder>
            <w:showingPlcHdr/>
          </w:sdtPr>
          <w:sdtContent>
            <w:tc>
              <w:tcPr>
                <w:tcW w:w="4682" w:type="dxa"/>
              </w:tcPr>
              <w:p w14:paraId="201B3EC4" w14:textId="77777777" w:rsidR="00153FA4" w:rsidRPr="00D17A53"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3DDEFE8F" w14:textId="77777777" w:rsidTr="005A7CD2">
        <w:trPr>
          <w:trHeight w:val="283"/>
        </w:trPr>
        <w:tc>
          <w:tcPr>
            <w:tcW w:w="4957" w:type="dxa"/>
          </w:tcPr>
          <w:p w14:paraId="4F58B972" w14:textId="052BAE9C" w:rsidR="00153FA4" w:rsidRPr="00D17A53" w:rsidRDefault="00153FA4" w:rsidP="005A7CD2">
            <w:pPr>
              <w:pStyle w:val="H0Standaard"/>
              <w:rPr>
                <w:rFonts w:ascii="Source Sans Pro" w:hAnsi="Source Sans Pro"/>
                <w:sz w:val="20"/>
                <w:szCs w:val="20"/>
              </w:rPr>
            </w:pPr>
            <w:r>
              <w:rPr>
                <w:rFonts w:ascii="Source Sans Pro" w:hAnsi="Source Sans Pro"/>
                <w:sz w:val="20"/>
                <w:szCs w:val="20"/>
              </w:rPr>
              <w:t>Gemiddelde filterdiepte van deze onttrekking (m)</w:t>
            </w:r>
            <w:r w:rsidR="00A74551">
              <w:rPr>
                <w:rFonts w:ascii="Source Sans Pro" w:hAnsi="Source Sans Pro"/>
                <w:sz w:val="20"/>
                <w:szCs w:val="20"/>
              </w:rPr>
              <w:t>:</w:t>
            </w:r>
          </w:p>
        </w:tc>
        <w:sdt>
          <w:sdtPr>
            <w:rPr>
              <w:rFonts w:ascii="Source Sans Pro" w:hAnsi="Source Sans Pro"/>
              <w:sz w:val="20"/>
              <w:szCs w:val="20"/>
            </w:rPr>
            <w:id w:val="-1364135772"/>
            <w:placeholder>
              <w:docPart w:val="5484CDF9E5674A4B92694C417761156F"/>
            </w:placeholder>
            <w:showingPlcHdr/>
          </w:sdtPr>
          <w:sdtContent>
            <w:tc>
              <w:tcPr>
                <w:tcW w:w="4682" w:type="dxa"/>
              </w:tcPr>
              <w:p w14:paraId="19CF3989" w14:textId="77777777" w:rsidR="00153FA4"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bl>
    <w:p w14:paraId="64719089" w14:textId="77777777" w:rsidR="00AB26CA" w:rsidRPr="00D17A53" w:rsidRDefault="00AB26CA" w:rsidP="00AB26CA">
      <w:pPr>
        <w:pStyle w:val="Geenafstand"/>
        <w:rPr>
          <w:rFonts w:ascii="Source Sans Pro" w:hAnsi="Source Sans Pro"/>
          <w:i/>
          <w:iCs/>
          <w:sz w:val="20"/>
          <w:szCs w:val="20"/>
        </w:rPr>
      </w:pPr>
      <w:r w:rsidRPr="00D17A53">
        <w:rPr>
          <w:rFonts w:ascii="Source Sans Pro" w:hAnsi="Source Sans Pro"/>
          <w:i/>
          <w:iCs/>
          <w:sz w:val="20"/>
          <w:szCs w:val="20"/>
        </w:rPr>
        <w:t>U kunt eventuele aanvullende onttrekkingspunten zelf toevoegen door de tabel uit te breiden</w:t>
      </w:r>
    </w:p>
    <w:p w14:paraId="73C2C9E2" w14:textId="77777777" w:rsidR="00AB26CA" w:rsidRPr="00D17A53" w:rsidRDefault="00AB26CA" w:rsidP="00AB26CA">
      <w:pPr>
        <w:pStyle w:val="Geenafstand"/>
        <w:rPr>
          <w:rFonts w:ascii="Source Sans Pro" w:hAnsi="Source Sans Pro"/>
          <w:i/>
          <w:iCs/>
          <w:sz w:val="20"/>
          <w:szCs w:val="20"/>
        </w:rPr>
      </w:pPr>
    </w:p>
    <w:tbl>
      <w:tblPr>
        <w:tblStyle w:val="Lijsttabel3-Accent1"/>
        <w:tblW w:w="9639" w:type="dxa"/>
        <w:tblLayout w:type="fixed"/>
        <w:tblLook w:val="0420" w:firstRow="1" w:lastRow="0" w:firstColumn="0" w:lastColumn="0" w:noHBand="0" w:noVBand="1"/>
      </w:tblPr>
      <w:tblGrid>
        <w:gridCol w:w="4957"/>
        <w:gridCol w:w="4682"/>
      </w:tblGrid>
      <w:tr w:rsidR="00153FA4" w:rsidRPr="00D17A53" w14:paraId="1C74E169" w14:textId="77777777" w:rsidTr="005A7CD2">
        <w:trPr>
          <w:cnfStyle w:val="100000000000" w:firstRow="1" w:lastRow="0" w:firstColumn="0" w:lastColumn="0" w:oddVBand="0" w:evenVBand="0" w:oddHBand="0" w:evenHBand="0" w:firstRowFirstColumn="0" w:firstRowLastColumn="0" w:lastRowFirstColumn="0" w:lastRowLastColumn="0"/>
          <w:trHeight w:val="283"/>
        </w:trPr>
        <w:tc>
          <w:tcPr>
            <w:tcW w:w="9639" w:type="dxa"/>
            <w:gridSpan w:val="2"/>
            <w:hideMark/>
          </w:tcPr>
          <w:p w14:paraId="2A33B35E"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Locatie(s) lozingspunten</w:t>
            </w:r>
          </w:p>
        </w:tc>
      </w:tr>
      <w:tr w:rsidR="00153FA4" w:rsidRPr="00D17A53" w14:paraId="308F2202"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9639" w:type="dxa"/>
            <w:gridSpan w:val="2"/>
            <w:hideMark/>
          </w:tcPr>
          <w:p w14:paraId="4AF83ED4" w14:textId="77777777" w:rsidR="00153FA4" w:rsidRPr="00D17A53" w:rsidRDefault="00153FA4" w:rsidP="005A7CD2">
            <w:pPr>
              <w:pStyle w:val="H0Standaard"/>
              <w:jc w:val="center"/>
              <w:rPr>
                <w:rFonts w:ascii="Source Sans Pro" w:hAnsi="Source Sans Pro"/>
                <w:sz w:val="20"/>
                <w:szCs w:val="20"/>
              </w:rPr>
            </w:pPr>
            <w:r w:rsidRPr="00D17A53">
              <w:rPr>
                <w:rFonts w:ascii="Source Sans Pro" w:hAnsi="Source Sans Pro"/>
                <w:sz w:val="20"/>
                <w:szCs w:val="20"/>
              </w:rPr>
              <w:t>Locatie lozingspunt 1</w:t>
            </w:r>
          </w:p>
        </w:tc>
      </w:tr>
      <w:tr w:rsidR="00153FA4" w:rsidRPr="00D17A53" w14:paraId="44F1243F" w14:textId="77777777" w:rsidTr="005A7CD2">
        <w:trPr>
          <w:trHeight w:val="283"/>
        </w:trPr>
        <w:tc>
          <w:tcPr>
            <w:tcW w:w="4957" w:type="dxa"/>
            <w:hideMark/>
          </w:tcPr>
          <w:p w14:paraId="7E187C24"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Breedte graad:</w:t>
            </w:r>
          </w:p>
        </w:tc>
        <w:sdt>
          <w:sdtPr>
            <w:rPr>
              <w:rFonts w:ascii="Source Sans Pro" w:hAnsi="Source Sans Pro"/>
              <w:sz w:val="20"/>
              <w:szCs w:val="20"/>
            </w:rPr>
            <w:id w:val="-996339485"/>
            <w:placeholder>
              <w:docPart w:val="58A429EDCA93499290C6D8C13B47B7E0"/>
            </w:placeholder>
          </w:sdtPr>
          <w:sdtContent>
            <w:tc>
              <w:tcPr>
                <w:tcW w:w="4682" w:type="dxa"/>
              </w:tcPr>
              <w:sdt>
                <w:sdtPr>
                  <w:rPr>
                    <w:rFonts w:ascii="Source Sans Pro" w:hAnsi="Source Sans Pro"/>
                    <w:color w:val="000000" w:themeColor="text1"/>
                    <w:sz w:val="20"/>
                    <w:szCs w:val="20"/>
                  </w:rPr>
                  <w:id w:val="-784647184"/>
                  <w:placeholder>
                    <w:docPart w:val="E647534A0E534668AD2B740334CB8554"/>
                  </w:placeholder>
                  <w:showingPlcHdr/>
                </w:sdtPr>
                <w:sdtContent>
                  <w:p w14:paraId="0C5F73FB"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1FBE5C0B"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hideMark/>
          </w:tcPr>
          <w:p w14:paraId="72086A56"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Lengte graad:</w:t>
            </w:r>
          </w:p>
        </w:tc>
        <w:sdt>
          <w:sdtPr>
            <w:rPr>
              <w:rFonts w:ascii="Source Sans Pro" w:hAnsi="Source Sans Pro"/>
              <w:sz w:val="20"/>
              <w:szCs w:val="20"/>
            </w:rPr>
            <w:id w:val="1002246673"/>
            <w:placeholder>
              <w:docPart w:val="D08A79632AC14321B7B389D0DDF9B0E7"/>
            </w:placeholder>
          </w:sdtPr>
          <w:sdtContent>
            <w:tc>
              <w:tcPr>
                <w:tcW w:w="4682" w:type="dxa"/>
              </w:tcPr>
              <w:sdt>
                <w:sdtPr>
                  <w:rPr>
                    <w:rFonts w:ascii="Source Sans Pro" w:hAnsi="Source Sans Pro"/>
                    <w:color w:val="000000" w:themeColor="text1"/>
                    <w:sz w:val="20"/>
                    <w:szCs w:val="20"/>
                  </w:rPr>
                  <w:id w:val="441880648"/>
                  <w:placeholder>
                    <w:docPart w:val="54D819BA9BF94EA2B732D3D4D0A6052B"/>
                  </w:placeholder>
                  <w:showingPlcHdr/>
                </w:sdtPr>
                <w:sdtContent>
                  <w:p w14:paraId="47E46332"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0A4F11E8" w14:textId="77777777" w:rsidTr="005A7CD2">
        <w:trPr>
          <w:trHeight w:val="283"/>
        </w:trPr>
        <w:tc>
          <w:tcPr>
            <w:tcW w:w="4957" w:type="dxa"/>
          </w:tcPr>
          <w:p w14:paraId="64DDD488" w14:textId="77D64353" w:rsidR="00153FA4" w:rsidRPr="00D17A53" w:rsidRDefault="00153FA4" w:rsidP="005A7CD2">
            <w:pPr>
              <w:pStyle w:val="H0Standaard"/>
              <w:rPr>
                <w:rFonts w:ascii="Source Sans Pro" w:hAnsi="Source Sans Pro"/>
                <w:sz w:val="20"/>
                <w:szCs w:val="20"/>
              </w:rPr>
            </w:pPr>
            <w:r>
              <w:rPr>
                <w:rFonts w:ascii="Source Sans Pro" w:hAnsi="Source Sans Pro"/>
                <w:sz w:val="20"/>
                <w:szCs w:val="20"/>
              </w:rPr>
              <w:t>Gemiddelde filterdiepte van deze lozing (m)</w:t>
            </w:r>
            <w:r w:rsidR="00A74551">
              <w:rPr>
                <w:rFonts w:ascii="Source Sans Pro" w:hAnsi="Source Sans Pro"/>
                <w:sz w:val="20"/>
                <w:szCs w:val="20"/>
              </w:rPr>
              <w:t>:</w:t>
            </w:r>
          </w:p>
        </w:tc>
        <w:sdt>
          <w:sdtPr>
            <w:rPr>
              <w:rFonts w:ascii="Source Sans Pro" w:hAnsi="Source Sans Pro"/>
              <w:sz w:val="20"/>
              <w:szCs w:val="20"/>
            </w:rPr>
            <w:id w:val="-1953707166"/>
            <w:placeholder>
              <w:docPart w:val="0B4D2DDD18014D9382149A6E56DEA376"/>
            </w:placeholder>
            <w:showingPlcHdr/>
          </w:sdtPr>
          <w:sdtContent>
            <w:tc>
              <w:tcPr>
                <w:tcW w:w="4682" w:type="dxa"/>
              </w:tcPr>
              <w:p w14:paraId="2D2F4AA3" w14:textId="77777777" w:rsidR="00153FA4"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2BBF4EA7"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9639" w:type="dxa"/>
            <w:gridSpan w:val="2"/>
            <w:vAlign w:val="center"/>
          </w:tcPr>
          <w:p w14:paraId="166E97B9" w14:textId="77777777" w:rsidR="00153FA4" w:rsidRPr="00D17A53" w:rsidRDefault="00153FA4" w:rsidP="005A7CD2">
            <w:pPr>
              <w:pStyle w:val="H0Standaard"/>
              <w:jc w:val="center"/>
              <w:rPr>
                <w:rFonts w:ascii="Source Sans Pro" w:hAnsi="Source Sans Pro"/>
                <w:sz w:val="20"/>
                <w:szCs w:val="20"/>
              </w:rPr>
            </w:pPr>
            <w:r w:rsidRPr="00D17A53">
              <w:rPr>
                <w:rFonts w:ascii="Source Sans Pro" w:hAnsi="Source Sans Pro"/>
                <w:sz w:val="20"/>
                <w:szCs w:val="20"/>
              </w:rPr>
              <w:t>Locatie lozingspunt 2</w:t>
            </w:r>
          </w:p>
        </w:tc>
      </w:tr>
      <w:tr w:rsidR="00153FA4" w:rsidRPr="00D17A53" w14:paraId="1CE07CE1" w14:textId="77777777" w:rsidTr="005A7CD2">
        <w:trPr>
          <w:trHeight w:val="283"/>
        </w:trPr>
        <w:tc>
          <w:tcPr>
            <w:tcW w:w="4957" w:type="dxa"/>
          </w:tcPr>
          <w:p w14:paraId="65392A38"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lastRenderedPageBreak/>
              <w:t>Breedte graad:</w:t>
            </w:r>
          </w:p>
        </w:tc>
        <w:sdt>
          <w:sdtPr>
            <w:rPr>
              <w:rFonts w:ascii="Source Sans Pro" w:hAnsi="Source Sans Pro"/>
              <w:sz w:val="20"/>
              <w:szCs w:val="20"/>
            </w:rPr>
            <w:id w:val="-315025431"/>
            <w:placeholder>
              <w:docPart w:val="72665C6B0BEB4FBAADF286DC20741674"/>
            </w:placeholder>
          </w:sdtPr>
          <w:sdtContent>
            <w:tc>
              <w:tcPr>
                <w:tcW w:w="4682" w:type="dxa"/>
              </w:tcPr>
              <w:sdt>
                <w:sdtPr>
                  <w:rPr>
                    <w:rFonts w:ascii="Source Sans Pro" w:hAnsi="Source Sans Pro"/>
                    <w:color w:val="000000" w:themeColor="text1"/>
                    <w:sz w:val="20"/>
                    <w:szCs w:val="20"/>
                  </w:rPr>
                  <w:id w:val="842050751"/>
                  <w:placeholder>
                    <w:docPart w:val="57A77088EDD5428BBC167F5D191DBF41"/>
                  </w:placeholder>
                  <w:showingPlcHdr/>
                </w:sdtPr>
                <w:sdtContent>
                  <w:p w14:paraId="5D15801B"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443406C6"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tcPr>
          <w:p w14:paraId="6B237AE2"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Lengte graad:</w:t>
            </w:r>
          </w:p>
        </w:tc>
        <w:sdt>
          <w:sdtPr>
            <w:rPr>
              <w:rFonts w:ascii="Source Sans Pro" w:hAnsi="Source Sans Pro"/>
              <w:sz w:val="20"/>
              <w:szCs w:val="20"/>
            </w:rPr>
            <w:id w:val="-2024089795"/>
            <w:placeholder>
              <w:docPart w:val="BDE3E88BE1FC4ED2B5EED10DB09AC5B9"/>
            </w:placeholder>
          </w:sdtPr>
          <w:sdtContent>
            <w:tc>
              <w:tcPr>
                <w:tcW w:w="4682" w:type="dxa"/>
              </w:tcPr>
              <w:sdt>
                <w:sdtPr>
                  <w:rPr>
                    <w:rFonts w:ascii="Source Sans Pro" w:hAnsi="Source Sans Pro"/>
                    <w:color w:val="000000" w:themeColor="text1"/>
                    <w:sz w:val="20"/>
                    <w:szCs w:val="20"/>
                  </w:rPr>
                  <w:id w:val="1691253880"/>
                  <w:placeholder>
                    <w:docPart w:val="40E39A3E63DB4C06B31696CE1D2D3F19"/>
                  </w:placeholder>
                  <w:showingPlcHdr/>
                </w:sdtPr>
                <w:sdtContent>
                  <w:p w14:paraId="4B2E2451"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75FED58A" w14:textId="77777777" w:rsidTr="005A7CD2">
        <w:trPr>
          <w:trHeight w:val="283"/>
        </w:trPr>
        <w:tc>
          <w:tcPr>
            <w:tcW w:w="4957" w:type="dxa"/>
          </w:tcPr>
          <w:p w14:paraId="1AF4C17C" w14:textId="71E1D13E" w:rsidR="00153FA4" w:rsidRPr="00D17A53" w:rsidRDefault="00153FA4" w:rsidP="005A7CD2">
            <w:pPr>
              <w:pStyle w:val="H0Standaard"/>
              <w:rPr>
                <w:rFonts w:ascii="Source Sans Pro" w:hAnsi="Source Sans Pro"/>
                <w:sz w:val="20"/>
                <w:szCs w:val="20"/>
              </w:rPr>
            </w:pPr>
            <w:r>
              <w:rPr>
                <w:rFonts w:ascii="Source Sans Pro" w:hAnsi="Source Sans Pro"/>
                <w:sz w:val="20"/>
                <w:szCs w:val="20"/>
              </w:rPr>
              <w:t>Gemiddelde filterdiepte van deze lozing (m)</w:t>
            </w:r>
            <w:r w:rsidR="00A74551">
              <w:rPr>
                <w:rFonts w:ascii="Source Sans Pro" w:hAnsi="Source Sans Pro"/>
                <w:sz w:val="20"/>
                <w:szCs w:val="20"/>
              </w:rPr>
              <w:t>:</w:t>
            </w:r>
          </w:p>
        </w:tc>
        <w:sdt>
          <w:sdtPr>
            <w:rPr>
              <w:rFonts w:ascii="Source Sans Pro" w:hAnsi="Source Sans Pro"/>
              <w:sz w:val="20"/>
              <w:szCs w:val="20"/>
            </w:rPr>
            <w:id w:val="400331836"/>
            <w:placeholder>
              <w:docPart w:val="6251B16155384BDD8EDD1B2B379CA9E0"/>
            </w:placeholder>
            <w:showingPlcHdr/>
          </w:sdtPr>
          <w:sdtContent>
            <w:tc>
              <w:tcPr>
                <w:tcW w:w="4682" w:type="dxa"/>
              </w:tcPr>
              <w:p w14:paraId="3AAF6692" w14:textId="77777777" w:rsidR="00153FA4"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r w:rsidR="00153FA4" w:rsidRPr="00D17A53" w14:paraId="26894A22"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9639" w:type="dxa"/>
            <w:gridSpan w:val="2"/>
          </w:tcPr>
          <w:p w14:paraId="4C52FB8E" w14:textId="77777777" w:rsidR="00153FA4" w:rsidRPr="00D17A53" w:rsidRDefault="00153FA4" w:rsidP="005A7CD2">
            <w:pPr>
              <w:pStyle w:val="H0Standaard"/>
              <w:jc w:val="center"/>
              <w:rPr>
                <w:rFonts w:ascii="Source Sans Pro" w:hAnsi="Source Sans Pro"/>
                <w:sz w:val="20"/>
                <w:szCs w:val="20"/>
              </w:rPr>
            </w:pPr>
            <w:r w:rsidRPr="00D17A53">
              <w:rPr>
                <w:rFonts w:ascii="Source Sans Pro" w:hAnsi="Source Sans Pro"/>
                <w:sz w:val="20"/>
                <w:szCs w:val="20"/>
              </w:rPr>
              <w:t>Locatie lozingspunt 3</w:t>
            </w:r>
          </w:p>
        </w:tc>
      </w:tr>
      <w:tr w:rsidR="00153FA4" w:rsidRPr="00D17A53" w14:paraId="2E7DA4C6" w14:textId="77777777" w:rsidTr="005A7CD2">
        <w:trPr>
          <w:trHeight w:val="283"/>
        </w:trPr>
        <w:tc>
          <w:tcPr>
            <w:tcW w:w="4957" w:type="dxa"/>
          </w:tcPr>
          <w:p w14:paraId="7BEDC221"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Breedte graad:</w:t>
            </w:r>
          </w:p>
        </w:tc>
        <w:sdt>
          <w:sdtPr>
            <w:rPr>
              <w:rFonts w:ascii="Source Sans Pro" w:hAnsi="Source Sans Pro"/>
              <w:sz w:val="20"/>
              <w:szCs w:val="20"/>
            </w:rPr>
            <w:id w:val="499324856"/>
            <w:placeholder>
              <w:docPart w:val="E1C9569BFC5B4C1CA9CCD23EE07BCAC8"/>
            </w:placeholder>
          </w:sdtPr>
          <w:sdtContent>
            <w:tc>
              <w:tcPr>
                <w:tcW w:w="4682" w:type="dxa"/>
              </w:tcPr>
              <w:sdt>
                <w:sdtPr>
                  <w:rPr>
                    <w:rFonts w:ascii="Source Sans Pro" w:hAnsi="Source Sans Pro"/>
                    <w:color w:val="000000" w:themeColor="text1"/>
                    <w:sz w:val="20"/>
                    <w:szCs w:val="20"/>
                  </w:rPr>
                  <w:id w:val="1436474325"/>
                  <w:placeholder>
                    <w:docPart w:val="77EEC33035964A999D810DE6EC8BD7EA"/>
                  </w:placeholder>
                  <w:showingPlcHdr/>
                </w:sdtPr>
                <w:sdtContent>
                  <w:p w14:paraId="6B3D6CA3"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33F92003" w14:textId="77777777" w:rsidTr="005A7CD2">
        <w:trPr>
          <w:cnfStyle w:val="000000100000" w:firstRow="0" w:lastRow="0" w:firstColumn="0" w:lastColumn="0" w:oddVBand="0" w:evenVBand="0" w:oddHBand="1" w:evenHBand="0" w:firstRowFirstColumn="0" w:firstRowLastColumn="0" w:lastRowFirstColumn="0" w:lastRowLastColumn="0"/>
          <w:trHeight w:val="283"/>
        </w:trPr>
        <w:tc>
          <w:tcPr>
            <w:tcW w:w="4957" w:type="dxa"/>
          </w:tcPr>
          <w:p w14:paraId="252707A3" w14:textId="77777777" w:rsidR="00153FA4" w:rsidRPr="00D17A53" w:rsidRDefault="00153FA4" w:rsidP="005A7CD2">
            <w:pPr>
              <w:pStyle w:val="H0Standaard"/>
              <w:rPr>
                <w:rFonts w:ascii="Source Sans Pro" w:hAnsi="Source Sans Pro"/>
                <w:sz w:val="20"/>
                <w:szCs w:val="20"/>
              </w:rPr>
            </w:pPr>
            <w:r w:rsidRPr="00D17A53">
              <w:rPr>
                <w:rFonts w:ascii="Source Sans Pro" w:hAnsi="Source Sans Pro"/>
                <w:sz w:val="20"/>
                <w:szCs w:val="20"/>
              </w:rPr>
              <w:t>Lengte graad:</w:t>
            </w:r>
          </w:p>
        </w:tc>
        <w:sdt>
          <w:sdtPr>
            <w:rPr>
              <w:rFonts w:ascii="Source Sans Pro" w:hAnsi="Source Sans Pro"/>
              <w:sz w:val="20"/>
              <w:szCs w:val="20"/>
            </w:rPr>
            <w:id w:val="967786227"/>
            <w:placeholder>
              <w:docPart w:val="125578DB499B44FF90C5895C07588415"/>
            </w:placeholder>
          </w:sdtPr>
          <w:sdtContent>
            <w:tc>
              <w:tcPr>
                <w:tcW w:w="4682" w:type="dxa"/>
              </w:tcPr>
              <w:sdt>
                <w:sdtPr>
                  <w:rPr>
                    <w:rFonts w:ascii="Source Sans Pro" w:hAnsi="Source Sans Pro"/>
                    <w:color w:val="000000" w:themeColor="text1"/>
                    <w:sz w:val="20"/>
                    <w:szCs w:val="20"/>
                  </w:rPr>
                  <w:id w:val="1996750331"/>
                  <w:placeholder>
                    <w:docPart w:val="03961D84B581445EB1474858F1E4A3FF"/>
                  </w:placeholder>
                  <w:showingPlcHdr/>
                </w:sdtPr>
                <w:sdtContent>
                  <w:p w14:paraId="655CCB88" w14:textId="77777777" w:rsidR="00153FA4" w:rsidRPr="00D17A53" w:rsidRDefault="00153FA4" w:rsidP="005A7CD2">
                    <w:pPr>
                      <w:pStyle w:val="H0Standaard"/>
                      <w:rPr>
                        <w:rFonts w:ascii="Source Sans Pro" w:hAnsi="Source Sans Pro"/>
                        <w:color w:val="000000" w:themeColor="text1"/>
                        <w:sz w:val="20"/>
                        <w:szCs w:val="20"/>
                      </w:rPr>
                    </w:pPr>
                    <w:r w:rsidRPr="00D17A53">
                      <w:rPr>
                        <w:rStyle w:val="Tekstvantijdelijkeaanduiding"/>
                        <w:rFonts w:ascii="Source Sans Pro" w:hAnsi="Source Sans Pro"/>
                        <w:sz w:val="20"/>
                        <w:szCs w:val="20"/>
                      </w:rPr>
                      <w:t>Klik of tik om tekst in te voeren.</w:t>
                    </w:r>
                  </w:p>
                </w:sdtContent>
              </w:sdt>
            </w:tc>
          </w:sdtContent>
        </w:sdt>
      </w:tr>
      <w:tr w:rsidR="00153FA4" w:rsidRPr="00D17A53" w14:paraId="11B63D1A" w14:textId="77777777" w:rsidTr="005A7CD2">
        <w:trPr>
          <w:trHeight w:val="283"/>
        </w:trPr>
        <w:tc>
          <w:tcPr>
            <w:tcW w:w="4957" w:type="dxa"/>
          </w:tcPr>
          <w:p w14:paraId="774DD360" w14:textId="7F252EBB" w:rsidR="00153FA4" w:rsidRPr="00D17A53" w:rsidRDefault="00153FA4" w:rsidP="005A7CD2">
            <w:pPr>
              <w:pStyle w:val="H0Standaard"/>
              <w:rPr>
                <w:rFonts w:ascii="Source Sans Pro" w:hAnsi="Source Sans Pro"/>
                <w:sz w:val="20"/>
                <w:szCs w:val="20"/>
              </w:rPr>
            </w:pPr>
            <w:r>
              <w:rPr>
                <w:rFonts w:ascii="Source Sans Pro" w:hAnsi="Source Sans Pro"/>
                <w:sz w:val="20"/>
                <w:szCs w:val="20"/>
              </w:rPr>
              <w:t>Gemiddelde filterdiepte van deze lozing (m)</w:t>
            </w:r>
            <w:r w:rsidR="00A74551">
              <w:rPr>
                <w:rFonts w:ascii="Source Sans Pro" w:hAnsi="Source Sans Pro"/>
                <w:sz w:val="20"/>
                <w:szCs w:val="20"/>
              </w:rPr>
              <w:t>:</w:t>
            </w:r>
          </w:p>
        </w:tc>
        <w:sdt>
          <w:sdtPr>
            <w:rPr>
              <w:rFonts w:ascii="Source Sans Pro" w:hAnsi="Source Sans Pro"/>
              <w:sz w:val="20"/>
              <w:szCs w:val="20"/>
            </w:rPr>
            <w:id w:val="1647551312"/>
            <w:placeholder>
              <w:docPart w:val="8986C5155BC44034A1D9E42AD5B0BC20"/>
            </w:placeholder>
            <w:showingPlcHdr/>
          </w:sdtPr>
          <w:sdtContent>
            <w:tc>
              <w:tcPr>
                <w:tcW w:w="4682" w:type="dxa"/>
              </w:tcPr>
              <w:p w14:paraId="7FB3043B" w14:textId="77777777" w:rsidR="00153FA4" w:rsidRDefault="00153FA4" w:rsidP="005A7CD2">
                <w:pPr>
                  <w:pStyle w:val="H0Standaard"/>
                  <w:rPr>
                    <w:rFonts w:ascii="Source Sans Pro" w:hAnsi="Source Sans Pro"/>
                    <w:sz w:val="20"/>
                    <w:szCs w:val="20"/>
                  </w:rPr>
                </w:pPr>
                <w:r w:rsidRPr="00D17A53">
                  <w:rPr>
                    <w:rStyle w:val="Tekstvantijdelijkeaanduiding"/>
                    <w:rFonts w:ascii="Source Sans Pro" w:hAnsi="Source Sans Pro"/>
                    <w:sz w:val="20"/>
                    <w:szCs w:val="20"/>
                  </w:rPr>
                  <w:t>Klik of tik om tekst in te voeren.</w:t>
                </w:r>
              </w:p>
            </w:tc>
          </w:sdtContent>
        </w:sdt>
      </w:tr>
    </w:tbl>
    <w:p w14:paraId="499097AB" w14:textId="5B35D0BE" w:rsidR="00AB26CA" w:rsidRPr="00D17A53" w:rsidRDefault="00AB26CA" w:rsidP="00AB26CA">
      <w:pPr>
        <w:pStyle w:val="Geenafstand"/>
        <w:rPr>
          <w:rFonts w:ascii="Source Sans Pro" w:hAnsi="Source Sans Pro"/>
          <w:i/>
          <w:iCs/>
          <w:sz w:val="20"/>
          <w:szCs w:val="20"/>
        </w:rPr>
      </w:pPr>
      <w:r w:rsidRPr="00D17A53">
        <w:rPr>
          <w:rFonts w:ascii="Source Sans Pro" w:hAnsi="Source Sans Pro"/>
          <w:i/>
          <w:iCs/>
          <w:sz w:val="20"/>
          <w:szCs w:val="20"/>
        </w:rPr>
        <w:t>U kunt eventuele aanvullende lozingspunten zelf toevoegen door de tabel uit te breiden</w:t>
      </w:r>
      <w:r w:rsidRPr="00D17A53">
        <w:rPr>
          <w:rFonts w:ascii="Source Sans Pro" w:hAnsi="Source Sans Pro"/>
          <w:b/>
          <w:bCs/>
          <w:sz w:val="20"/>
          <w:szCs w:val="20"/>
        </w:rPr>
        <w:t xml:space="preserve"> </w:t>
      </w:r>
    </w:p>
    <w:p w14:paraId="4B1767C4" w14:textId="3A95E137" w:rsidR="00AB26CA" w:rsidRDefault="008F2F9D" w:rsidP="00AB26CA">
      <w:pPr>
        <w:spacing w:after="0"/>
        <w:rPr>
          <w:rFonts w:ascii="Source Sans Pro" w:hAnsi="Source Sans Pro"/>
          <w:sz w:val="20"/>
          <w:szCs w:val="20"/>
        </w:rPr>
      </w:pPr>
      <w:r w:rsidRPr="004D3ACE">
        <w:rPr>
          <w:rFonts w:ascii="Source Sans Pro" w:hAnsi="Source Sans Pro"/>
          <w:b/>
          <w:bCs/>
          <w:noProof/>
          <w:sz w:val="20"/>
          <w:szCs w:val="20"/>
        </w:rPr>
        <mc:AlternateContent>
          <mc:Choice Requires="wps">
            <w:drawing>
              <wp:anchor distT="45720" distB="45720" distL="114300" distR="114300" simplePos="0" relativeHeight="251658242" behindDoc="0" locked="0" layoutInCell="1" allowOverlap="1" wp14:anchorId="42E765A0" wp14:editId="22EDCCCE">
                <wp:simplePos x="0" y="0"/>
                <wp:positionH relativeFrom="margin">
                  <wp:align>left</wp:align>
                </wp:positionH>
                <wp:positionV relativeFrom="paragraph">
                  <wp:posOffset>325</wp:posOffset>
                </wp:positionV>
                <wp:extent cx="6035040" cy="276225"/>
                <wp:effectExtent l="0" t="0" r="22860" b="28575"/>
                <wp:wrapSquare wrapText="bothSides"/>
                <wp:docPr id="484701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6225"/>
                        </a:xfrm>
                        <a:prstGeom prst="rect">
                          <a:avLst/>
                        </a:prstGeom>
                        <a:solidFill>
                          <a:schemeClr val="accent3"/>
                        </a:solidFill>
                        <a:ln w="9525">
                          <a:solidFill>
                            <a:srgbClr val="000000"/>
                          </a:solidFill>
                          <a:miter lim="800000"/>
                          <a:headEnd/>
                          <a:tailEnd/>
                        </a:ln>
                      </wps:spPr>
                      <wps:txbx>
                        <w:txbxContent>
                          <w:p w14:paraId="4562AF1D" w14:textId="77777777" w:rsidR="00AB26CA" w:rsidRPr="0001590D" w:rsidRDefault="00AB26CA" w:rsidP="00AB26CA">
                            <w:pPr>
                              <w:pStyle w:val="H0Standaard"/>
                              <w:rPr>
                                <w:b/>
                                <w:bCs/>
                                <w:color w:val="FFFFFF" w:themeColor="background1"/>
                              </w:rPr>
                            </w:pPr>
                            <w:r w:rsidRPr="0001590D">
                              <w:rPr>
                                <w:b/>
                                <w:bCs/>
                                <w:color w:val="FFFFFF" w:themeColor="background1"/>
                              </w:rPr>
                              <w:t xml:space="preserve">Onderbouwing </w:t>
                            </w:r>
                            <w:r>
                              <w:rPr>
                                <w:b/>
                                <w:bCs/>
                                <w:color w:val="FFFFFF" w:themeColor="background1"/>
                              </w:rPr>
                              <w:t>alternatieven</w:t>
                            </w:r>
                          </w:p>
                          <w:p w14:paraId="75E4CB4A" w14:textId="77777777" w:rsidR="00AB26CA" w:rsidRPr="0001590D" w:rsidRDefault="00AB26CA" w:rsidP="00AB26C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E765A0" id="_x0000_s1029" type="#_x0000_t202" style="position:absolute;margin-left:0;margin-top:.05pt;width:475.2pt;height:21.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" fillcolor="#16a345 [3206]">
                <v:textbox>
                  <w:txbxContent>
                    <w:p w14:paraId="4562AF1D" w14:textId="77777777" w:rsidR="00AB26CA" w:rsidRPr="0001590D" w:rsidRDefault="00AB26CA" w:rsidP="00AB26CA">
                      <w:pPr>
                        <w:pStyle w:val="H0Standaard"/>
                        <w:rPr>
                          <w:b/>
                          <w:bCs/>
                          <w:color w:val="FFFFFF" w:themeColor="background1"/>
                        </w:rPr>
                      </w:pPr>
                      <w:r w:rsidRPr="0001590D">
                        <w:rPr>
                          <w:b/>
                          <w:bCs/>
                          <w:color w:val="FFFFFF" w:themeColor="background1"/>
                        </w:rPr>
                        <w:t xml:space="preserve">Onderbouwing </w:t>
                      </w:r>
                      <w:r>
                        <w:rPr>
                          <w:b/>
                          <w:bCs/>
                          <w:color w:val="FFFFFF" w:themeColor="background1"/>
                        </w:rPr>
                        <w:t>alternatieven</w:t>
                      </w:r>
                    </w:p>
                    <w:p w14:paraId="75E4CB4A" w14:textId="77777777" w:rsidR="00AB26CA" w:rsidRPr="0001590D" w:rsidRDefault="00AB26CA" w:rsidP="00AB26CA">
                      <w:pPr>
                        <w:rPr>
                          <w:color w:val="FFFFFF" w:themeColor="background1"/>
                        </w:rPr>
                      </w:pPr>
                    </w:p>
                  </w:txbxContent>
                </v:textbox>
                <w10:wrap type="square" anchorx="margin"/>
              </v:shape>
            </w:pict>
          </mc:Fallback>
        </mc:AlternateContent>
      </w:r>
    </w:p>
    <w:p w14:paraId="5BF4B294" w14:textId="77777777" w:rsidR="00AB26CA" w:rsidRPr="00585D5F" w:rsidRDefault="00AB26CA" w:rsidP="00AB26CA">
      <w:pPr>
        <w:spacing w:after="0"/>
        <w:rPr>
          <w:rFonts w:ascii="Source Sans Pro" w:hAnsi="Source Sans Pro"/>
          <w:sz w:val="20"/>
          <w:szCs w:val="20"/>
        </w:rPr>
      </w:pPr>
      <w:r w:rsidRPr="00585D5F">
        <w:rPr>
          <w:rFonts w:ascii="Source Sans Pro" w:hAnsi="Source Sans Pro"/>
          <w:sz w:val="20"/>
          <w:szCs w:val="20"/>
        </w:rPr>
        <w:t xml:space="preserve">Bij het beantwoorden van onderstaande vragen wordt verwacht dat u uw antwoorden grondig onderbouwt met relevante technische, economische, juridische en milieukundige argumentatie. Voeg waar mogelijk documentatie, correspondentie, rapporten of andere bewijsstukken toe ter ondersteuning van uw antwoord. Onvoldoende onderbouwde antwoorden of het ontbreken van relevante bronnen kunnen leiden tot aanvullende vragen of een afwijzing van de aanvraag. </w:t>
      </w:r>
    </w:p>
    <w:p w14:paraId="5573B294" w14:textId="77777777" w:rsidR="00AB26CA" w:rsidRPr="004D3ACE" w:rsidRDefault="00AB26CA" w:rsidP="00AB26CA">
      <w:pPr>
        <w:spacing w:after="0"/>
        <w:rPr>
          <w:rFonts w:ascii="Source Sans Pro" w:hAnsi="Source Sans Pro"/>
          <w:sz w:val="20"/>
          <w:szCs w:val="20"/>
        </w:rPr>
      </w:pPr>
    </w:p>
    <w:p w14:paraId="5296B74C" w14:textId="77777777" w:rsidR="00AB26CA" w:rsidRDefault="00AB26CA" w:rsidP="00AB26CA">
      <w:pPr>
        <w:pStyle w:val="H0Standaard"/>
        <w:rPr>
          <w:rFonts w:ascii="Source Sans Pro" w:hAnsi="Source Sans Pro"/>
          <w:b/>
          <w:bCs/>
          <w:sz w:val="20"/>
          <w:szCs w:val="20"/>
        </w:rPr>
      </w:pPr>
      <w:bookmarkStart w:id="6" w:name="_Hlk207094522"/>
      <w:r w:rsidRPr="00C83413">
        <w:rPr>
          <w:rFonts w:ascii="Source Sans Pro" w:hAnsi="Source Sans Pro"/>
          <w:b/>
          <w:bCs/>
          <w:sz w:val="20"/>
          <w:szCs w:val="20"/>
        </w:rPr>
        <w:t>Al</w:t>
      </w:r>
      <w:r w:rsidRPr="0013222C">
        <w:rPr>
          <w:rFonts w:ascii="Source Sans Pro" w:hAnsi="Source Sans Pro"/>
          <w:b/>
          <w:bCs/>
          <w:sz w:val="20"/>
          <w:szCs w:val="20"/>
        </w:rPr>
        <w:t>ternatieven voor osmose</w:t>
      </w:r>
    </w:p>
    <w:bookmarkEnd w:id="6"/>
    <w:p w14:paraId="7B02CF26" w14:textId="77777777" w:rsidR="00AB26CA" w:rsidRPr="007F28E4" w:rsidRDefault="00AB26CA" w:rsidP="00AB26CA">
      <w:pPr>
        <w:pStyle w:val="H0Standaard"/>
        <w:rPr>
          <w:rFonts w:ascii="Source Sans Pro" w:hAnsi="Source Sans Pro"/>
          <w:sz w:val="20"/>
          <w:szCs w:val="20"/>
        </w:rPr>
      </w:pPr>
      <w:r w:rsidRPr="007F28E4">
        <w:rPr>
          <w:rFonts w:ascii="Source Sans Pro" w:hAnsi="Source Sans Pro"/>
          <w:sz w:val="20"/>
          <w:szCs w:val="20"/>
        </w:rPr>
        <w:t>Vraag 1: Onder welke omstandigheden verwacht u brijn te moeten lozen?</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1640096431"/>
          <w:placeholder>
            <w:docPart w:val="F3BD3098356A4526B1B12A96DB2B16CC"/>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35D1DE44" w14:textId="77777777" w:rsidR="00AB26CA" w:rsidRDefault="00AB26CA" w:rsidP="00AB26CA">
      <w:pPr>
        <w:pStyle w:val="H0Standaard"/>
        <w:rPr>
          <w:rFonts w:ascii="Source Sans Pro" w:hAnsi="Source Sans Pro"/>
          <w:sz w:val="20"/>
          <w:szCs w:val="20"/>
        </w:rPr>
      </w:pPr>
    </w:p>
    <w:p w14:paraId="4F489B1D" w14:textId="77777777" w:rsidR="00AB26CA" w:rsidRPr="00364291" w:rsidRDefault="00AB26CA" w:rsidP="00AB26CA">
      <w:pPr>
        <w:pStyle w:val="H0Standaard"/>
        <w:rPr>
          <w:rFonts w:ascii="Source Sans Pro" w:hAnsi="Source Sans Pro"/>
          <w:sz w:val="20"/>
          <w:szCs w:val="20"/>
        </w:rPr>
      </w:pPr>
      <w:r w:rsidRPr="00364291">
        <w:rPr>
          <w:rFonts w:ascii="Source Sans Pro" w:hAnsi="Source Sans Pro"/>
          <w:sz w:val="20"/>
          <w:szCs w:val="20"/>
        </w:rPr>
        <w:t xml:space="preserve">Vraag </w:t>
      </w:r>
      <w:r>
        <w:rPr>
          <w:rFonts w:ascii="Source Sans Pro" w:hAnsi="Source Sans Pro"/>
          <w:sz w:val="20"/>
          <w:szCs w:val="20"/>
        </w:rPr>
        <w:t>2</w:t>
      </w:r>
      <w:r w:rsidRPr="00364291">
        <w:rPr>
          <w:rFonts w:ascii="Source Sans Pro" w:hAnsi="Source Sans Pro"/>
          <w:sz w:val="20"/>
          <w:szCs w:val="20"/>
        </w:rPr>
        <w:t>: Welke alternatieven voor omgekeerde osmose zijn onderzocht?</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868956699"/>
          <w:placeholder>
            <w:docPart w:val="B030A4EBA90C44B799CD2E8C5CDE9565"/>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2F737B28" w14:textId="77777777" w:rsidR="00AB26CA" w:rsidRDefault="00AB26CA" w:rsidP="00AB26CA">
      <w:pPr>
        <w:pStyle w:val="H0Standaard"/>
        <w:rPr>
          <w:rFonts w:ascii="Source Sans Pro" w:hAnsi="Source Sans Pro"/>
          <w:sz w:val="20"/>
          <w:szCs w:val="20"/>
        </w:rPr>
      </w:pPr>
    </w:p>
    <w:p w14:paraId="7C487C47" w14:textId="77777777" w:rsidR="00AB26CA" w:rsidRPr="00364291" w:rsidRDefault="00AB26CA" w:rsidP="00AB26CA">
      <w:pPr>
        <w:pStyle w:val="H0Standaard"/>
        <w:rPr>
          <w:rFonts w:ascii="Source Sans Pro" w:hAnsi="Source Sans Pro"/>
          <w:sz w:val="20"/>
          <w:szCs w:val="20"/>
        </w:rPr>
      </w:pPr>
      <w:r w:rsidRPr="00364291">
        <w:rPr>
          <w:rFonts w:ascii="Source Sans Pro" w:hAnsi="Source Sans Pro"/>
          <w:sz w:val="20"/>
          <w:szCs w:val="20"/>
        </w:rPr>
        <w:t xml:space="preserve">Vraag </w:t>
      </w:r>
      <w:r>
        <w:rPr>
          <w:rFonts w:ascii="Source Sans Pro" w:hAnsi="Source Sans Pro"/>
          <w:sz w:val="20"/>
          <w:szCs w:val="20"/>
        </w:rPr>
        <w:t>3</w:t>
      </w:r>
      <w:r w:rsidRPr="00364291">
        <w:rPr>
          <w:rFonts w:ascii="Source Sans Pro" w:hAnsi="Source Sans Pro"/>
          <w:sz w:val="20"/>
          <w:szCs w:val="20"/>
        </w:rPr>
        <w:t>: Voor elk alternatief:</w:t>
      </w:r>
    </w:p>
    <w:p w14:paraId="03D4AC54" w14:textId="77777777" w:rsidR="00AB26CA" w:rsidRPr="00364291" w:rsidRDefault="00AB26CA" w:rsidP="00AB26CA">
      <w:pPr>
        <w:pStyle w:val="H0Standaard"/>
        <w:numPr>
          <w:ilvl w:val="0"/>
          <w:numId w:val="44"/>
        </w:numPr>
        <w:rPr>
          <w:rFonts w:ascii="Source Sans Pro" w:hAnsi="Source Sans Pro"/>
          <w:sz w:val="20"/>
          <w:szCs w:val="20"/>
        </w:rPr>
      </w:pPr>
      <w:r w:rsidRPr="00364291">
        <w:rPr>
          <w:rFonts w:ascii="Source Sans Pro" w:hAnsi="Source Sans Pro"/>
          <w:sz w:val="20"/>
          <w:szCs w:val="20"/>
        </w:rPr>
        <w:t>Wat zijn de technische en economische haalbaarheidsaspecten?</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544185791"/>
          <w:placeholder>
            <w:docPart w:val="E5559211BF904834853744F8D9765497"/>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10E3C1CC" w14:textId="77777777" w:rsidR="00AB26CA" w:rsidRPr="00364291" w:rsidRDefault="00AB26CA" w:rsidP="00AB26CA">
      <w:pPr>
        <w:pStyle w:val="H0Standaard"/>
        <w:numPr>
          <w:ilvl w:val="0"/>
          <w:numId w:val="44"/>
        </w:numPr>
        <w:rPr>
          <w:rFonts w:ascii="Source Sans Pro" w:hAnsi="Source Sans Pro"/>
          <w:sz w:val="20"/>
          <w:szCs w:val="20"/>
        </w:rPr>
      </w:pPr>
      <w:r w:rsidRPr="00364291">
        <w:rPr>
          <w:rFonts w:ascii="Source Sans Pro" w:hAnsi="Source Sans Pro"/>
          <w:sz w:val="20"/>
          <w:szCs w:val="20"/>
        </w:rPr>
        <w:t>Waarom is dit alternatief niet (geheel) toegepast?</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503668589"/>
          <w:placeholder>
            <w:docPart w:val="9092AE38EE6347B08B44A6FDA9C1D9B6"/>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0C8E7A31" w14:textId="77777777" w:rsidR="00AB26CA" w:rsidRDefault="00AB26CA" w:rsidP="00AB26CA">
      <w:pPr>
        <w:pStyle w:val="H0Standaard"/>
        <w:rPr>
          <w:rFonts w:ascii="Source Sans Pro" w:hAnsi="Source Sans Pro"/>
          <w:sz w:val="20"/>
          <w:szCs w:val="20"/>
        </w:rPr>
      </w:pPr>
    </w:p>
    <w:p w14:paraId="50F25D6D" w14:textId="77777777" w:rsidR="00AB26CA" w:rsidRPr="007544C1" w:rsidRDefault="00AB26CA" w:rsidP="00AB26CA">
      <w:pPr>
        <w:pStyle w:val="H0Standaard"/>
        <w:rPr>
          <w:rFonts w:ascii="Source Sans Pro" w:hAnsi="Source Sans Pro"/>
          <w:sz w:val="20"/>
          <w:szCs w:val="20"/>
        </w:rPr>
      </w:pPr>
      <w:r w:rsidRPr="00364291">
        <w:rPr>
          <w:rFonts w:ascii="Source Sans Pro" w:hAnsi="Source Sans Pro"/>
          <w:sz w:val="20"/>
          <w:szCs w:val="20"/>
        </w:rPr>
        <w:t xml:space="preserve">Vraag </w:t>
      </w:r>
      <w:r>
        <w:rPr>
          <w:rFonts w:ascii="Source Sans Pro" w:hAnsi="Source Sans Pro"/>
          <w:sz w:val="20"/>
          <w:szCs w:val="20"/>
        </w:rPr>
        <w:t>4</w:t>
      </w:r>
      <w:r w:rsidRPr="00364291">
        <w:rPr>
          <w:rFonts w:ascii="Source Sans Pro" w:hAnsi="Source Sans Pro"/>
          <w:sz w:val="20"/>
          <w:szCs w:val="20"/>
        </w:rPr>
        <w:t>: Is contact gew</w:t>
      </w:r>
      <w:r w:rsidRPr="007544C1">
        <w:rPr>
          <w:rFonts w:ascii="Source Sans Pro" w:hAnsi="Source Sans Pro"/>
          <w:sz w:val="20"/>
          <w:szCs w:val="20"/>
        </w:rPr>
        <w:t>eest met leveranciers of experts over alternatieve technieken? (Zo ja, voeg documentatie of correspondentie toe)</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518522004"/>
          <w:placeholder>
            <w:docPart w:val="DD91667D10554A9DAB95298EE7215EDD"/>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7CF6FE34" w14:textId="77777777" w:rsidR="00AB26CA" w:rsidRDefault="00AB26CA" w:rsidP="00AB26CA">
      <w:pPr>
        <w:pStyle w:val="H0Standaard"/>
        <w:rPr>
          <w:rFonts w:ascii="Source Sans Pro" w:hAnsi="Source Sans Pro"/>
          <w:i/>
          <w:iCs/>
          <w:sz w:val="20"/>
          <w:szCs w:val="20"/>
        </w:rPr>
      </w:pPr>
    </w:p>
    <w:p w14:paraId="2A830867" w14:textId="77777777" w:rsidR="00AB26CA" w:rsidRPr="00342EBC" w:rsidRDefault="00AB26CA" w:rsidP="00AB26CA">
      <w:pPr>
        <w:pStyle w:val="H0Standaard"/>
        <w:rPr>
          <w:rFonts w:ascii="Source Sans Pro" w:hAnsi="Source Sans Pro"/>
          <w:b/>
          <w:bCs/>
          <w:sz w:val="20"/>
          <w:szCs w:val="20"/>
        </w:rPr>
      </w:pPr>
      <w:bookmarkStart w:id="7" w:name="_Hlk207094543"/>
      <w:r w:rsidRPr="00342EBC">
        <w:rPr>
          <w:rFonts w:ascii="Source Sans Pro" w:hAnsi="Source Sans Pro"/>
          <w:b/>
          <w:bCs/>
          <w:sz w:val="20"/>
          <w:szCs w:val="20"/>
        </w:rPr>
        <w:t>Alternatieve lozingsroutes</w:t>
      </w:r>
    </w:p>
    <w:bookmarkEnd w:id="7"/>
    <w:p w14:paraId="7FE62677" w14:textId="77777777" w:rsidR="00AB26CA" w:rsidRPr="00E24A1F" w:rsidRDefault="00AB26CA" w:rsidP="00AB26CA">
      <w:pPr>
        <w:pStyle w:val="H0Standaard"/>
        <w:rPr>
          <w:rFonts w:ascii="Source Sans Pro" w:hAnsi="Source Sans Pro"/>
          <w:sz w:val="20"/>
          <w:szCs w:val="20"/>
        </w:rPr>
      </w:pPr>
      <w:r w:rsidRPr="00E24A1F">
        <w:rPr>
          <w:rFonts w:ascii="Source Sans Pro" w:hAnsi="Source Sans Pro"/>
          <w:sz w:val="20"/>
          <w:szCs w:val="20"/>
        </w:rPr>
        <w:t>Vraag 1: Welke alternatieve lozingsroutes zijn onderzocht?</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990164346"/>
          <w:placeholder>
            <w:docPart w:val="D409786464DE49A286EC77B2E4849956"/>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3B5E9546" w14:textId="77777777" w:rsidR="00AB26CA" w:rsidRDefault="00AB26CA" w:rsidP="00AB26CA">
      <w:pPr>
        <w:pStyle w:val="H0Standaard"/>
        <w:rPr>
          <w:rFonts w:ascii="Source Sans Pro" w:hAnsi="Source Sans Pro"/>
          <w:sz w:val="20"/>
          <w:szCs w:val="20"/>
        </w:rPr>
      </w:pPr>
    </w:p>
    <w:p w14:paraId="36916397" w14:textId="77777777" w:rsidR="00AB26CA" w:rsidRPr="00E24A1F" w:rsidRDefault="00AB26CA" w:rsidP="00AB26CA">
      <w:pPr>
        <w:pStyle w:val="H0Standaard"/>
        <w:rPr>
          <w:rFonts w:ascii="Source Sans Pro" w:hAnsi="Source Sans Pro"/>
          <w:sz w:val="20"/>
          <w:szCs w:val="20"/>
        </w:rPr>
      </w:pPr>
      <w:r w:rsidRPr="00E24A1F">
        <w:rPr>
          <w:rFonts w:ascii="Source Sans Pro" w:hAnsi="Source Sans Pro"/>
          <w:sz w:val="20"/>
          <w:szCs w:val="20"/>
        </w:rPr>
        <w:t>Vraag 2: Voor elke route:</w:t>
      </w:r>
    </w:p>
    <w:p w14:paraId="02A66470" w14:textId="77777777" w:rsidR="00AB26CA" w:rsidRPr="00E24A1F" w:rsidRDefault="00AB26CA" w:rsidP="00AB26CA">
      <w:pPr>
        <w:pStyle w:val="H0Standaard"/>
        <w:numPr>
          <w:ilvl w:val="0"/>
          <w:numId w:val="45"/>
        </w:numPr>
        <w:rPr>
          <w:rFonts w:ascii="Source Sans Pro" w:hAnsi="Source Sans Pro"/>
          <w:sz w:val="20"/>
          <w:szCs w:val="20"/>
        </w:rPr>
      </w:pPr>
      <w:r w:rsidRPr="00E24A1F">
        <w:rPr>
          <w:rFonts w:ascii="Source Sans Pro" w:hAnsi="Source Sans Pro"/>
          <w:sz w:val="20"/>
          <w:szCs w:val="20"/>
        </w:rPr>
        <w:t>Wat zijn de milieutechnische</w:t>
      </w:r>
      <w:r>
        <w:rPr>
          <w:rFonts w:ascii="Source Sans Pro" w:hAnsi="Source Sans Pro"/>
          <w:sz w:val="20"/>
          <w:szCs w:val="20"/>
        </w:rPr>
        <w:t>, economische en</w:t>
      </w:r>
      <w:r w:rsidRPr="00E24A1F">
        <w:rPr>
          <w:rFonts w:ascii="Source Sans Pro" w:hAnsi="Source Sans Pro"/>
          <w:sz w:val="20"/>
          <w:szCs w:val="20"/>
        </w:rPr>
        <w:t xml:space="preserve"> juridische belemmeringen?</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1608465627"/>
          <w:placeholder>
            <w:docPart w:val="7661F9BF20154F52BB317898CB578F97"/>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4467C23A" w14:textId="77777777" w:rsidR="00AB26CA" w:rsidRPr="004572C8" w:rsidRDefault="00AB26CA" w:rsidP="00AB26CA">
      <w:pPr>
        <w:pStyle w:val="H0Standaard"/>
        <w:numPr>
          <w:ilvl w:val="0"/>
          <w:numId w:val="45"/>
        </w:numPr>
        <w:rPr>
          <w:rFonts w:ascii="Source Sans Pro" w:hAnsi="Source Sans Pro"/>
          <w:sz w:val="20"/>
          <w:szCs w:val="20"/>
        </w:rPr>
      </w:pPr>
      <w:r w:rsidRPr="00E24A1F">
        <w:rPr>
          <w:rFonts w:ascii="Source Sans Pro" w:hAnsi="Source Sans Pro"/>
          <w:sz w:val="20"/>
          <w:szCs w:val="20"/>
        </w:rPr>
        <w:lastRenderedPageBreak/>
        <w:t>Waarom wordt deze route niet (geheel) toegepast?</w:t>
      </w:r>
      <w:r>
        <w:rPr>
          <w:rFonts w:ascii="Source Sans Pro" w:hAnsi="Source Sans Pro"/>
          <w:sz w:val="20"/>
          <w:szCs w:val="20"/>
        </w:rPr>
        <w:t xml:space="preserve"> </w:t>
      </w:r>
      <w:sdt>
        <w:sdtPr>
          <w:rPr>
            <w:rFonts w:ascii="Source Sans Pro" w:hAnsi="Source Sans Pro"/>
            <w:sz w:val="20"/>
            <w:szCs w:val="20"/>
          </w:rPr>
          <w:tag w:val="Klik of tik om tekst in te voeren of bijlages toe te voegen"/>
          <w:id w:val="-904992870"/>
          <w:placeholder>
            <w:docPart w:val="7991DA714025465E8256437AEFC68BC0"/>
          </w:placeholder>
          <w:showingPlcHdr/>
        </w:sdtPr>
        <w:sdtContent>
          <w:r w:rsidRPr="0008120F">
            <w:rPr>
              <w:rStyle w:val="Tekstvantijdelijkeaanduiding"/>
              <w:rFonts w:ascii="Source Sans Pro" w:hAnsi="Source Sans Pro"/>
              <w:sz w:val="20"/>
              <w:szCs w:val="20"/>
            </w:rPr>
            <w:t>Klik of tik om tekst in te voeren of voeg toe als bijlage bij dit formulier</w:t>
          </w:r>
        </w:sdtContent>
      </w:sdt>
    </w:p>
    <w:p w14:paraId="5B9304FC" w14:textId="77777777" w:rsidR="00AB26CA" w:rsidRPr="0008120F" w:rsidRDefault="00AB26CA" w:rsidP="00AB26CA">
      <w:pPr>
        <w:pStyle w:val="H0Standaard"/>
        <w:rPr>
          <w:rFonts w:ascii="Source Sans Pro" w:hAnsi="Source Sans Pro"/>
          <w:color w:val="000000" w:themeColor="text1"/>
          <w:sz w:val="20"/>
          <w:szCs w:val="20"/>
        </w:rPr>
      </w:pPr>
    </w:p>
    <w:p w14:paraId="32332731" w14:textId="77777777" w:rsidR="00AB26CA" w:rsidRDefault="00AB26CA" w:rsidP="00AB26CA">
      <w:pPr>
        <w:pStyle w:val="H0Standaard"/>
        <w:rPr>
          <w:rFonts w:ascii="Source Sans Pro" w:hAnsi="Source Sans Pro"/>
          <w:color w:val="000000" w:themeColor="text1"/>
          <w:sz w:val="20"/>
          <w:szCs w:val="20"/>
        </w:rPr>
      </w:pPr>
      <w:r>
        <w:rPr>
          <w:rFonts w:ascii="Source Sans Pro" w:hAnsi="Source Sans Pro"/>
          <w:color w:val="000000" w:themeColor="text1"/>
          <w:sz w:val="20"/>
          <w:szCs w:val="20"/>
        </w:rPr>
        <w:t xml:space="preserve">Vraag 3: </w:t>
      </w:r>
      <w:r w:rsidRPr="00016F6F">
        <w:rPr>
          <w:rFonts w:ascii="Source Sans Pro" w:hAnsi="Source Sans Pro"/>
          <w:color w:val="000000" w:themeColor="text1"/>
          <w:sz w:val="20"/>
          <w:szCs w:val="20"/>
        </w:rPr>
        <w:t>Is contact geweest met het waterschap, gemeente of andere instanties over alternatieve lozingsroutes?</w:t>
      </w:r>
      <w:r>
        <w:rPr>
          <w:rFonts w:ascii="Source Sans Pro" w:hAnsi="Source Sans Pro"/>
          <w:color w:val="000000" w:themeColor="text1"/>
          <w:sz w:val="20"/>
          <w:szCs w:val="20"/>
        </w:rPr>
        <w:t xml:space="preserve"> </w:t>
      </w:r>
      <w:r w:rsidRPr="007544C1">
        <w:rPr>
          <w:rFonts w:ascii="Source Sans Pro" w:hAnsi="Source Sans Pro"/>
          <w:sz w:val="20"/>
          <w:szCs w:val="20"/>
        </w:rPr>
        <w:t>(Zo ja, voeg documentatie of correspondentie toe)</w:t>
      </w:r>
    </w:p>
    <w:p w14:paraId="6F734F00" w14:textId="77777777" w:rsidR="00AB26CA" w:rsidRDefault="00000000" w:rsidP="00AB26CA">
      <w:pPr>
        <w:pStyle w:val="H0Standaard"/>
        <w:rPr>
          <w:rFonts w:ascii="Source Sans Pro" w:hAnsi="Source Sans Pro"/>
          <w:b/>
          <w:bCs/>
          <w:noProof/>
          <w:sz w:val="20"/>
          <w:szCs w:val="20"/>
        </w:rPr>
      </w:pPr>
      <w:sdt>
        <w:sdtPr>
          <w:rPr>
            <w:rFonts w:ascii="Source Sans Pro" w:hAnsi="Source Sans Pro"/>
            <w:sz w:val="20"/>
            <w:szCs w:val="20"/>
          </w:rPr>
          <w:tag w:val="Klik of tik om tekst in te voeren of bijlages toe te voegen"/>
          <w:id w:val="254863980"/>
          <w:placeholder>
            <w:docPart w:val="D5317987F1CE49BA961B11D0B7634F84"/>
          </w:placeholder>
          <w:showingPlcHdr/>
        </w:sdtPr>
        <w:sdtContent>
          <w:r w:rsidR="00AB26CA" w:rsidRPr="0008120F">
            <w:rPr>
              <w:rStyle w:val="Tekstvantijdelijkeaanduiding"/>
              <w:rFonts w:ascii="Source Sans Pro" w:hAnsi="Source Sans Pro"/>
              <w:sz w:val="20"/>
              <w:szCs w:val="20"/>
            </w:rPr>
            <w:t>Klik of tik om tekst in te voeren of voeg toe als bijlage bij dit formulier</w:t>
          </w:r>
        </w:sdtContent>
      </w:sdt>
      <w:r w:rsidR="00AB26CA" w:rsidRPr="004D3ACE">
        <w:rPr>
          <w:rFonts w:ascii="Source Sans Pro" w:hAnsi="Source Sans Pro"/>
          <w:b/>
          <w:bCs/>
          <w:noProof/>
          <w:sz w:val="20"/>
          <w:szCs w:val="20"/>
        </w:rPr>
        <w:t xml:space="preserve"> </w:t>
      </w:r>
    </w:p>
    <w:p w14:paraId="35AAA8CA" w14:textId="64399DD5" w:rsidR="00AB26CA" w:rsidRDefault="00AB26CA" w:rsidP="00AB26CA">
      <w:pPr>
        <w:pStyle w:val="H0Standaard"/>
        <w:rPr>
          <w:rFonts w:ascii="Source Sans Pro" w:hAnsi="Source Sans Pro"/>
          <w:color w:val="000000" w:themeColor="text1"/>
          <w:sz w:val="20"/>
          <w:szCs w:val="20"/>
        </w:rPr>
      </w:pPr>
    </w:p>
    <w:p w14:paraId="6F1A1589" w14:textId="77777777" w:rsidR="00AB26CA" w:rsidRDefault="00AB26CA" w:rsidP="00AB26CA">
      <w:pPr>
        <w:pStyle w:val="H0Standaard"/>
        <w:rPr>
          <w:rFonts w:ascii="Source Sans Pro" w:hAnsi="Source Sans Pro"/>
          <w:color w:val="000000" w:themeColor="text1"/>
          <w:sz w:val="20"/>
          <w:szCs w:val="20"/>
        </w:rPr>
      </w:pPr>
    </w:p>
    <w:p w14:paraId="23EF6D75" w14:textId="0568C501" w:rsidR="008F2F9D" w:rsidRDefault="008F2F9D">
      <w:pPr>
        <w:spacing w:after="160" w:line="259" w:lineRule="auto"/>
        <w:rPr>
          <w:rFonts w:ascii="Source Sans Pro" w:hAnsi="Source Sans Pro"/>
          <w:color w:val="000000" w:themeColor="text1"/>
          <w:sz w:val="20"/>
          <w:szCs w:val="20"/>
        </w:rPr>
      </w:pPr>
      <w:r>
        <w:rPr>
          <w:rFonts w:ascii="Source Sans Pro" w:hAnsi="Source Sans Pro"/>
          <w:color w:val="000000" w:themeColor="text1"/>
          <w:sz w:val="20"/>
          <w:szCs w:val="20"/>
        </w:rPr>
        <w:br w:type="page"/>
      </w:r>
    </w:p>
    <w:p w14:paraId="2F8A40D7" w14:textId="07EF0ACB" w:rsidR="008F2F9D" w:rsidRDefault="008F2F9D" w:rsidP="00AB26CA">
      <w:pPr>
        <w:pStyle w:val="H0Standaard"/>
        <w:rPr>
          <w:rFonts w:ascii="Source Sans Pro" w:hAnsi="Source Sans Pro"/>
          <w:color w:val="000000" w:themeColor="text1"/>
          <w:sz w:val="20"/>
          <w:szCs w:val="20"/>
        </w:rPr>
      </w:pPr>
      <w:r w:rsidRPr="004D3ACE">
        <w:rPr>
          <w:rFonts w:ascii="Source Sans Pro" w:hAnsi="Source Sans Pro"/>
          <w:b/>
          <w:bCs/>
          <w:noProof/>
          <w:sz w:val="20"/>
          <w:szCs w:val="20"/>
        </w:rPr>
        <w:lastRenderedPageBreak/>
        <mc:AlternateContent>
          <mc:Choice Requires="wps">
            <w:drawing>
              <wp:anchor distT="45720" distB="45720" distL="114300" distR="114300" simplePos="0" relativeHeight="251658245" behindDoc="0" locked="0" layoutInCell="1" allowOverlap="1" wp14:anchorId="296E2F06" wp14:editId="787DBC93">
                <wp:simplePos x="0" y="0"/>
                <wp:positionH relativeFrom="margin">
                  <wp:align>left</wp:align>
                </wp:positionH>
                <wp:positionV relativeFrom="paragraph">
                  <wp:posOffset>414</wp:posOffset>
                </wp:positionV>
                <wp:extent cx="6035040" cy="276225"/>
                <wp:effectExtent l="0" t="0" r="22860" b="28575"/>
                <wp:wrapSquare wrapText="bothSides"/>
                <wp:docPr id="9831002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6225"/>
                        </a:xfrm>
                        <a:prstGeom prst="rect">
                          <a:avLst/>
                        </a:prstGeom>
                        <a:solidFill>
                          <a:schemeClr val="accent3"/>
                        </a:solidFill>
                        <a:ln w="9525">
                          <a:solidFill>
                            <a:srgbClr val="000000"/>
                          </a:solidFill>
                          <a:miter lim="800000"/>
                          <a:headEnd/>
                          <a:tailEnd/>
                        </a:ln>
                      </wps:spPr>
                      <wps:txbx>
                        <w:txbxContent>
                          <w:p w14:paraId="768612AF" w14:textId="77777777" w:rsidR="00AB26CA" w:rsidRPr="006D6742" w:rsidRDefault="00AB26CA" w:rsidP="00AB26CA">
                            <w:pPr>
                              <w:rPr>
                                <w:b/>
                                <w:bCs/>
                                <w:color w:val="FFFFFF" w:themeColor="background1"/>
                              </w:rPr>
                            </w:pPr>
                            <w:r w:rsidRPr="006D6742">
                              <w:rPr>
                                <w:b/>
                                <w:bCs/>
                                <w:color w:val="FFFFFF" w:themeColor="background1"/>
                              </w:rPr>
                              <w:t xml:space="preserve">Analyse </w:t>
                            </w:r>
                            <w:r>
                              <w:rPr>
                                <w:b/>
                                <w:bCs/>
                                <w:color w:val="FFFFFF" w:themeColor="background1"/>
                              </w:rPr>
                              <w:t>brijn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6E2F06" id="_x0000_s1030" type="#_x0000_t202" style="position:absolute;margin-left:0;margin-top:.05pt;width:475.2pt;height:21.7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" fillcolor="#16a345 [3206]">
                <v:textbox>
                  <w:txbxContent>
                    <w:p w14:paraId="768612AF" w14:textId="77777777" w:rsidR="00AB26CA" w:rsidRPr="006D6742" w:rsidRDefault="00AB26CA" w:rsidP="00AB26CA">
                      <w:pPr>
                        <w:rPr>
                          <w:b/>
                          <w:bCs/>
                          <w:color w:val="FFFFFF" w:themeColor="background1"/>
                        </w:rPr>
                      </w:pPr>
                      <w:r w:rsidRPr="006D6742">
                        <w:rPr>
                          <w:b/>
                          <w:bCs/>
                          <w:color w:val="FFFFFF" w:themeColor="background1"/>
                        </w:rPr>
                        <w:t xml:space="preserve">Analyse </w:t>
                      </w:r>
                      <w:r>
                        <w:rPr>
                          <w:b/>
                          <w:bCs/>
                          <w:color w:val="FFFFFF" w:themeColor="background1"/>
                        </w:rPr>
                        <w:t>brijn</w:t>
                      </w:r>
                    </w:p>
                  </w:txbxContent>
                </v:textbox>
                <w10:wrap type="square" anchorx="margin"/>
              </v:shape>
            </w:pict>
          </mc:Fallback>
        </mc:AlternateContent>
      </w:r>
    </w:p>
    <w:p w14:paraId="56B925E6" w14:textId="5B5B7C65" w:rsidR="00AB26CA" w:rsidRPr="004572C8" w:rsidRDefault="00AB26CA" w:rsidP="00AB26CA">
      <w:pPr>
        <w:pStyle w:val="H0Standaard"/>
        <w:rPr>
          <w:rFonts w:ascii="Source Sans Pro" w:hAnsi="Source Sans Pro"/>
          <w:color w:val="000000" w:themeColor="text1"/>
          <w:sz w:val="20"/>
          <w:szCs w:val="20"/>
        </w:rPr>
      </w:pPr>
      <w:r w:rsidRPr="00995809">
        <w:rPr>
          <w:rFonts w:ascii="Source Sans Pro" w:hAnsi="Source Sans Pro"/>
          <w:color w:val="000000" w:themeColor="text1"/>
          <w:sz w:val="20"/>
          <w:szCs w:val="20"/>
        </w:rPr>
        <w:t>U dient een rapportage aan te leveren waarin de chemische samenstelling van het brijnmonster is vastgesteld.</w:t>
      </w:r>
      <w:r>
        <w:rPr>
          <w:rFonts w:ascii="Source Sans Pro" w:hAnsi="Source Sans Pro"/>
          <w:color w:val="000000" w:themeColor="text1"/>
          <w:sz w:val="20"/>
          <w:szCs w:val="20"/>
        </w:rPr>
        <w:t xml:space="preserve"> Als</w:t>
      </w:r>
      <w:r w:rsidRPr="004572C8">
        <w:rPr>
          <w:rFonts w:ascii="Source Sans Pro" w:hAnsi="Source Sans Pro"/>
          <w:color w:val="000000" w:themeColor="text1"/>
          <w:sz w:val="20"/>
          <w:szCs w:val="20"/>
        </w:rPr>
        <w:t xml:space="preserve"> het gaat om een nieuwe situatie brijnlozing, </w:t>
      </w:r>
      <w:r>
        <w:rPr>
          <w:rFonts w:ascii="Source Sans Pro" w:hAnsi="Source Sans Pro"/>
          <w:color w:val="000000" w:themeColor="text1"/>
          <w:sz w:val="20"/>
          <w:szCs w:val="20"/>
        </w:rPr>
        <w:t>moet</w:t>
      </w:r>
      <w:r w:rsidRPr="004572C8">
        <w:rPr>
          <w:rFonts w:ascii="Source Sans Pro" w:hAnsi="Source Sans Pro"/>
          <w:color w:val="000000" w:themeColor="text1"/>
          <w:sz w:val="20"/>
          <w:szCs w:val="20"/>
        </w:rPr>
        <w:t xml:space="preserve"> een grondwatermonster uit het eerste watervoerend pakket genomen worden</w:t>
      </w:r>
      <w:r>
        <w:rPr>
          <w:rStyle w:val="Voetnootmarkering"/>
          <w:rFonts w:ascii="Source Sans Pro" w:hAnsi="Source Sans Pro"/>
          <w:color w:val="000000" w:themeColor="text1"/>
          <w:sz w:val="20"/>
          <w:szCs w:val="20"/>
        </w:rPr>
        <w:footnoteReference w:id="2"/>
      </w:r>
      <w:r w:rsidRPr="004572C8">
        <w:rPr>
          <w:rFonts w:ascii="Source Sans Pro" w:hAnsi="Source Sans Pro"/>
          <w:color w:val="000000" w:themeColor="text1"/>
          <w:sz w:val="20"/>
          <w:szCs w:val="20"/>
        </w:rPr>
        <w:t>.</w:t>
      </w:r>
      <w:r w:rsidRPr="00995809">
        <w:rPr>
          <w:rFonts w:ascii="Source Sans Pro" w:hAnsi="Source Sans Pro"/>
          <w:color w:val="000000" w:themeColor="text1"/>
          <w:sz w:val="20"/>
          <w:szCs w:val="20"/>
        </w:rPr>
        <w:t xml:space="preserve"> De</w:t>
      </w:r>
      <w:r>
        <w:rPr>
          <w:rFonts w:ascii="Source Sans Pro" w:hAnsi="Source Sans Pro"/>
          <w:color w:val="000000" w:themeColor="text1"/>
          <w:sz w:val="20"/>
          <w:szCs w:val="20"/>
        </w:rPr>
        <w:t xml:space="preserve"> monstername en analyse </w:t>
      </w:r>
      <w:r w:rsidRPr="00995809">
        <w:rPr>
          <w:rFonts w:ascii="Source Sans Pro" w:hAnsi="Source Sans Pro"/>
          <w:color w:val="000000" w:themeColor="text1"/>
          <w:sz w:val="20"/>
          <w:szCs w:val="20"/>
        </w:rPr>
        <w:t>moet aan de volgende voorwaarden voldoen:</w:t>
      </w:r>
    </w:p>
    <w:p w14:paraId="17EFCF95" w14:textId="77777777" w:rsidR="00AB26CA" w:rsidRPr="00995809" w:rsidRDefault="00AB26CA" w:rsidP="00AB26CA">
      <w:pPr>
        <w:pStyle w:val="H0Standaard"/>
        <w:rPr>
          <w:rFonts w:ascii="Source Sans Pro" w:hAnsi="Source Sans Pro"/>
          <w:i/>
          <w:iCs/>
          <w:color w:val="000000" w:themeColor="text1"/>
          <w:sz w:val="20"/>
          <w:szCs w:val="20"/>
        </w:rPr>
      </w:pPr>
    </w:p>
    <w:p w14:paraId="65FB579A" w14:textId="77777777" w:rsidR="00AB26CA" w:rsidRPr="00217FDF" w:rsidRDefault="00AB26CA" w:rsidP="00AB26CA">
      <w:pPr>
        <w:pStyle w:val="H0Standaard"/>
        <w:rPr>
          <w:rFonts w:ascii="Source Sans Pro" w:hAnsi="Source Sans Pro"/>
          <w:b/>
          <w:bCs/>
          <w:color w:val="000000" w:themeColor="text1"/>
          <w:sz w:val="20"/>
          <w:szCs w:val="20"/>
        </w:rPr>
      </w:pPr>
      <w:r w:rsidRPr="00217FDF">
        <w:rPr>
          <w:rFonts w:ascii="Source Sans Pro" w:hAnsi="Source Sans Pro"/>
          <w:b/>
          <w:bCs/>
          <w:color w:val="000000" w:themeColor="text1"/>
          <w:sz w:val="20"/>
          <w:szCs w:val="20"/>
        </w:rPr>
        <w:t>1. Bemonstering</w:t>
      </w:r>
    </w:p>
    <w:p w14:paraId="765C8BEE" w14:textId="290275CB" w:rsidR="00AB26CA" w:rsidRPr="00217FDF" w:rsidRDefault="00AB26CA" w:rsidP="00AB26CA">
      <w:pPr>
        <w:pStyle w:val="H0Standaard"/>
        <w:numPr>
          <w:ilvl w:val="0"/>
          <w:numId w:val="46"/>
        </w:numPr>
        <w:rPr>
          <w:rFonts w:ascii="Source Sans Pro" w:hAnsi="Source Sans Pro"/>
          <w:color w:val="000000" w:themeColor="text1"/>
          <w:sz w:val="20"/>
          <w:szCs w:val="20"/>
        </w:rPr>
      </w:pPr>
      <w:r w:rsidRPr="00217FDF">
        <w:rPr>
          <w:rFonts w:ascii="Source Sans Pro" w:hAnsi="Source Sans Pro"/>
          <w:color w:val="000000" w:themeColor="text1"/>
          <w:sz w:val="20"/>
          <w:szCs w:val="20"/>
        </w:rPr>
        <w:t>Het brijn</w:t>
      </w:r>
      <w:r>
        <w:rPr>
          <w:rFonts w:ascii="Source Sans Pro" w:hAnsi="Source Sans Pro"/>
          <w:color w:val="000000" w:themeColor="text1"/>
          <w:sz w:val="20"/>
          <w:szCs w:val="20"/>
        </w:rPr>
        <w:t>/grondwater</w:t>
      </w:r>
      <w:r w:rsidRPr="00217FDF">
        <w:rPr>
          <w:rFonts w:ascii="Source Sans Pro" w:hAnsi="Source Sans Pro"/>
          <w:color w:val="000000" w:themeColor="text1"/>
          <w:sz w:val="20"/>
          <w:szCs w:val="20"/>
        </w:rPr>
        <w:t xml:space="preserve">monster </w:t>
      </w:r>
      <w:r w:rsidRPr="00C83413">
        <w:rPr>
          <w:rFonts w:ascii="Source Sans Pro" w:hAnsi="Source Sans Pro"/>
          <w:color w:val="000000" w:themeColor="text1"/>
          <w:sz w:val="20"/>
          <w:szCs w:val="20"/>
        </w:rPr>
        <w:t>wordt bemonsterd en geconserveerd volgens artikel 22.166 van het Omgevingsplan van gemeente Westland</w:t>
      </w:r>
      <w:r w:rsidR="00153FA4">
        <w:rPr>
          <w:rStyle w:val="Voetnootmarkering"/>
          <w:rFonts w:ascii="Source Sans Pro" w:hAnsi="Source Sans Pro"/>
          <w:color w:val="000000" w:themeColor="text1"/>
          <w:sz w:val="20"/>
          <w:szCs w:val="20"/>
        </w:rPr>
        <w:footnoteReference w:id="3"/>
      </w:r>
      <w:r>
        <w:rPr>
          <w:rFonts w:ascii="Source Sans Pro" w:hAnsi="Source Sans Pro"/>
          <w:color w:val="000000" w:themeColor="text1"/>
          <w:sz w:val="20"/>
          <w:szCs w:val="20"/>
        </w:rPr>
        <w:t>.</w:t>
      </w:r>
    </w:p>
    <w:p w14:paraId="57711342" w14:textId="77777777" w:rsidR="00AB26CA" w:rsidRDefault="00AB26CA" w:rsidP="00AB26CA">
      <w:pPr>
        <w:pStyle w:val="H0Standaard"/>
        <w:numPr>
          <w:ilvl w:val="0"/>
          <w:numId w:val="46"/>
        </w:numPr>
        <w:rPr>
          <w:rFonts w:ascii="Source Sans Pro" w:hAnsi="Source Sans Pro"/>
          <w:color w:val="000000" w:themeColor="text1"/>
          <w:sz w:val="20"/>
          <w:szCs w:val="20"/>
        </w:rPr>
      </w:pPr>
      <w:r w:rsidRPr="00217FDF">
        <w:rPr>
          <w:rFonts w:ascii="Source Sans Pro" w:hAnsi="Source Sans Pro"/>
          <w:color w:val="000000" w:themeColor="text1"/>
          <w:sz w:val="20"/>
          <w:szCs w:val="20"/>
        </w:rPr>
        <w:t>Vermeld de datum, locatie</w:t>
      </w:r>
      <w:r>
        <w:rPr>
          <w:rFonts w:ascii="Source Sans Pro" w:hAnsi="Source Sans Pro"/>
          <w:color w:val="000000" w:themeColor="text1"/>
          <w:sz w:val="20"/>
          <w:szCs w:val="20"/>
        </w:rPr>
        <w:t xml:space="preserve">, </w:t>
      </w:r>
      <w:r w:rsidRPr="00217FDF">
        <w:rPr>
          <w:rFonts w:ascii="Source Sans Pro" w:hAnsi="Source Sans Pro"/>
          <w:color w:val="000000" w:themeColor="text1"/>
          <w:sz w:val="20"/>
          <w:szCs w:val="20"/>
        </w:rPr>
        <w:t>wijze van bemonstering</w:t>
      </w:r>
      <w:r>
        <w:rPr>
          <w:rFonts w:ascii="Source Sans Pro" w:hAnsi="Source Sans Pro"/>
          <w:color w:val="000000" w:themeColor="text1"/>
          <w:sz w:val="20"/>
          <w:szCs w:val="20"/>
        </w:rPr>
        <w:t xml:space="preserve"> en wie het monster heeft genomen</w:t>
      </w:r>
      <w:r w:rsidRPr="00217FDF">
        <w:rPr>
          <w:rFonts w:ascii="Source Sans Pro" w:hAnsi="Source Sans Pro"/>
          <w:color w:val="000000" w:themeColor="text1"/>
          <w:sz w:val="20"/>
          <w:szCs w:val="20"/>
        </w:rPr>
        <w:t>.</w:t>
      </w:r>
    </w:p>
    <w:p w14:paraId="27FCB71A" w14:textId="77777777" w:rsidR="00AB26CA" w:rsidRPr="00217FDF" w:rsidRDefault="00AB26CA" w:rsidP="00AB26CA">
      <w:pPr>
        <w:pStyle w:val="H0Standaard"/>
        <w:ind w:left="720"/>
        <w:rPr>
          <w:rFonts w:ascii="Source Sans Pro" w:hAnsi="Source Sans Pro"/>
          <w:color w:val="000000" w:themeColor="text1"/>
          <w:sz w:val="20"/>
          <w:szCs w:val="20"/>
        </w:rPr>
      </w:pPr>
    </w:p>
    <w:p w14:paraId="2509180B" w14:textId="77777777" w:rsidR="00AB26CA" w:rsidRPr="00217FDF" w:rsidRDefault="00AB26CA" w:rsidP="00AB26CA">
      <w:pPr>
        <w:pStyle w:val="H0Standaard"/>
        <w:rPr>
          <w:rFonts w:ascii="Source Sans Pro" w:hAnsi="Source Sans Pro"/>
          <w:b/>
          <w:bCs/>
          <w:color w:val="000000" w:themeColor="text1"/>
          <w:sz w:val="20"/>
          <w:szCs w:val="20"/>
        </w:rPr>
      </w:pPr>
      <w:r w:rsidRPr="00217FDF">
        <w:rPr>
          <w:rFonts w:ascii="Source Sans Pro" w:hAnsi="Source Sans Pro"/>
          <w:b/>
          <w:bCs/>
          <w:color w:val="000000" w:themeColor="text1"/>
          <w:sz w:val="20"/>
          <w:szCs w:val="20"/>
        </w:rPr>
        <w:t>2. Analyse</w:t>
      </w:r>
    </w:p>
    <w:p w14:paraId="68EC2F4B" w14:textId="77777777" w:rsidR="00AB26CA" w:rsidRPr="00217FDF" w:rsidRDefault="00AB26CA" w:rsidP="00AB26CA">
      <w:pPr>
        <w:pStyle w:val="H0Standaard"/>
        <w:numPr>
          <w:ilvl w:val="0"/>
          <w:numId w:val="47"/>
        </w:numPr>
        <w:rPr>
          <w:rFonts w:ascii="Source Sans Pro" w:hAnsi="Source Sans Pro"/>
          <w:color w:val="000000" w:themeColor="text1"/>
          <w:sz w:val="20"/>
          <w:szCs w:val="20"/>
        </w:rPr>
      </w:pPr>
      <w:r w:rsidRPr="00217FDF">
        <w:rPr>
          <w:rFonts w:ascii="Source Sans Pro" w:hAnsi="Source Sans Pro"/>
          <w:color w:val="000000" w:themeColor="text1"/>
          <w:sz w:val="20"/>
          <w:szCs w:val="20"/>
        </w:rPr>
        <w:t>Het monster is geanalyseerd door een onafhankelijk en geaccrediteerd laboratorium.</w:t>
      </w:r>
    </w:p>
    <w:p w14:paraId="47DF2D28" w14:textId="77777777" w:rsidR="00AB26CA" w:rsidRPr="00217FDF" w:rsidRDefault="00AB26CA" w:rsidP="00AB26CA">
      <w:pPr>
        <w:pStyle w:val="H0Standaard"/>
        <w:numPr>
          <w:ilvl w:val="0"/>
          <w:numId w:val="47"/>
        </w:numPr>
        <w:rPr>
          <w:rFonts w:ascii="Source Sans Pro" w:hAnsi="Source Sans Pro"/>
          <w:color w:val="000000" w:themeColor="text1"/>
          <w:sz w:val="20"/>
          <w:szCs w:val="20"/>
        </w:rPr>
      </w:pPr>
      <w:r w:rsidRPr="00217FDF">
        <w:rPr>
          <w:rFonts w:ascii="Source Sans Pro" w:hAnsi="Source Sans Pro"/>
          <w:color w:val="000000" w:themeColor="text1"/>
          <w:sz w:val="20"/>
          <w:szCs w:val="20"/>
        </w:rPr>
        <w:t>Het laboratorium is vooraf geïnformeerd over het hoge zoutgehalte van het monster.</w:t>
      </w:r>
    </w:p>
    <w:p w14:paraId="57D43A5C" w14:textId="77777777" w:rsidR="00AB26CA" w:rsidRPr="00217FDF" w:rsidRDefault="00AB26CA" w:rsidP="00AB26CA">
      <w:pPr>
        <w:pStyle w:val="H0Standaard"/>
        <w:numPr>
          <w:ilvl w:val="0"/>
          <w:numId w:val="47"/>
        </w:numPr>
        <w:rPr>
          <w:rFonts w:ascii="Source Sans Pro" w:hAnsi="Source Sans Pro"/>
          <w:color w:val="000000" w:themeColor="text1"/>
          <w:sz w:val="20"/>
          <w:szCs w:val="20"/>
        </w:rPr>
      </w:pPr>
      <w:r w:rsidRPr="00217FDF">
        <w:rPr>
          <w:rFonts w:ascii="Source Sans Pro" w:hAnsi="Source Sans Pro"/>
          <w:color w:val="000000" w:themeColor="text1"/>
          <w:sz w:val="20"/>
          <w:szCs w:val="20"/>
        </w:rPr>
        <w:t xml:space="preserve">De analyse bevat de </w:t>
      </w:r>
      <w:r>
        <w:rPr>
          <w:rFonts w:ascii="Source Sans Pro" w:hAnsi="Source Sans Pro"/>
          <w:color w:val="000000" w:themeColor="text1"/>
          <w:sz w:val="20"/>
          <w:szCs w:val="20"/>
        </w:rPr>
        <w:t>volgende parameters</w:t>
      </w:r>
      <w:r w:rsidRPr="00217FDF">
        <w:rPr>
          <w:rFonts w:ascii="Source Sans Pro" w:hAnsi="Source Sans Pro"/>
          <w:color w:val="000000" w:themeColor="text1"/>
          <w:sz w:val="20"/>
          <w:szCs w:val="20"/>
        </w:rPr>
        <w:t>:</w:t>
      </w:r>
    </w:p>
    <w:p w14:paraId="03CFCBAB" w14:textId="77777777" w:rsidR="00AB26CA" w:rsidRPr="00036CEE" w:rsidRDefault="00AB26CA" w:rsidP="00AB26CA">
      <w:pPr>
        <w:pStyle w:val="H0Standaard"/>
        <w:numPr>
          <w:ilvl w:val="0"/>
          <w:numId w:val="48"/>
        </w:numPr>
        <w:rPr>
          <w:rFonts w:ascii="Source Sans Pro" w:hAnsi="Source Sans Pro"/>
          <w:i/>
          <w:iCs/>
          <w:sz w:val="20"/>
          <w:szCs w:val="20"/>
        </w:rPr>
      </w:pPr>
      <w:r w:rsidRPr="00036CEE">
        <w:rPr>
          <w:rFonts w:ascii="Source Sans Pro" w:hAnsi="Source Sans Pro"/>
          <w:i/>
          <w:iCs/>
          <w:sz w:val="20"/>
          <w:szCs w:val="20"/>
        </w:rPr>
        <w:t xml:space="preserve">gechloreerde koolwaterstoffen (1,2-dichloorethaan, cis 1,2-dichlooretheen, 1,2-dichloorpropaan, tetra-chlooretheen (per), tetrachloormethaan, 1,1,1-trichloorethaan, 1,1,2-trichloorethaan, </w:t>
      </w:r>
      <w:proofErr w:type="spellStart"/>
      <w:r w:rsidRPr="00036CEE">
        <w:rPr>
          <w:rFonts w:ascii="Source Sans Pro" w:hAnsi="Source Sans Pro"/>
          <w:i/>
          <w:iCs/>
          <w:sz w:val="20"/>
          <w:szCs w:val="20"/>
        </w:rPr>
        <w:t>trichlooretheen</w:t>
      </w:r>
      <w:proofErr w:type="spellEnd"/>
      <w:r w:rsidRPr="00036CEE">
        <w:rPr>
          <w:rFonts w:ascii="Source Sans Pro" w:hAnsi="Source Sans Pro"/>
          <w:i/>
          <w:iCs/>
          <w:sz w:val="20"/>
          <w:szCs w:val="20"/>
        </w:rPr>
        <w:t xml:space="preserve"> (tri), </w:t>
      </w:r>
      <w:proofErr w:type="spellStart"/>
      <w:r w:rsidRPr="00036CEE">
        <w:rPr>
          <w:rFonts w:ascii="Source Sans Pro" w:hAnsi="Source Sans Pro"/>
          <w:i/>
          <w:iCs/>
          <w:sz w:val="20"/>
          <w:szCs w:val="20"/>
        </w:rPr>
        <w:t>trichloormethaan</w:t>
      </w:r>
      <w:proofErr w:type="spellEnd"/>
      <w:r w:rsidRPr="00036CEE">
        <w:rPr>
          <w:rFonts w:ascii="Source Sans Pro" w:hAnsi="Source Sans Pro"/>
          <w:i/>
          <w:iCs/>
          <w:sz w:val="20"/>
          <w:szCs w:val="20"/>
        </w:rPr>
        <w:t xml:space="preserve"> (chloroform);</w:t>
      </w:r>
    </w:p>
    <w:p w14:paraId="55C51658" w14:textId="77777777" w:rsidR="00AB26CA" w:rsidRPr="00036CEE" w:rsidRDefault="00AB26CA" w:rsidP="00AB26CA">
      <w:pPr>
        <w:pStyle w:val="H0Standaard"/>
        <w:numPr>
          <w:ilvl w:val="0"/>
          <w:numId w:val="48"/>
        </w:numPr>
        <w:rPr>
          <w:rFonts w:ascii="Source Sans Pro" w:hAnsi="Source Sans Pro"/>
          <w:i/>
          <w:iCs/>
          <w:sz w:val="20"/>
          <w:szCs w:val="20"/>
        </w:rPr>
      </w:pPr>
      <w:r w:rsidRPr="00036CEE">
        <w:rPr>
          <w:rFonts w:ascii="Source Sans Pro" w:hAnsi="Source Sans Pro"/>
          <w:i/>
          <w:iCs/>
          <w:sz w:val="20"/>
          <w:szCs w:val="20"/>
        </w:rPr>
        <w:t xml:space="preserve">bestrijdingsmiddelen. Organische parameters, gehalogeneerd: PCB-28, PCB-52, PCB-101, PCB-118, PCB-138, PCB-153, PCB-180, som </w:t>
      </w:r>
      <w:proofErr w:type="spellStart"/>
      <w:r w:rsidRPr="00036CEE">
        <w:rPr>
          <w:rFonts w:ascii="Source Sans Pro" w:hAnsi="Source Sans Pro"/>
          <w:i/>
          <w:iCs/>
          <w:sz w:val="20"/>
          <w:szCs w:val="20"/>
        </w:rPr>
        <w:t>PCB’s</w:t>
      </w:r>
      <w:proofErr w:type="spellEnd"/>
      <w:r w:rsidRPr="00036CEE">
        <w:rPr>
          <w:rFonts w:ascii="Source Sans Pro" w:hAnsi="Source Sans Pro"/>
          <w:i/>
          <w:iCs/>
          <w:sz w:val="20"/>
          <w:szCs w:val="20"/>
        </w:rPr>
        <w:t xml:space="preserve"> (6) en som </w:t>
      </w:r>
      <w:proofErr w:type="spellStart"/>
      <w:r w:rsidRPr="00036CEE">
        <w:rPr>
          <w:rFonts w:ascii="Source Sans Pro" w:hAnsi="Source Sans Pro"/>
          <w:i/>
          <w:iCs/>
          <w:sz w:val="20"/>
          <w:szCs w:val="20"/>
        </w:rPr>
        <w:t>PCB’s</w:t>
      </w:r>
      <w:proofErr w:type="spellEnd"/>
      <w:r w:rsidRPr="00036CEE">
        <w:rPr>
          <w:rFonts w:ascii="Source Sans Pro" w:hAnsi="Source Sans Pro"/>
          <w:i/>
          <w:iCs/>
          <w:sz w:val="20"/>
          <w:szCs w:val="20"/>
        </w:rPr>
        <w:t xml:space="preserve"> (7); </w:t>
      </w:r>
      <w:proofErr w:type="spellStart"/>
      <w:r w:rsidRPr="00036CEE">
        <w:rPr>
          <w:rFonts w:ascii="Source Sans Pro" w:hAnsi="Source Sans Pro"/>
          <w:i/>
          <w:iCs/>
          <w:sz w:val="20"/>
          <w:szCs w:val="20"/>
        </w:rPr>
        <w:t>organochloorbestrijdingsmiddelen</w:t>
      </w:r>
      <w:proofErr w:type="spellEnd"/>
      <w:r w:rsidRPr="00036CEE">
        <w:rPr>
          <w:rFonts w:ascii="Source Sans Pro" w:hAnsi="Source Sans Pro"/>
          <w:i/>
          <w:iCs/>
          <w:sz w:val="20"/>
          <w:szCs w:val="20"/>
        </w:rPr>
        <w:t xml:space="preserve">: 2,4-DDD, 4,4-DDD, 2,4-DDE, 4,4-DDE, 2,4-DDT, 4,4-DDT, aldrin, </w:t>
      </w:r>
      <w:proofErr w:type="spellStart"/>
      <w:r w:rsidRPr="00036CEE">
        <w:rPr>
          <w:rFonts w:ascii="Source Sans Pro" w:hAnsi="Source Sans Pro"/>
          <w:i/>
          <w:iCs/>
          <w:sz w:val="20"/>
          <w:szCs w:val="20"/>
        </w:rPr>
        <w:t>dieldrin</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endrin</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telodrin</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isodrin</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heptachloor</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heptachloorepoxide</w:t>
      </w:r>
      <w:proofErr w:type="spellEnd"/>
      <w:r w:rsidRPr="00036CEE">
        <w:rPr>
          <w:rFonts w:ascii="Source Sans Pro" w:hAnsi="Source Sans Pro"/>
          <w:i/>
          <w:iCs/>
          <w:sz w:val="20"/>
          <w:szCs w:val="20"/>
        </w:rPr>
        <w:t xml:space="preserve"> (cis en trans), alfa-</w:t>
      </w:r>
      <w:proofErr w:type="spellStart"/>
      <w:r w:rsidRPr="00036CEE">
        <w:rPr>
          <w:rFonts w:ascii="Source Sans Pro" w:hAnsi="Source Sans Pro"/>
          <w:i/>
          <w:iCs/>
          <w:sz w:val="20"/>
          <w:szCs w:val="20"/>
        </w:rPr>
        <w:t>endosulfan</w:t>
      </w:r>
      <w:proofErr w:type="spellEnd"/>
      <w:r w:rsidRPr="00036CEE">
        <w:rPr>
          <w:rFonts w:ascii="Source Sans Pro" w:hAnsi="Source Sans Pro"/>
          <w:i/>
          <w:iCs/>
          <w:sz w:val="20"/>
          <w:szCs w:val="20"/>
        </w:rPr>
        <w:t xml:space="preserve">, alfa, </w:t>
      </w:r>
      <w:proofErr w:type="spellStart"/>
      <w:r w:rsidRPr="00036CEE">
        <w:rPr>
          <w:rFonts w:ascii="Source Sans Pro" w:hAnsi="Source Sans Pro"/>
          <w:i/>
          <w:iCs/>
          <w:sz w:val="20"/>
          <w:szCs w:val="20"/>
        </w:rPr>
        <w:t>beta</w:t>
      </w:r>
      <w:proofErr w:type="spellEnd"/>
      <w:r w:rsidRPr="00036CEE">
        <w:rPr>
          <w:rFonts w:ascii="Source Sans Pro" w:hAnsi="Source Sans Pro"/>
          <w:i/>
          <w:iCs/>
          <w:sz w:val="20"/>
          <w:szCs w:val="20"/>
        </w:rPr>
        <w:t xml:space="preserve"> en gamma HCH, </w:t>
      </w:r>
      <w:proofErr w:type="spellStart"/>
      <w:r w:rsidRPr="00036CEE">
        <w:rPr>
          <w:rFonts w:ascii="Source Sans Pro" w:hAnsi="Source Sans Pro"/>
          <w:i/>
          <w:iCs/>
          <w:sz w:val="20"/>
          <w:szCs w:val="20"/>
        </w:rPr>
        <w:t>penta</w:t>
      </w:r>
      <w:proofErr w:type="spellEnd"/>
      <w:r w:rsidRPr="00036CEE">
        <w:rPr>
          <w:rFonts w:ascii="Source Sans Pro" w:hAnsi="Source Sans Pro"/>
          <w:i/>
          <w:iCs/>
          <w:sz w:val="20"/>
          <w:szCs w:val="20"/>
        </w:rPr>
        <w:t xml:space="preserve">- en </w:t>
      </w:r>
      <w:proofErr w:type="spellStart"/>
      <w:r w:rsidRPr="00036CEE">
        <w:rPr>
          <w:rFonts w:ascii="Source Sans Pro" w:hAnsi="Source Sans Pro"/>
          <w:i/>
          <w:iCs/>
          <w:sz w:val="20"/>
          <w:szCs w:val="20"/>
        </w:rPr>
        <w:t>hexachloorbenzeen</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hexachloorethaan</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hexachloorbutadieen</w:t>
      </w:r>
      <w:proofErr w:type="spellEnd"/>
      <w:r w:rsidRPr="00036CEE">
        <w:rPr>
          <w:rFonts w:ascii="Source Sans Pro" w:hAnsi="Source Sans Pro"/>
          <w:i/>
          <w:iCs/>
          <w:sz w:val="20"/>
          <w:szCs w:val="20"/>
        </w:rPr>
        <w:t xml:space="preserve">, som DDD/ DDE/ </w:t>
      </w:r>
      <w:proofErr w:type="spellStart"/>
      <w:r w:rsidRPr="00036CEE">
        <w:rPr>
          <w:rFonts w:ascii="Source Sans Pro" w:hAnsi="Source Sans Pro"/>
          <w:i/>
          <w:iCs/>
          <w:sz w:val="20"/>
          <w:szCs w:val="20"/>
        </w:rPr>
        <w:t>DDT’s</w:t>
      </w:r>
      <w:proofErr w:type="spellEnd"/>
      <w:r w:rsidRPr="00036CEE">
        <w:rPr>
          <w:rFonts w:ascii="Source Sans Pro" w:hAnsi="Source Sans Pro"/>
          <w:i/>
          <w:iCs/>
          <w:sz w:val="20"/>
          <w:szCs w:val="20"/>
        </w:rPr>
        <w:t xml:space="preserve">, som </w:t>
      </w:r>
      <w:proofErr w:type="spellStart"/>
      <w:r w:rsidRPr="00036CEE">
        <w:rPr>
          <w:rFonts w:ascii="Source Sans Pro" w:hAnsi="Source Sans Pro"/>
          <w:i/>
          <w:iCs/>
          <w:sz w:val="20"/>
          <w:szCs w:val="20"/>
        </w:rPr>
        <w:t>drins</w:t>
      </w:r>
      <w:proofErr w:type="spellEnd"/>
      <w:r w:rsidRPr="00036CEE">
        <w:rPr>
          <w:rFonts w:ascii="Source Sans Pro" w:hAnsi="Source Sans Pro"/>
          <w:i/>
          <w:iCs/>
          <w:sz w:val="20"/>
          <w:szCs w:val="20"/>
        </w:rPr>
        <w:t xml:space="preserve">, som </w:t>
      </w:r>
      <w:proofErr w:type="spellStart"/>
      <w:r w:rsidRPr="00036CEE">
        <w:rPr>
          <w:rFonts w:ascii="Source Sans Pro" w:hAnsi="Source Sans Pro"/>
          <w:i/>
          <w:iCs/>
          <w:sz w:val="20"/>
          <w:szCs w:val="20"/>
        </w:rPr>
        <w:t>HCH’s</w:t>
      </w:r>
      <w:proofErr w:type="spellEnd"/>
      <w:r w:rsidRPr="00036CEE">
        <w:rPr>
          <w:rFonts w:ascii="Source Sans Pro" w:hAnsi="Source Sans Pro"/>
          <w:i/>
          <w:iCs/>
          <w:sz w:val="20"/>
          <w:szCs w:val="20"/>
        </w:rPr>
        <w:t xml:space="preserve"> en som </w:t>
      </w:r>
      <w:proofErr w:type="spellStart"/>
      <w:r w:rsidRPr="00036CEE">
        <w:rPr>
          <w:rFonts w:ascii="Source Sans Pro" w:hAnsi="Source Sans Pro"/>
          <w:i/>
          <w:iCs/>
          <w:sz w:val="20"/>
          <w:szCs w:val="20"/>
        </w:rPr>
        <w:t>OCB’s</w:t>
      </w:r>
      <w:proofErr w:type="spellEnd"/>
      <w:r w:rsidRPr="00036CEE">
        <w:rPr>
          <w:rFonts w:ascii="Source Sans Pro" w:hAnsi="Source Sans Pro"/>
          <w:i/>
          <w:iCs/>
          <w:sz w:val="20"/>
          <w:szCs w:val="20"/>
        </w:rPr>
        <w:t xml:space="preserve"> totaal; GCMS onderzoek </w:t>
      </w:r>
      <w:proofErr w:type="spellStart"/>
      <w:r w:rsidRPr="00036CEE">
        <w:rPr>
          <w:rFonts w:ascii="Source Sans Pro" w:hAnsi="Source Sans Pro"/>
          <w:i/>
          <w:iCs/>
          <w:sz w:val="20"/>
          <w:szCs w:val="20"/>
        </w:rPr>
        <w:t>organofosfor</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pirimifos</w:t>
      </w:r>
      <w:proofErr w:type="spellEnd"/>
      <w:r w:rsidRPr="00036CEE">
        <w:rPr>
          <w:rFonts w:ascii="Source Sans Pro" w:hAnsi="Source Sans Pro"/>
          <w:i/>
          <w:iCs/>
          <w:sz w:val="20"/>
          <w:szCs w:val="20"/>
        </w:rPr>
        <w:t xml:space="preserve">-methyl, </w:t>
      </w:r>
      <w:proofErr w:type="spellStart"/>
      <w:r w:rsidRPr="00036CEE">
        <w:rPr>
          <w:rFonts w:ascii="Source Sans Pro" w:hAnsi="Source Sans Pro"/>
          <w:i/>
          <w:iCs/>
          <w:sz w:val="20"/>
          <w:szCs w:val="20"/>
        </w:rPr>
        <w:t>tolclofos</w:t>
      </w:r>
      <w:proofErr w:type="spellEnd"/>
      <w:r w:rsidRPr="00036CEE">
        <w:rPr>
          <w:rFonts w:ascii="Source Sans Pro" w:hAnsi="Source Sans Pro"/>
          <w:i/>
          <w:iCs/>
          <w:sz w:val="20"/>
          <w:szCs w:val="20"/>
        </w:rPr>
        <w:t xml:space="preserve">-methyl; </w:t>
      </w:r>
    </w:p>
    <w:p w14:paraId="04F702CB" w14:textId="77777777" w:rsidR="00AB26CA" w:rsidRPr="00036CEE" w:rsidRDefault="00AB26CA" w:rsidP="00AB26CA">
      <w:pPr>
        <w:pStyle w:val="H0Standaard"/>
        <w:numPr>
          <w:ilvl w:val="0"/>
          <w:numId w:val="48"/>
        </w:numPr>
        <w:rPr>
          <w:rFonts w:ascii="Source Sans Pro" w:hAnsi="Source Sans Pro"/>
          <w:i/>
          <w:iCs/>
          <w:sz w:val="20"/>
          <w:szCs w:val="20"/>
        </w:rPr>
      </w:pPr>
      <w:r w:rsidRPr="00036CEE">
        <w:rPr>
          <w:rFonts w:ascii="Source Sans Pro" w:hAnsi="Source Sans Pro"/>
          <w:i/>
          <w:iCs/>
          <w:sz w:val="20"/>
          <w:szCs w:val="20"/>
        </w:rPr>
        <w:t xml:space="preserve">PFAS: PFBA, </w:t>
      </w:r>
      <w:proofErr w:type="spellStart"/>
      <w:r w:rsidRPr="00036CEE">
        <w:rPr>
          <w:rFonts w:ascii="Source Sans Pro" w:hAnsi="Source Sans Pro"/>
          <w:i/>
          <w:iCs/>
          <w:sz w:val="20"/>
          <w:szCs w:val="20"/>
        </w:rPr>
        <w:t>PFPeA</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PFPxA</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PFPpA</w:t>
      </w:r>
      <w:proofErr w:type="spellEnd"/>
      <w:r w:rsidRPr="00036CEE">
        <w:rPr>
          <w:rFonts w:ascii="Source Sans Pro" w:hAnsi="Source Sans Pro"/>
          <w:i/>
          <w:iCs/>
          <w:sz w:val="20"/>
          <w:szCs w:val="20"/>
        </w:rPr>
        <w:t xml:space="preserve">, PFOA, </w:t>
      </w:r>
      <w:proofErr w:type="spellStart"/>
      <w:r w:rsidRPr="00036CEE">
        <w:rPr>
          <w:rFonts w:ascii="Source Sans Pro" w:hAnsi="Source Sans Pro"/>
          <w:i/>
          <w:iCs/>
          <w:sz w:val="20"/>
          <w:szCs w:val="20"/>
        </w:rPr>
        <w:t>PFOAvertakt</w:t>
      </w:r>
      <w:proofErr w:type="spellEnd"/>
      <w:r w:rsidRPr="00036CEE">
        <w:rPr>
          <w:rFonts w:ascii="Source Sans Pro" w:hAnsi="Source Sans Pro"/>
          <w:i/>
          <w:iCs/>
          <w:sz w:val="20"/>
          <w:szCs w:val="20"/>
        </w:rPr>
        <w:t xml:space="preserve">, PFNA, PFDA, </w:t>
      </w:r>
      <w:proofErr w:type="spellStart"/>
      <w:r w:rsidRPr="00036CEE">
        <w:rPr>
          <w:rFonts w:ascii="Source Sans Pro" w:hAnsi="Source Sans Pro"/>
          <w:i/>
          <w:iCs/>
          <w:sz w:val="20"/>
          <w:szCs w:val="20"/>
        </w:rPr>
        <w:t>PFUnDA</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PFDoA</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PFTrDA</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PFTeDA</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PFHxDA</w:t>
      </w:r>
      <w:proofErr w:type="spellEnd"/>
      <w:r w:rsidRPr="00036CEE">
        <w:rPr>
          <w:rFonts w:ascii="Source Sans Pro" w:hAnsi="Source Sans Pro"/>
          <w:i/>
          <w:iCs/>
          <w:sz w:val="20"/>
          <w:szCs w:val="20"/>
        </w:rPr>
        <w:t xml:space="preserve">, PFODA, PFBS, </w:t>
      </w:r>
      <w:proofErr w:type="spellStart"/>
      <w:r w:rsidRPr="00036CEE">
        <w:rPr>
          <w:rFonts w:ascii="Source Sans Pro" w:hAnsi="Source Sans Pro"/>
          <w:i/>
          <w:iCs/>
          <w:sz w:val="20"/>
          <w:szCs w:val="20"/>
        </w:rPr>
        <w:t>PFPeS</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PFHxS</w:t>
      </w:r>
      <w:proofErr w:type="spellEnd"/>
      <w:r w:rsidRPr="00036CEE">
        <w:rPr>
          <w:rFonts w:ascii="Source Sans Pro" w:hAnsi="Source Sans Pro"/>
          <w:i/>
          <w:iCs/>
          <w:sz w:val="20"/>
          <w:szCs w:val="20"/>
        </w:rPr>
        <w:t xml:space="preserve">, </w:t>
      </w:r>
      <w:proofErr w:type="spellStart"/>
      <w:r w:rsidRPr="00036CEE">
        <w:rPr>
          <w:rFonts w:ascii="Source Sans Pro" w:hAnsi="Source Sans Pro"/>
          <w:i/>
          <w:iCs/>
          <w:sz w:val="20"/>
          <w:szCs w:val="20"/>
        </w:rPr>
        <w:t>PFHpS</w:t>
      </w:r>
      <w:proofErr w:type="spellEnd"/>
      <w:r w:rsidRPr="00036CEE">
        <w:rPr>
          <w:rFonts w:ascii="Source Sans Pro" w:hAnsi="Source Sans Pro"/>
          <w:i/>
          <w:iCs/>
          <w:sz w:val="20"/>
          <w:szCs w:val="20"/>
        </w:rPr>
        <w:t>, PFDS, 4:2 FTS, 6:2 FTS, 8:2 FTS, 10:2 FTS, N-</w:t>
      </w:r>
      <w:proofErr w:type="spellStart"/>
      <w:r w:rsidRPr="00036CEE">
        <w:rPr>
          <w:rFonts w:ascii="Source Sans Pro" w:hAnsi="Source Sans Pro"/>
          <w:i/>
          <w:iCs/>
          <w:sz w:val="20"/>
          <w:szCs w:val="20"/>
        </w:rPr>
        <w:t>MeFOSAA</w:t>
      </w:r>
      <w:proofErr w:type="spellEnd"/>
      <w:r w:rsidRPr="00036CEE">
        <w:rPr>
          <w:rFonts w:ascii="Source Sans Pro" w:hAnsi="Source Sans Pro"/>
          <w:i/>
          <w:iCs/>
          <w:sz w:val="20"/>
          <w:szCs w:val="20"/>
        </w:rPr>
        <w:t>, N-</w:t>
      </w:r>
      <w:proofErr w:type="spellStart"/>
      <w:r w:rsidRPr="00036CEE">
        <w:rPr>
          <w:rFonts w:ascii="Source Sans Pro" w:hAnsi="Source Sans Pro"/>
          <w:i/>
          <w:iCs/>
          <w:sz w:val="20"/>
          <w:szCs w:val="20"/>
        </w:rPr>
        <w:t>EtFOSAA</w:t>
      </w:r>
      <w:proofErr w:type="spellEnd"/>
      <w:r w:rsidRPr="00036CEE">
        <w:rPr>
          <w:rFonts w:ascii="Source Sans Pro" w:hAnsi="Source Sans Pro"/>
          <w:i/>
          <w:iCs/>
          <w:sz w:val="20"/>
          <w:szCs w:val="20"/>
        </w:rPr>
        <w:t>, PFOSA, N-</w:t>
      </w:r>
      <w:proofErr w:type="spellStart"/>
      <w:r w:rsidRPr="00036CEE">
        <w:rPr>
          <w:rFonts w:ascii="Source Sans Pro" w:hAnsi="Source Sans Pro"/>
          <w:i/>
          <w:iCs/>
          <w:sz w:val="20"/>
          <w:szCs w:val="20"/>
        </w:rPr>
        <w:t>MeFOSA</w:t>
      </w:r>
      <w:proofErr w:type="spellEnd"/>
      <w:r w:rsidRPr="00036CEE">
        <w:rPr>
          <w:rFonts w:ascii="Source Sans Pro" w:hAnsi="Source Sans Pro"/>
          <w:i/>
          <w:iCs/>
          <w:sz w:val="20"/>
          <w:szCs w:val="20"/>
        </w:rPr>
        <w:t xml:space="preserve">, 8:2 </w:t>
      </w:r>
      <w:proofErr w:type="spellStart"/>
      <w:r w:rsidRPr="00036CEE">
        <w:rPr>
          <w:rFonts w:ascii="Source Sans Pro" w:hAnsi="Source Sans Pro"/>
          <w:i/>
          <w:iCs/>
          <w:sz w:val="20"/>
          <w:szCs w:val="20"/>
        </w:rPr>
        <w:t>diPAP</w:t>
      </w:r>
      <w:proofErr w:type="spellEnd"/>
      <w:r w:rsidRPr="00036CEE">
        <w:rPr>
          <w:rFonts w:ascii="Source Sans Pro" w:hAnsi="Source Sans Pro"/>
          <w:i/>
          <w:iCs/>
          <w:sz w:val="20"/>
          <w:szCs w:val="20"/>
        </w:rPr>
        <w:t xml:space="preserve"> en TFA. </w:t>
      </w:r>
    </w:p>
    <w:p w14:paraId="1332CA8A" w14:textId="77777777" w:rsidR="00AB26CA" w:rsidRPr="00036CEE" w:rsidRDefault="00AB26CA" w:rsidP="00AB26CA">
      <w:pPr>
        <w:pStyle w:val="H0Standaard"/>
        <w:numPr>
          <w:ilvl w:val="0"/>
          <w:numId w:val="48"/>
        </w:numPr>
        <w:rPr>
          <w:rFonts w:ascii="Source Sans Pro" w:hAnsi="Source Sans Pro"/>
          <w:i/>
          <w:iCs/>
          <w:sz w:val="20"/>
          <w:szCs w:val="20"/>
        </w:rPr>
      </w:pPr>
      <w:r w:rsidRPr="00036CEE">
        <w:rPr>
          <w:rFonts w:ascii="Source Sans Pro" w:hAnsi="Source Sans Pro"/>
          <w:i/>
          <w:iCs/>
          <w:sz w:val="20"/>
          <w:szCs w:val="20"/>
        </w:rPr>
        <w:t>zware metalen (arseen, barium, cadmium, chroom, kobalt, koper, kwik, lood, molybdeen, nikkel, zink);</w:t>
      </w:r>
    </w:p>
    <w:p w14:paraId="37BCA6EF" w14:textId="24F42D0B" w:rsidR="000338F8" w:rsidRDefault="00AB26CA" w:rsidP="00AB26CA">
      <w:pPr>
        <w:pStyle w:val="H0Standaard"/>
        <w:numPr>
          <w:ilvl w:val="0"/>
          <w:numId w:val="48"/>
        </w:numPr>
        <w:rPr>
          <w:rFonts w:ascii="Source Sans Pro" w:hAnsi="Source Sans Pro"/>
          <w:i/>
          <w:iCs/>
          <w:sz w:val="20"/>
          <w:szCs w:val="20"/>
        </w:rPr>
      </w:pPr>
      <w:r w:rsidRPr="00036CEE">
        <w:rPr>
          <w:rFonts w:ascii="Source Sans Pro" w:hAnsi="Source Sans Pro"/>
          <w:i/>
          <w:iCs/>
          <w:sz w:val="20"/>
          <w:szCs w:val="20"/>
        </w:rPr>
        <w:t>nitraat</w:t>
      </w:r>
      <w:r w:rsidR="000338F8">
        <w:rPr>
          <w:rFonts w:ascii="Source Sans Pro" w:hAnsi="Source Sans Pro"/>
          <w:i/>
          <w:iCs/>
          <w:sz w:val="20"/>
          <w:szCs w:val="20"/>
        </w:rPr>
        <w:t xml:space="preserve"> en</w:t>
      </w:r>
      <w:r>
        <w:rPr>
          <w:rFonts w:ascii="Source Sans Pro" w:hAnsi="Source Sans Pro"/>
          <w:i/>
          <w:iCs/>
          <w:sz w:val="20"/>
          <w:szCs w:val="20"/>
        </w:rPr>
        <w:t xml:space="preserve"> </w:t>
      </w:r>
      <w:r w:rsidRPr="00036CEE">
        <w:rPr>
          <w:rFonts w:ascii="Source Sans Pro" w:hAnsi="Source Sans Pro"/>
          <w:i/>
          <w:iCs/>
          <w:sz w:val="20"/>
          <w:szCs w:val="20"/>
        </w:rPr>
        <w:t>chloride</w:t>
      </w:r>
      <w:r w:rsidR="000338F8">
        <w:rPr>
          <w:rFonts w:ascii="Source Sans Pro" w:hAnsi="Source Sans Pro"/>
          <w:i/>
          <w:iCs/>
          <w:sz w:val="20"/>
          <w:szCs w:val="20"/>
        </w:rPr>
        <w:t>;</w:t>
      </w:r>
      <w:r>
        <w:rPr>
          <w:rFonts w:ascii="Source Sans Pro" w:hAnsi="Source Sans Pro"/>
          <w:i/>
          <w:iCs/>
          <w:sz w:val="20"/>
          <w:szCs w:val="20"/>
        </w:rPr>
        <w:t xml:space="preserve"> </w:t>
      </w:r>
    </w:p>
    <w:p w14:paraId="1E90CABB" w14:textId="143232C2" w:rsidR="00AB26CA" w:rsidRDefault="00AB26CA" w:rsidP="00AB26CA">
      <w:pPr>
        <w:pStyle w:val="H0Standaard"/>
        <w:numPr>
          <w:ilvl w:val="0"/>
          <w:numId w:val="48"/>
        </w:numPr>
        <w:rPr>
          <w:rFonts w:ascii="Source Sans Pro" w:hAnsi="Source Sans Pro"/>
          <w:i/>
          <w:iCs/>
          <w:sz w:val="20"/>
          <w:szCs w:val="20"/>
        </w:rPr>
      </w:pPr>
      <w:r>
        <w:rPr>
          <w:rFonts w:ascii="Source Sans Pro" w:hAnsi="Source Sans Pro"/>
          <w:i/>
          <w:iCs/>
          <w:sz w:val="20"/>
          <w:szCs w:val="20"/>
        </w:rPr>
        <w:t>fosfaat (P-totaal).</w:t>
      </w:r>
    </w:p>
    <w:p w14:paraId="33BE1D0F" w14:textId="77777777" w:rsidR="00AB26CA" w:rsidRPr="00036CEE" w:rsidRDefault="00AB26CA" w:rsidP="00AB26CA">
      <w:pPr>
        <w:pStyle w:val="H0Standaard"/>
        <w:ind w:left="1080"/>
        <w:rPr>
          <w:rFonts w:ascii="Source Sans Pro" w:hAnsi="Source Sans Pro"/>
          <w:i/>
          <w:iCs/>
          <w:sz w:val="20"/>
          <w:szCs w:val="20"/>
        </w:rPr>
      </w:pPr>
    </w:p>
    <w:p w14:paraId="1F6D99F9" w14:textId="77777777" w:rsidR="00AB26CA" w:rsidRPr="00217FDF" w:rsidRDefault="00AB26CA" w:rsidP="00AB26CA">
      <w:pPr>
        <w:pStyle w:val="H0Standaard"/>
        <w:rPr>
          <w:rFonts w:ascii="Source Sans Pro" w:hAnsi="Source Sans Pro"/>
          <w:b/>
          <w:bCs/>
          <w:color w:val="000000" w:themeColor="text1"/>
          <w:sz w:val="20"/>
          <w:szCs w:val="20"/>
        </w:rPr>
      </w:pPr>
      <w:r w:rsidRPr="00217FDF">
        <w:rPr>
          <w:rFonts w:ascii="Source Sans Pro" w:hAnsi="Source Sans Pro"/>
          <w:b/>
          <w:bCs/>
          <w:color w:val="000000" w:themeColor="text1"/>
          <w:sz w:val="20"/>
          <w:szCs w:val="20"/>
        </w:rPr>
        <w:t>3. Rapportagevereisten</w:t>
      </w:r>
    </w:p>
    <w:p w14:paraId="4AB8B0E9" w14:textId="77777777" w:rsidR="00AB26CA" w:rsidRDefault="00AB26CA" w:rsidP="00AB26CA">
      <w:pPr>
        <w:pStyle w:val="H0Standaard"/>
        <w:rPr>
          <w:rFonts w:ascii="Source Sans Pro" w:hAnsi="Source Sans Pro"/>
          <w:color w:val="000000" w:themeColor="text1"/>
          <w:sz w:val="20"/>
          <w:szCs w:val="20"/>
        </w:rPr>
      </w:pPr>
      <w:r w:rsidRPr="00217FDF">
        <w:rPr>
          <w:rFonts w:ascii="Source Sans Pro" w:hAnsi="Source Sans Pro"/>
          <w:color w:val="000000" w:themeColor="text1"/>
          <w:sz w:val="20"/>
          <w:szCs w:val="20"/>
        </w:rPr>
        <w:t>De rapportage bevat:</w:t>
      </w:r>
    </w:p>
    <w:p w14:paraId="2A67B11D" w14:textId="77777777" w:rsidR="00AB26CA" w:rsidRPr="00BC7D40" w:rsidRDefault="00AB26CA" w:rsidP="00AB26CA">
      <w:pPr>
        <w:pStyle w:val="H0Standaard"/>
        <w:numPr>
          <w:ilvl w:val="0"/>
          <w:numId w:val="49"/>
        </w:numPr>
        <w:rPr>
          <w:rFonts w:ascii="Source Sans Pro" w:hAnsi="Source Sans Pro"/>
          <w:sz w:val="20"/>
          <w:szCs w:val="20"/>
        </w:rPr>
      </w:pPr>
      <w:r w:rsidRPr="00BC7D40">
        <w:rPr>
          <w:rFonts w:ascii="Source Sans Pro" w:hAnsi="Source Sans Pro"/>
          <w:sz w:val="20"/>
          <w:szCs w:val="20"/>
        </w:rPr>
        <w:t>een kaart met de coördinaten per bron, de exacte plaats en de afwerking van bronnen en putten ten opzichte van maaiveld;</w:t>
      </w:r>
    </w:p>
    <w:p w14:paraId="67027089" w14:textId="77777777" w:rsidR="00AB26CA" w:rsidRPr="00BC7D40" w:rsidRDefault="00AB26CA" w:rsidP="00AB26CA">
      <w:pPr>
        <w:pStyle w:val="H0Standaard"/>
        <w:numPr>
          <w:ilvl w:val="0"/>
          <w:numId w:val="49"/>
        </w:numPr>
        <w:rPr>
          <w:rFonts w:ascii="Source Sans Pro" w:hAnsi="Source Sans Pro"/>
          <w:sz w:val="20"/>
          <w:szCs w:val="20"/>
        </w:rPr>
      </w:pPr>
      <w:r w:rsidRPr="00BC7D40">
        <w:rPr>
          <w:rFonts w:ascii="Source Sans Pro" w:hAnsi="Source Sans Pro"/>
          <w:sz w:val="20"/>
          <w:szCs w:val="20"/>
        </w:rPr>
        <w:lastRenderedPageBreak/>
        <w:t>bodemprofielen;</w:t>
      </w:r>
    </w:p>
    <w:p w14:paraId="5409F3C7" w14:textId="7291870E" w:rsidR="005A7CD2" w:rsidRDefault="005A7CD2" w:rsidP="005A7CD2">
      <w:pPr>
        <w:pStyle w:val="H0Standaard"/>
        <w:numPr>
          <w:ilvl w:val="0"/>
          <w:numId w:val="49"/>
        </w:numPr>
        <w:rPr>
          <w:rFonts w:ascii="Source Sans Pro" w:hAnsi="Source Sans Pro"/>
          <w:sz w:val="20"/>
          <w:szCs w:val="20"/>
        </w:rPr>
      </w:pPr>
      <w:r>
        <w:rPr>
          <w:rFonts w:ascii="Source Sans Pro" w:hAnsi="Source Sans Pro"/>
          <w:sz w:val="20"/>
          <w:szCs w:val="20"/>
        </w:rPr>
        <w:t>d</w:t>
      </w:r>
      <w:r w:rsidRPr="005A7CD2">
        <w:rPr>
          <w:rFonts w:ascii="Source Sans Pro" w:hAnsi="Source Sans Pro"/>
          <w:sz w:val="20"/>
          <w:szCs w:val="20"/>
        </w:rPr>
        <w:t>e watermeters worden ten minste eenmaal per drie jaar op de goede werking gecontroleerd en onderhouden door een deskundige op het gebied van dat instrument. Een bewijs van de controle en het onderhoud is beschikbaar</w:t>
      </w:r>
      <w:r>
        <w:rPr>
          <w:rFonts w:ascii="Source Sans Pro" w:hAnsi="Source Sans Pro"/>
          <w:sz w:val="20"/>
          <w:szCs w:val="20"/>
        </w:rPr>
        <w:t>;</w:t>
      </w:r>
    </w:p>
    <w:p w14:paraId="2CFE88E6" w14:textId="77777777" w:rsidR="00AB26CA" w:rsidRPr="005A7CD2" w:rsidRDefault="00AB26CA" w:rsidP="005A7CD2">
      <w:pPr>
        <w:pStyle w:val="H0Standaard"/>
        <w:numPr>
          <w:ilvl w:val="0"/>
          <w:numId w:val="49"/>
        </w:numPr>
        <w:rPr>
          <w:rFonts w:ascii="Source Sans Pro" w:hAnsi="Source Sans Pro"/>
          <w:sz w:val="20"/>
          <w:szCs w:val="20"/>
        </w:rPr>
      </w:pPr>
      <w:r w:rsidRPr="005A7CD2">
        <w:rPr>
          <w:rFonts w:ascii="Source Sans Pro" w:hAnsi="Source Sans Pro"/>
          <w:sz w:val="20"/>
          <w:szCs w:val="20"/>
        </w:rPr>
        <w:t>resultaten van de brijn/grondwatermonsters. Deze resultaten worden weergegeven in µg/l.</w:t>
      </w:r>
    </w:p>
    <w:p w14:paraId="3BD6B054" w14:textId="77777777" w:rsidR="00AB26CA" w:rsidRDefault="00AB26CA" w:rsidP="00AB26CA">
      <w:pPr>
        <w:pStyle w:val="H0Standaard"/>
        <w:rPr>
          <w:rFonts w:ascii="Source Sans Pro" w:hAnsi="Source Sans Pro"/>
          <w:color w:val="000000" w:themeColor="text1"/>
          <w:sz w:val="20"/>
          <w:szCs w:val="20"/>
        </w:rPr>
      </w:pPr>
    </w:p>
    <w:p w14:paraId="36375903" w14:textId="1622CBFD" w:rsidR="00AB26CA" w:rsidRPr="0008120F" w:rsidRDefault="00000000" w:rsidP="00AB26CA">
      <w:pPr>
        <w:pStyle w:val="H0Standaard"/>
        <w:rPr>
          <w:rFonts w:ascii="Source Sans Pro" w:hAnsi="Source Sans Pro"/>
          <w:color w:val="000000" w:themeColor="text1"/>
          <w:sz w:val="20"/>
          <w:szCs w:val="20"/>
        </w:rPr>
      </w:pPr>
      <w:sdt>
        <w:sdtPr>
          <w:rPr>
            <w:rFonts w:ascii="Source Sans Pro" w:hAnsi="Source Sans Pro"/>
            <w:sz w:val="20"/>
            <w:szCs w:val="20"/>
          </w:rPr>
          <w:tag w:val="Klik of tik om tekst in te voeren of bijlages toe te voegen"/>
          <w:id w:val="-1139877490"/>
          <w:placeholder>
            <w:docPart w:val="FEA990C0667F44C8A9F484E673D8F766"/>
          </w:placeholder>
        </w:sdtPr>
        <w:sdtContent>
          <w:r w:rsidR="00AB26CA" w:rsidRPr="0008120F">
            <w:rPr>
              <w:rStyle w:val="Tekstvantijdelijkeaanduiding"/>
              <w:rFonts w:ascii="Source Sans Pro" w:hAnsi="Source Sans Pro"/>
              <w:sz w:val="20"/>
              <w:szCs w:val="20"/>
            </w:rPr>
            <w:t>Klik of tik om tekst in te voeren of voeg toe als bijlage bij dit formulier</w:t>
          </w:r>
        </w:sdtContent>
      </w:sdt>
    </w:p>
    <w:p w14:paraId="3D62DA0A" w14:textId="1943072D" w:rsidR="00AB26CA" w:rsidRPr="004D3ACE" w:rsidRDefault="008F2F9D" w:rsidP="008F2F9D">
      <w:pPr>
        <w:pStyle w:val="H0Standaard"/>
        <w:rPr>
          <w:rFonts w:ascii="Source Sans Pro" w:hAnsi="Source Sans Pro"/>
          <w:sz w:val="20"/>
          <w:szCs w:val="20"/>
        </w:rPr>
      </w:pPr>
      <w:r w:rsidRPr="004D3ACE">
        <w:rPr>
          <w:rFonts w:ascii="Source Sans Pro" w:hAnsi="Source Sans Pro"/>
          <w:b/>
          <w:bCs/>
          <w:noProof/>
          <w:sz w:val="20"/>
          <w:szCs w:val="20"/>
        </w:rPr>
        <mc:AlternateContent>
          <mc:Choice Requires="wps">
            <w:drawing>
              <wp:anchor distT="45720" distB="45720" distL="114300" distR="114300" simplePos="0" relativeHeight="251658243" behindDoc="0" locked="0" layoutInCell="1" allowOverlap="1" wp14:anchorId="656FB5C9" wp14:editId="46C54709">
                <wp:simplePos x="0" y="0"/>
                <wp:positionH relativeFrom="margin">
                  <wp:align>left</wp:align>
                </wp:positionH>
                <wp:positionV relativeFrom="paragraph">
                  <wp:posOffset>472</wp:posOffset>
                </wp:positionV>
                <wp:extent cx="6035040" cy="270510"/>
                <wp:effectExtent l="0" t="0" r="22860" b="15240"/>
                <wp:wrapSquare wrapText="bothSides"/>
                <wp:docPr id="5902249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270510"/>
                        </a:xfrm>
                        <a:prstGeom prst="rect">
                          <a:avLst/>
                        </a:prstGeom>
                        <a:solidFill>
                          <a:schemeClr val="accent3"/>
                        </a:solidFill>
                        <a:ln w="9525">
                          <a:solidFill>
                            <a:srgbClr val="000000"/>
                          </a:solidFill>
                          <a:miter lim="800000"/>
                          <a:headEnd/>
                          <a:tailEnd/>
                        </a:ln>
                      </wps:spPr>
                      <wps:txbx>
                        <w:txbxContent>
                          <w:p w14:paraId="416BF21D" w14:textId="77777777" w:rsidR="00AB26CA" w:rsidRPr="008C206E" w:rsidRDefault="00AB26CA" w:rsidP="00AB26CA">
                            <w:pPr>
                              <w:pStyle w:val="H0Standaard"/>
                              <w:rPr>
                                <w:b/>
                                <w:bCs/>
                                <w:i/>
                                <w:iCs/>
                                <w:color w:val="FFFFFF" w:themeColor="background1"/>
                              </w:rPr>
                            </w:pPr>
                            <w:r>
                              <w:rPr>
                                <w:b/>
                                <w:bCs/>
                                <w:color w:val="FFFFFF" w:themeColor="background1"/>
                              </w:rPr>
                              <w:t>Ondertekening</w:t>
                            </w:r>
                          </w:p>
                          <w:p w14:paraId="653424B0" w14:textId="77777777" w:rsidR="00AB26CA" w:rsidRPr="0001590D" w:rsidRDefault="00AB26CA" w:rsidP="00AB26CA">
                            <w:pPr>
                              <w:pStyle w:val="H0Standaard"/>
                              <w:rPr>
                                <w:b/>
                                <w:bCs/>
                                <w:color w:val="FFFFFF" w:themeColor="background1"/>
                              </w:rPr>
                            </w:pPr>
                          </w:p>
                          <w:p w14:paraId="1C707232" w14:textId="77777777" w:rsidR="00AB26CA" w:rsidRPr="0001590D" w:rsidRDefault="00AB26CA" w:rsidP="00AB26C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FB5C9" id="_x0000_s1031" type="#_x0000_t202" style="position:absolute;margin-left:0;margin-top:.05pt;width:475.2pt;height:21.3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" fillcolor="#16a345 [3206]">
                <v:textbox>
                  <w:txbxContent>
                    <w:p w14:paraId="416BF21D" w14:textId="77777777" w:rsidR="00AB26CA" w:rsidRPr="008C206E" w:rsidRDefault="00AB26CA" w:rsidP="00AB26CA">
                      <w:pPr>
                        <w:pStyle w:val="H0Standaard"/>
                        <w:rPr>
                          <w:b/>
                          <w:bCs/>
                          <w:i/>
                          <w:iCs/>
                          <w:color w:val="FFFFFF" w:themeColor="background1"/>
                        </w:rPr>
                      </w:pPr>
                      <w:r>
                        <w:rPr>
                          <w:b/>
                          <w:bCs/>
                          <w:color w:val="FFFFFF" w:themeColor="background1"/>
                        </w:rPr>
                        <w:t>Ondertekening</w:t>
                      </w:r>
                    </w:p>
                    <w:p w14:paraId="653424B0" w14:textId="77777777" w:rsidR="00AB26CA" w:rsidRPr="0001590D" w:rsidRDefault="00AB26CA" w:rsidP="00AB26CA">
                      <w:pPr>
                        <w:pStyle w:val="H0Standaard"/>
                        <w:rPr>
                          <w:b/>
                          <w:bCs/>
                          <w:color w:val="FFFFFF" w:themeColor="background1"/>
                        </w:rPr>
                      </w:pPr>
                    </w:p>
                    <w:p w14:paraId="1C707232" w14:textId="77777777" w:rsidR="00AB26CA" w:rsidRPr="0001590D" w:rsidRDefault="00AB26CA" w:rsidP="00AB26CA">
                      <w:pPr>
                        <w:rPr>
                          <w:color w:val="FFFFFF" w:themeColor="background1"/>
                        </w:rPr>
                      </w:pPr>
                    </w:p>
                  </w:txbxContent>
                </v:textbox>
                <w10:wrap type="square" anchorx="margin"/>
              </v:shape>
            </w:pict>
          </mc:Fallback>
        </mc:AlternateContent>
      </w:r>
    </w:p>
    <w:tbl>
      <w:tblPr>
        <w:tblStyle w:val="Lijsttabel3-Accent1"/>
        <w:tblW w:w="9639" w:type="dxa"/>
        <w:tblLayout w:type="fixed"/>
        <w:tblLook w:val="0420" w:firstRow="1" w:lastRow="0" w:firstColumn="0" w:lastColumn="0" w:noHBand="0" w:noVBand="1"/>
      </w:tblPr>
      <w:tblGrid>
        <w:gridCol w:w="3261"/>
        <w:gridCol w:w="3118"/>
        <w:gridCol w:w="3260"/>
      </w:tblGrid>
      <w:tr w:rsidR="00AB26CA" w:rsidRPr="004D3ACE" w14:paraId="6ADAD1FE" w14:textId="77777777" w:rsidTr="005A7CD2">
        <w:trPr>
          <w:cnfStyle w:val="100000000000" w:firstRow="1" w:lastRow="0" w:firstColumn="0" w:lastColumn="0" w:oddVBand="0" w:evenVBand="0" w:oddHBand="0" w:evenHBand="0" w:firstRowFirstColumn="0" w:firstRowLastColumn="0" w:lastRowFirstColumn="0" w:lastRowLastColumn="0"/>
          <w:trHeight w:val="20"/>
        </w:trPr>
        <w:tc>
          <w:tcPr>
            <w:tcW w:w="3261" w:type="dxa"/>
            <w:hideMark/>
          </w:tcPr>
          <w:p w14:paraId="14538182" w14:textId="77777777" w:rsidR="00AB26CA" w:rsidRPr="004D3ACE" w:rsidRDefault="00AB26CA" w:rsidP="005A7CD2">
            <w:pPr>
              <w:pStyle w:val="H0Standaard"/>
              <w:rPr>
                <w:rFonts w:ascii="Source Sans Pro" w:hAnsi="Source Sans Pro"/>
                <w:b w:val="0"/>
                <w:sz w:val="20"/>
                <w:szCs w:val="20"/>
              </w:rPr>
            </w:pPr>
            <w:r w:rsidRPr="004D3ACE">
              <w:rPr>
                <w:rFonts w:ascii="Source Sans Pro" w:hAnsi="Source Sans Pro"/>
                <w:sz w:val="20"/>
                <w:szCs w:val="20"/>
              </w:rPr>
              <w:t>Naam</w:t>
            </w:r>
          </w:p>
        </w:tc>
        <w:tc>
          <w:tcPr>
            <w:tcW w:w="3118" w:type="dxa"/>
            <w:hideMark/>
          </w:tcPr>
          <w:p w14:paraId="629C23D4" w14:textId="77777777" w:rsidR="00AB26CA" w:rsidRPr="004D3ACE" w:rsidRDefault="00AB26CA" w:rsidP="005A7CD2">
            <w:pPr>
              <w:pStyle w:val="H0Standaard"/>
              <w:rPr>
                <w:rFonts w:ascii="Source Sans Pro" w:hAnsi="Source Sans Pro"/>
                <w:b w:val="0"/>
                <w:sz w:val="20"/>
                <w:szCs w:val="20"/>
              </w:rPr>
            </w:pPr>
            <w:r w:rsidRPr="004D3ACE">
              <w:rPr>
                <w:rFonts w:ascii="Source Sans Pro" w:hAnsi="Source Sans Pro"/>
                <w:sz w:val="20"/>
                <w:szCs w:val="20"/>
              </w:rPr>
              <w:t>Datum ondertekening</w:t>
            </w:r>
          </w:p>
        </w:tc>
        <w:tc>
          <w:tcPr>
            <w:tcW w:w="3260" w:type="dxa"/>
            <w:hideMark/>
          </w:tcPr>
          <w:p w14:paraId="1B17606C" w14:textId="77777777" w:rsidR="00AB26CA" w:rsidRPr="004D3ACE" w:rsidRDefault="00AB26CA" w:rsidP="005A7CD2">
            <w:pPr>
              <w:pStyle w:val="H0Standaard"/>
              <w:rPr>
                <w:rFonts w:ascii="Source Sans Pro" w:hAnsi="Source Sans Pro"/>
                <w:b w:val="0"/>
                <w:sz w:val="20"/>
                <w:szCs w:val="20"/>
              </w:rPr>
            </w:pPr>
            <w:r w:rsidRPr="004D3ACE">
              <w:rPr>
                <w:rFonts w:ascii="Source Sans Pro" w:hAnsi="Source Sans Pro"/>
                <w:sz w:val="20"/>
                <w:szCs w:val="20"/>
              </w:rPr>
              <w:t>Handtekening</w:t>
            </w:r>
          </w:p>
        </w:tc>
      </w:tr>
      <w:tr w:rsidR="00AB26CA" w:rsidRPr="004D3ACE" w14:paraId="084C6DEC" w14:textId="77777777" w:rsidTr="005A7CD2">
        <w:trPr>
          <w:cnfStyle w:val="000000100000" w:firstRow="0" w:lastRow="0" w:firstColumn="0" w:lastColumn="0" w:oddVBand="0" w:evenVBand="0" w:oddHBand="1" w:evenHBand="0" w:firstRowFirstColumn="0" w:firstRowLastColumn="0" w:lastRowFirstColumn="0" w:lastRowLastColumn="0"/>
          <w:trHeight w:val="2050"/>
        </w:trPr>
        <w:tc>
          <w:tcPr>
            <w:tcW w:w="3261" w:type="dxa"/>
          </w:tcPr>
          <w:sdt>
            <w:sdtPr>
              <w:rPr>
                <w:rFonts w:ascii="Source Sans Pro" w:hAnsi="Source Sans Pro"/>
                <w:color w:val="0070C0"/>
                <w:sz w:val="20"/>
                <w:szCs w:val="20"/>
              </w:rPr>
              <w:id w:val="751247964"/>
              <w:placeholder>
                <w:docPart w:val="2E5B6A39680048B0A10ABFDFEEB5E65F"/>
              </w:placeholder>
              <w:showingPlcHdr/>
            </w:sdtPr>
            <w:sdtContent>
              <w:p w14:paraId="67B6F768" w14:textId="77777777" w:rsidR="00AB26CA" w:rsidRPr="0008120F" w:rsidRDefault="00AB26CA" w:rsidP="005A7CD2">
                <w:pPr>
                  <w:pStyle w:val="H0Standaard"/>
                  <w:rPr>
                    <w:rFonts w:ascii="Source Sans Pro" w:hAnsi="Source Sans Pro"/>
                    <w:color w:val="0070C0"/>
                    <w:sz w:val="20"/>
                    <w:szCs w:val="20"/>
                  </w:rPr>
                </w:pPr>
                <w:r w:rsidRPr="0008120F">
                  <w:rPr>
                    <w:rStyle w:val="Tekstvantijdelijkeaanduiding"/>
                    <w:sz w:val="20"/>
                    <w:szCs w:val="20"/>
                  </w:rPr>
                  <w:t>Klik of tik om tekst in te voeren.</w:t>
                </w:r>
              </w:p>
            </w:sdtContent>
          </w:sdt>
          <w:p w14:paraId="713E2D9D" w14:textId="77777777" w:rsidR="00AB26CA" w:rsidRPr="0008120F" w:rsidRDefault="00AB26CA" w:rsidP="005A7CD2">
            <w:pPr>
              <w:pStyle w:val="H0Standaard"/>
              <w:rPr>
                <w:rFonts w:ascii="Source Sans Pro" w:hAnsi="Source Sans Pro"/>
                <w:color w:val="0070C0"/>
                <w:sz w:val="20"/>
                <w:szCs w:val="20"/>
              </w:rPr>
            </w:pPr>
          </w:p>
        </w:tc>
        <w:sdt>
          <w:sdtPr>
            <w:rPr>
              <w:rFonts w:ascii="Source Sans Pro" w:hAnsi="Source Sans Pro"/>
              <w:color w:val="0070C0"/>
              <w:sz w:val="20"/>
              <w:szCs w:val="20"/>
            </w:rPr>
            <w:id w:val="1779597288"/>
            <w:placeholder>
              <w:docPart w:val="370BE91DA7C546DAAE8AFA93E59D5829"/>
            </w:placeholder>
            <w:showingPlcHdr/>
          </w:sdtPr>
          <w:sdtContent>
            <w:tc>
              <w:tcPr>
                <w:tcW w:w="3118" w:type="dxa"/>
              </w:tcPr>
              <w:p w14:paraId="7968E242" w14:textId="77777777" w:rsidR="00AB26CA" w:rsidRPr="0008120F" w:rsidRDefault="00AB26CA" w:rsidP="005A7CD2">
                <w:pPr>
                  <w:pStyle w:val="H0Standaard"/>
                  <w:rPr>
                    <w:rFonts w:ascii="Source Sans Pro" w:hAnsi="Source Sans Pro"/>
                    <w:color w:val="0070C0"/>
                    <w:sz w:val="20"/>
                    <w:szCs w:val="20"/>
                  </w:rPr>
                </w:pPr>
                <w:r w:rsidRPr="0008120F">
                  <w:rPr>
                    <w:rStyle w:val="Tekstvantijdelijkeaanduiding"/>
                    <w:sz w:val="20"/>
                    <w:szCs w:val="20"/>
                  </w:rPr>
                  <w:t>Klik of tik om tekst in te voeren.</w:t>
                </w:r>
              </w:p>
            </w:tc>
          </w:sdtContent>
        </w:sdt>
        <w:tc>
          <w:tcPr>
            <w:tcW w:w="3260" w:type="dxa"/>
          </w:tcPr>
          <w:p w14:paraId="47BCF27D" w14:textId="77777777" w:rsidR="00AB26CA" w:rsidRPr="004D3ACE" w:rsidRDefault="00AB26CA" w:rsidP="005A7CD2">
            <w:pPr>
              <w:pStyle w:val="H0Standaard"/>
              <w:rPr>
                <w:rFonts w:ascii="Source Sans Pro" w:hAnsi="Source Sans Pro"/>
                <w:color w:val="0070C0"/>
                <w:sz w:val="20"/>
                <w:szCs w:val="20"/>
              </w:rPr>
            </w:pPr>
            <w:r w:rsidRPr="004D3ACE">
              <w:rPr>
                <w:rFonts w:ascii="Source Sans Pro" w:hAnsi="Source Sans Pro"/>
                <w:color w:val="0070C0"/>
                <w:sz w:val="20"/>
                <w:szCs w:val="20"/>
              </w:rPr>
              <w:t xml:space="preserve"> </w:t>
            </w:r>
            <w:sdt>
              <w:sdtPr>
                <w:rPr>
                  <w:rFonts w:ascii="Source Sans Pro" w:hAnsi="Source Sans Pro"/>
                  <w:color w:val="0070C0"/>
                  <w:sz w:val="20"/>
                  <w:szCs w:val="20"/>
                </w:rPr>
                <w:id w:val="1652568503"/>
                <w:showingPlcHdr/>
                <w:picture/>
              </w:sdtPr>
              <w:sdtContent>
                <w:r>
                  <w:rPr>
                    <w:rFonts w:ascii="Source Sans Pro" w:hAnsi="Source Sans Pro"/>
                    <w:noProof/>
                    <w:color w:val="0070C0"/>
                    <w:sz w:val="20"/>
                    <w:szCs w:val="20"/>
                  </w:rPr>
                  <w:drawing>
                    <wp:inline distT="0" distB="0" distL="0" distR="0" wp14:anchorId="0825D998" wp14:editId="33C392B7">
                      <wp:extent cx="1812898" cy="1271905"/>
                      <wp:effectExtent l="0" t="0" r="0" b="4445"/>
                      <wp:docPr id="2"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wit, ontwerp&#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6821" cy="1274658"/>
                              </a:xfrm>
                              <a:prstGeom prst="rect">
                                <a:avLst/>
                              </a:prstGeom>
                              <a:noFill/>
                              <a:ln>
                                <a:noFill/>
                              </a:ln>
                            </pic:spPr>
                          </pic:pic>
                        </a:graphicData>
                      </a:graphic>
                    </wp:inline>
                  </w:drawing>
                </w:r>
              </w:sdtContent>
            </w:sdt>
          </w:p>
          <w:p w14:paraId="36AF90A2" w14:textId="77777777" w:rsidR="00AB26CA" w:rsidRPr="004D3ACE" w:rsidRDefault="00AB26CA" w:rsidP="005A7CD2">
            <w:pPr>
              <w:pStyle w:val="H0Standaard"/>
              <w:rPr>
                <w:rFonts w:ascii="Source Sans Pro" w:hAnsi="Source Sans Pro"/>
                <w:color w:val="0070C0"/>
                <w:sz w:val="20"/>
                <w:szCs w:val="20"/>
              </w:rPr>
            </w:pPr>
          </w:p>
        </w:tc>
      </w:tr>
    </w:tbl>
    <w:p w14:paraId="7721ACC1" w14:textId="77777777" w:rsidR="00AB26CA" w:rsidRPr="004D3ACE" w:rsidRDefault="00AB26CA" w:rsidP="00AB26CA">
      <w:pPr>
        <w:pStyle w:val="H0Standaard"/>
        <w:rPr>
          <w:rFonts w:ascii="Source Sans Pro" w:hAnsi="Source Sans Pro"/>
          <w:sz w:val="20"/>
          <w:szCs w:val="20"/>
        </w:rPr>
      </w:pPr>
    </w:p>
    <w:p w14:paraId="53737AC2" w14:textId="77777777" w:rsidR="008431D0" w:rsidRPr="001D52FF" w:rsidRDefault="008431D0" w:rsidP="00AC3900">
      <w:pPr>
        <w:pStyle w:val="H0Standaard"/>
      </w:pPr>
    </w:p>
    <w:sectPr w:rsidR="008431D0" w:rsidRPr="001D52FF" w:rsidSect="00B36EEF">
      <w:headerReference w:type="default" r:id="rId12"/>
      <w:footerReference w:type="default" r:id="rId13"/>
      <w:headerReference w:type="first" r:id="rId14"/>
      <w:pgSz w:w="11906" w:h="16838" w:code="9"/>
      <w:pgMar w:top="1985" w:right="1134" w:bottom="567" w:left="1134" w:header="198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F84E9" w14:textId="77777777" w:rsidR="00593EEF" w:rsidRDefault="00593EEF" w:rsidP="00FA4A81">
      <w:pPr>
        <w:spacing w:after="0" w:line="240" w:lineRule="auto"/>
      </w:pPr>
      <w:r>
        <w:separator/>
      </w:r>
    </w:p>
  </w:endnote>
  <w:endnote w:type="continuationSeparator" w:id="0">
    <w:p w14:paraId="30DF5261" w14:textId="77777777" w:rsidR="00593EEF" w:rsidRDefault="00593EEF" w:rsidP="00FA4A81">
      <w:pPr>
        <w:spacing w:after="0" w:line="240" w:lineRule="auto"/>
      </w:pPr>
      <w:r>
        <w:continuationSeparator/>
      </w:r>
    </w:p>
  </w:endnote>
  <w:endnote w:type="continuationNotice" w:id="1">
    <w:p w14:paraId="6DA81733" w14:textId="77777777" w:rsidR="00593EEF" w:rsidRDefault="00593E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84882"/>
      <w:docPartObj>
        <w:docPartGallery w:val="Page Numbers (Bottom of Page)"/>
        <w:docPartUnique/>
      </w:docPartObj>
    </w:sdtPr>
    <w:sdtContent>
      <w:sdt>
        <w:sdtPr>
          <w:id w:val="-1769616900"/>
          <w:docPartObj>
            <w:docPartGallery w:val="Page Numbers (Top of Page)"/>
            <w:docPartUnique/>
          </w:docPartObj>
        </w:sdtPr>
        <w:sdtContent>
          <w:p w14:paraId="07270B9F" w14:textId="4F28F0C1" w:rsidR="00E365B6" w:rsidRPr="00EF401F" w:rsidRDefault="00DF6813" w:rsidP="006301B0">
            <w:pPr>
              <w:pStyle w:val="Voettekst"/>
              <w:tabs>
                <w:tab w:val="clear" w:pos="9026"/>
                <w:tab w:val="left" w:pos="0"/>
                <w:tab w:val="right" w:pos="9498"/>
              </w:tabs>
            </w:pPr>
            <w:r w:rsidRPr="00DF6813">
              <w:rPr>
                <w:sz w:val="16"/>
                <w:szCs w:val="16"/>
              </w:rPr>
              <w:t>ODH1611184</w:t>
            </w:r>
            <w:r w:rsidR="006301B0" w:rsidRPr="00DF6813">
              <w:rPr>
                <w:sz w:val="16"/>
                <w:szCs w:val="16"/>
                <w:lang w:val="en-GB"/>
              </w:rPr>
              <w:tab/>
            </w:r>
            <w:r w:rsidR="006301B0">
              <w:rPr>
                <w:sz w:val="16"/>
                <w:szCs w:val="16"/>
              </w:rPr>
              <w:tab/>
            </w:r>
            <w:r w:rsidR="00E365B6" w:rsidRPr="00EF401F">
              <w:rPr>
                <w:sz w:val="16"/>
                <w:szCs w:val="16"/>
              </w:rPr>
              <w:fldChar w:fldCharType="begin"/>
            </w:r>
            <w:r w:rsidR="00E365B6" w:rsidRPr="00EF401F">
              <w:rPr>
                <w:sz w:val="16"/>
                <w:szCs w:val="16"/>
              </w:rPr>
              <w:instrText xml:space="preserve"> PAGE </w:instrText>
            </w:r>
            <w:r w:rsidR="00E365B6" w:rsidRPr="00EF401F">
              <w:rPr>
                <w:sz w:val="16"/>
                <w:szCs w:val="16"/>
              </w:rPr>
              <w:fldChar w:fldCharType="separate"/>
            </w:r>
            <w:r w:rsidR="00E365B6" w:rsidRPr="00EF401F">
              <w:rPr>
                <w:noProof/>
                <w:sz w:val="16"/>
                <w:szCs w:val="16"/>
              </w:rPr>
              <w:t>2</w:t>
            </w:r>
            <w:r w:rsidR="00E365B6" w:rsidRPr="00EF401F">
              <w:rPr>
                <w:sz w:val="16"/>
                <w:szCs w:val="16"/>
              </w:rPr>
              <w:fldChar w:fldCharType="end"/>
            </w:r>
            <w:r w:rsidR="00E365B6" w:rsidRPr="00EF401F">
              <w:rPr>
                <w:sz w:val="16"/>
                <w:szCs w:val="16"/>
              </w:rPr>
              <w:t xml:space="preserve"> </w:t>
            </w:r>
            <w:r w:rsidR="00E365B6" w:rsidRPr="00EF401F">
              <w:rPr>
                <w:sz w:val="16"/>
                <w:szCs w:val="16"/>
                <w:lang w:val="en-GB"/>
              </w:rPr>
              <w:t>/</w:t>
            </w:r>
            <w:r w:rsidR="00E365B6" w:rsidRPr="00EF401F">
              <w:rPr>
                <w:sz w:val="16"/>
                <w:szCs w:val="16"/>
              </w:rPr>
              <w:t xml:space="preserve"> </w:t>
            </w:r>
            <w:r w:rsidR="00E365B6" w:rsidRPr="00EF401F">
              <w:rPr>
                <w:sz w:val="16"/>
                <w:szCs w:val="16"/>
              </w:rPr>
              <w:fldChar w:fldCharType="begin"/>
            </w:r>
            <w:r w:rsidR="00E365B6" w:rsidRPr="00EF401F">
              <w:rPr>
                <w:sz w:val="16"/>
                <w:szCs w:val="16"/>
              </w:rPr>
              <w:instrText xml:space="preserve"> NUMPAGES  </w:instrText>
            </w:r>
            <w:r w:rsidR="00E365B6" w:rsidRPr="00EF401F">
              <w:rPr>
                <w:sz w:val="16"/>
                <w:szCs w:val="16"/>
              </w:rPr>
              <w:fldChar w:fldCharType="separate"/>
            </w:r>
            <w:r w:rsidR="00E365B6" w:rsidRPr="00EF401F">
              <w:rPr>
                <w:noProof/>
                <w:sz w:val="16"/>
                <w:szCs w:val="16"/>
              </w:rPr>
              <w:t>2</w:t>
            </w:r>
            <w:r w:rsidR="00E365B6" w:rsidRPr="00EF401F">
              <w:rPr>
                <w:sz w:val="16"/>
                <w:szCs w:val="16"/>
              </w:rPr>
              <w:fldChar w:fldCharType="end"/>
            </w:r>
          </w:p>
        </w:sdtContent>
      </w:sdt>
    </w:sdtContent>
  </w:sdt>
  <w:p w14:paraId="7FF58808" w14:textId="77777777" w:rsidR="00E365B6" w:rsidRDefault="00E365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DD4C8" w14:textId="77777777" w:rsidR="00593EEF" w:rsidRDefault="00593EEF" w:rsidP="00FA4A81">
      <w:pPr>
        <w:spacing w:after="0" w:line="240" w:lineRule="auto"/>
      </w:pPr>
      <w:r>
        <w:separator/>
      </w:r>
    </w:p>
  </w:footnote>
  <w:footnote w:type="continuationSeparator" w:id="0">
    <w:p w14:paraId="220EAB69" w14:textId="77777777" w:rsidR="00593EEF" w:rsidRDefault="00593EEF" w:rsidP="00FA4A81">
      <w:pPr>
        <w:spacing w:after="0" w:line="240" w:lineRule="auto"/>
      </w:pPr>
      <w:r>
        <w:continuationSeparator/>
      </w:r>
    </w:p>
  </w:footnote>
  <w:footnote w:type="continuationNotice" w:id="1">
    <w:p w14:paraId="5898A32D" w14:textId="77777777" w:rsidR="00593EEF" w:rsidRDefault="00593EEF">
      <w:pPr>
        <w:spacing w:after="0" w:line="240" w:lineRule="auto"/>
      </w:pPr>
    </w:p>
  </w:footnote>
  <w:footnote w:id="2">
    <w:p w14:paraId="0ACD326C" w14:textId="28F792A4" w:rsidR="00AB26CA" w:rsidRPr="00972E96" w:rsidRDefault="00AB26CA" w:rsidP="00AB26CA">
      <w:pPr>
        <w:pStyle w:val="Voetnoottekst"/>
        <w:rPr>
          <w:rFonts w:ascii="Source Sans Pro" w:hAnsi="Source Sans Pro"/>
          <w:sz w:val="16"/>
          <w:szCs w:val="16"/>
        </w:rPr>
      </w:pPr>
      <w:r w:rsidRPr="00972E96">
        <w:rPr>
          <w:rStyle w:val="Voetnootmarkering"/>
          <w:rFonts w:ascii="Source Sans Pro" w:hAnsi="Source Sans Pro"/>
          <w:sz w:val="16"/>
          <w:szCs w:val="16"/>
        </w:rPr>
        <w:footnoteRef/>
      </w:r>
      <w:r w:rsidRPr="00972E96">
        <w:rPr>
          <w:rFonts w:ascii="Source Sans Pro" w:hAnsi="Source Sans Pro"/>
          <w:sz w:val="16"/>
          <w:szCs w:val="16"/>
        </w:rPr>
        <w:t xml:space="preserve"> Bij het slaan van een infiltratiebron ten behoeve van het nemen van een grondwatermonster uit het eerste watervoerende pakket, dient de functie van de scheidende bodemlagen tussen de verschillende watervoerende pakketten in stand te blijven. De </w:t>
      </w:r>
      <w:r w:rsidR="00032D69" w:rsidRPr="00972E96">
        <w:rPr>
          <w:rFonts w:ascii="Source Sans Pro" w:hAnsi="Source Sans Pro"/>
          <w:sz w:val="16"/>
          <w:szCs w:val="16"/>
        </w:rPr>
        <w:t>w</w:t>
      </w:r>
      <w:r w:rsidRPr="00972E96">
        <w:rPr>
          <w:rFonts w:ascii="Source Sans Pro" w:hAnsi="Source Sans Pro"/>
          <w:sz w:val="16"/>
          <w:szCs w:val="16"/>
        </w:rPr>
        <w:t>erkzaamheden mogen uitsluitend worden uitgevoerd door een persoon of instelling die beschikt over een daartoe verleende erkenning.</w:t>
      </w:r>
    </w:p>
  </w:footnote>
  <w:footnote w:id="3">
    <w:p w14:paraId="5E6DC4EF" w14:textId="0564B525" w:rsidR="00153FA4" w:rsidRPr="00153FA4" w:rsidRDefault="00153FA4">
      <w:pPr>
        <w:pStyle w:val="Voetnoottekst"/>
        <w:rPr>
          <w:rFonts w:ascii="Source Sans Pro" w:hAnsi="Source Sans Pro"/>
          <w:sz w:val="18"/>
          <w:szCs w:val="18"/>
        </w:rPr>
      </w:pPr>
      <w:r w:rsidRPr="00972E96">
        <w:rPr>
          <w:rStyle w:val="Voetnootmarkering"/>
          <w:rFonts w:ascii="Source Sans Pro" w:hAnsi="Source Sans Pro"/>
          <w:sz w:val="16"/>
          <w:szCs w:val="16"/>
        </w:rPr>
        <w:footnoteRef/>
      </w:r>
      <w:r w:rsidRPr="00972E96">
        <w:rPr>
          <w:rFonts w:ascii="Source Sans Pro" w:hAnsi="Source Sans Pro"/>
          <w:sz w:val="16"/>
          <w:szCs w:val="16"/>
        </w:rPr>
        <w:t xml:space="preserve"> Indien een brijnmonster wordt genomen, dient </w:t>
      </w:r>
      <w:r w:rsidR="008F2F9D" w:rsidRPr="00972E96">
        <w:rPr>
          <w:rFonts w:ascii="Source Sans Pro" w:hAnsi="Source Sans Pro"/>
          <w:sz w:val="16"/>
          <w:szCs w:val="16"/>
        </w:rPr>
        <w:t>er met de omgekeerde osmose-installatie minimaal 1.000 m</w:t>
      </w:r>
      <w:r w:rsidR="008F2F9D" w:rsidRPr="00972E96">
        <w:rPr>
          <w:rFonts w:ascii="Source Sans Pro" w:hAnsi="Source Sans Pro"/>
          <w:sz w:val="16"/>
          <w:szCs w:val="16"/>
          <w:vertAlign w:val="superscript"/>
        </w:rPr>
        <w:t>3</w:t>
      </w:r>
      <w:r w:rsidR="008F2F9D" w:rsidRPr="00972E96">
        <w:rPr>
          <w:rFonts w:ascii="Source Sans Pro" w:hAnsi="Source Sans Pro"/>
          <w:sz w:val="16"/>
          <w:szCs w:val="16"/>
        </w:rPr>
        <w:t xml:space="preserve"> grondwater te zijn onttrokken (met uitzondering van minimaal gebruik van de installatie) en </w:t>
      </w:r>
      <w:r w:rsidRPr="00972E96">
        <w:rPr>
          <w:rFonts w:ascii="Source Sans Pro" w:hAnsi="Source Sans Pro"/>
          <w:sz w:val="16"/>
          <w:szCs w:val="16"/>
        </w:rPr>
        <w:t xml:space="preserve">de </w:t>
      </w:r>
      <w:r w:rsidR="008F2F9D" w:rsidRPr="00972E96">
        <w:rPr>
          <w:rFonts w:ascii="Source Sans Pro" w:hAnsi="Source Sans Pro"/>
          <w:sz w:val="16"/>
          <w:szCs w:val="16"/>
        </w:rPr>
        <w:t xml:space="preserve">installatie dient </w:t>
      </w:r>
      <w:r w:rsidRPr="00972E96">
        <w:rPr>
          <w:rFonts w:ascii="Source Sans Pro" w:hAnsi="Source Sans Pro"/>
          <w:sz w:val="16"/>
          <w:szCs w:val="16"/>
        </w:rPr>
        <w:t>vooraf minimaal 24 uur aangesloten in werking te zijn geweest. Het monsternamepunt bevindt zich na de omgekeerde osmose-installatie en eventuele voorzuiveringen.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96C03" w14:textId="1674D0A2" w:rsidR="00E365B6" w:rsidRDefault="00AB26CA">
    <w:pPr>
      <w:pStyle w:val="Koptekst"/>
    </w:pPr>
    <w:r>
      <w:rPr>
        <w:noProof/>
        <w:lang w:eastAsia="nl-NL"/>
      </w:rPr>
      <mc:AlternateContent>
        <mc:Choice Requires="wps">
          <w:drawing>
            <wp:anchor distT="0" distB="0" distL="114300" distR="114300" simplePos="0" relativeHeight="251658244" behindDoc="1" locked="0" layoutInCell="1" allowOverlap="1" wp14:anchorId="1A74841C" wp14:editId="10A02C09">
              <wp:simplePos x="0" y="0"/>
              <wp:positionH relativeFrom="margin">
                <wp:align>right</wp:align>
              </wp:positionH>
              <wp:positionV relativeFrom="paragraph">
                <wp:posOffset>-934085</wp:posOffset>
              </wp:positionV>
              <wp:extent cx="1257300" cy="339725"/>
              <wp:effectExtent l="0" t="0" r="0" b="3175"/>
              <wp:wrapNone/>
              <wp:docPr id="1876841538" name="Tekstvak 1876841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339725"/>
                      </a:xfrm>
                      <a:prstGeom prst="rect">
                        <a:avLst/>
                      </a:prstGeom>
                      <a:noFill/>
                      <a:ln w="6350">
                        <a:noFill/>
                      </a:ln>
                      <a:effectLst/>
                    </wps:spPr>
                    <wps:txbx>
                      <w:txbxContent>
                        <w:p w14:paraId="0ECFBB7B" w14:textId="77777777" w:rsidR="00AB26CA" w:rsidRPr="00FF0A24" w:rsidRDefault="00AB26CA" w:rsidP="00AB26CA">
                          <w:pPr>
                            <w:rPr>
                              <w:b/>
                              <w:sz w:val="28"/>
                            </w:rPr>
                          </w:pPr>
                          <w:r>
                            <w:rPr>
                              <w:b/>
                              <w:sz w:val="28"/>
                            </w:rPr>
                            <w:t>FORMULIER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74841C" id="_x0000_t202" coordsize="21600,21600" o:spt="202" path="m,l,21600r21600,l21600,xe">
              <v:stroke joinstyle="miter"/>
              <v:path gradientshapeok="t" o:connecttype="rect"/>
            </v:shapetype>
            <v:shape id="Tekstvak 1876841538" o:spid="_x0000_s1032" type="#_x0000_t202" style="position:absolute;margin-left:47.8pt;margin-top:-73.55pt;width:99pt;height:26.75pt;z-index:-2516582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" filled="f" stroked="f" strokeweight=".5pt">
              <v:textbox inset="0,0,0,0">
                <w:txbxContent>
                  <w:p w14:paraId="0ECFBB7B" w14:textId="77777777" w:rsidR="00AB26CA" w:rsidRPr="00FF0A24" w:rsidRDefault="00AB26CA" w:rsidP="00AB26CA">
                    <w:pPr>
                      <w:rPr>
                        <w:b/>
                        <w:sz w:val="28"/>
                      </w:rPr>
                    </w:pPr>
                    <w:r>
                      <w:rPr>
                        <w:b/>
                        <w:sz w:val="28"/>
                      </w:rPr>
                      <w:t>FORMULIER</w:t>
                    </w:r>
                  </w:p>
                </w:txbxContent>
              </v:textbox>
              <w10:wrap anchorx="margin"/>
            </v:shape>
          </w:pict>
        </mc:Fallback>
      </mc:AlternateContent>
    </w:r>
    <w:r w:rsidR="00E365B6">
      <w:rPr>
        <w:noProof/>
      </w:rPr>
      <w:drawing>
        <wp:anchor distT="0" distB="0" distL="114300" distR="114300" simplePos="0" relativeHeight="251658241" behindDoc="1" locked="1" layoutInCell="1" allowOverlap="1" wp14:anchorId="74BBC549" wp14:editId="628C7EDF">
          <wp:simplePos x="0" y="0"/>
          <wp:positionH relativeFrom="page">
            <wp:posOffset>914400</wp:posOffset>
          </wp:positionH>
          <wp:positionV relativeFrom="page">
            <wp:posOffset>446567</wp:posOffset>
          </wp:positionV>
          <wp:extent cx="896400" cy="396000"/>
          <wp:effectExtent l="0" t="0" r="0" b="444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64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E94B" w14:textId="655C7A73" w:rsidR="002029A4" w:rsidRDefault="00AB26CA" w:rsidP="008C4793">
    <w:pPr>
      <w:pStyle w:val="H0Standaard"/>
    </w:pPr>
    <w:r>
      <w:rPr>
        <w:noProof/>
        <w:lang w:eastAsia="nl-NL"/>
      </w:rPr>
      <mc:AlternateContent>
        <mc:Choice Requires="wps">
          <w:drawing>
            <wp:anchor distT="0" distB="0" distL="114300" distR="114300" simplePos="0" relativeHeight="251658243" behindDoc="1" locked="0" layoutInCell="1" allowOverlap="1" wp14:anchorId="27D26B71" wp14:editId="3CD6340D">
              <wp:simplePos x="0" y="0"/>
              <wp:positionH relativeFrom="margin">
                <wp:posOffset>5305425</wp:posOffset>
              </wp:positionH>
              <wp:positionV relativeFrom="paragraph">
                <wp:posOffset>-924560</wp:posOffset>
              </wp:positionV>
              <wp:extent cx="1257300" cy="339725"/>
              <wp:effectExtent l="0" t="0" r="0" b="3175"/>
              <wp:wrapNone/>
              <wp:docPr id="1713488941" name="Tekstvak 1713488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7300" cy="339725"/>
                      </a:xfrm>
                      <a:prstGeom prst="rect">
                        <a:avLst/>
                      </a:prstGeom>
                      <a:noFill/>
                      <a:ln w="6350">
                        <a:noFill/>
                      </a:ln>
                      <a:effectLst/>
                    </wps:spPr>
                    <wps:txbx>
                      <w:txbxContent>
                        <w:p w14:paraId="2C4CA3A0" w14:textId="77777777" w:rsidR="00AB26CA" w:rsidRPr="00FF0A24" w:rsidRDefault="00AB26CA" w:rsidP="00AB26CA">
                          <w:pPr>
                            <w:rPr>
                              <w:b/>
                              <w:sz w:val="28"/>
                            </w:rPr>
                          </w:pPr>
                          <w:r>
                            <w:rPr>
                              <w:b/>
                              <w:sz w:val="28"/>
                            </w:rPr>
                            <w:t>FORMULIER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7D26B71" id="_x0000_t202" coordsize="21600,21600" o:spt="202" path="m,l,21600r21600,l21600,xe">
              <v:stroke joinstyle="miter"/>
              <v:path gradientshapeok="t" o:connecttype="rect"/>
            </v:shapetype>
            <v:shape id="Tekstvak 1713488941" o:spid="_x0000_s1033" type="#_x0000_t202" style="position:absolute;margin-left:417.75pt;margin-top:-72.8pt;width:99pt;height:26.7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" filled="f" stroked="f" strokeweight=".5pt">
              <v:textbox inset="0,0,0,0">
                <w:txbxContent>
                  <w:p w14:paraId="2C4CA3A0" w14:textId="77777777" w:rsidR="00AB26CA" w:rsidRPr="00FF0A24" w:rsidRDefault="00AB26CA" w:rsidP="00AB26CA">
                    <w:pPr>
                      <w:rPr>
                        <w:b/>
                        <w:sz w:val="28"/>
                      </w:rPr>
                    </w:pPr>
                    <w:r>
                      <w:rPr>
                        <w:b/>
                        <w:sz w:val="28"/>
                      </w:rPr>
                      <w:t>FORMULIER</w:t>
                    </w:r>
                  </w:p>
                </w:txbxContent>
              </v:textbox>
              <w10:wrap anchorx="margin"/>
            </v:shape>
          </w:pict>
        </mc:Fallback>
      </mc:AlternateContent>
    </w:r>
  </w:p>
  <w:p w14:paraId="764CC765" w14:textId="77777777" w:rsidR="002029A4" w:rsidRDefault="002029A4" w:rsidP="008C4793">
    <w:pPr>
      <w:pStyle w:val="H0Standaard"/>
    </w:pPr>
  </w:p>
  <w:p w14:paraId="7A8A7622" w14:textId="77777777" w:rsidR="002029A4" w:rsidRDefault="002029A4" w:rsidP="008C4793">
    <w:pPr>
      <w:pStyle w:val="H0Standaard"/>
    </w:pPr>
  </w:p>
  <w:p w14:paraId="2CE2EDB7" w14:textId="77777777" w:rsidR="008C4793" w:rsidRDefault="008C4793" w:rsidP="008C4793">
    <w:pPr>
      <w:pStyle w:val="H0Standaard"/>
    </w:pPr>
  </w:p>
  <w:p w14:paraId="18C64699" w14:textId="77777777" w:rsidR="00E365B6" w:rsidRPr="00D03B83" w:rsidRDefault="008F5605" w:rsidP="008C4793">
    <w:pPr>
      <w:pStyle w:val="H0Standaard"/>
    </w:pPr>
    <w:r>
      <w:rPr>
        <w:noProof/>
      </w:rPr>
      <mc:AlternateContent>
        <mc:Choice Requires="wps">
          <w:drawing>
            <wp:anchor distT="0" distB="0" distL="114300" distR="114300" simplePos="0" relativeHeight="251658242" behindDoc="1" locked="1" layoutInCell="1" allowOverlap="1" wp14:anchorId="42EC2CDE" wp14:editId="553E3917">
              <wp:simplePos x="0" y="0"/>
              <wp:positionH relativeFrom="margin">
                <wp:posOffset>5223510</wp:posOffset>
              </wp:positionH>
              <wp:positionV relativeFrom="page">
                <wp:posOffset>361950</wp:posOffset>
              </wp:positionV>
              <wp:extent cx="1256030" cy="1800225"/>
              <wp:effectExtent l="0" t="0" r="1270" b="9525"/>
              <wp:wrapNone/>
              <wp:docPr id="3" name="Text Box 3"/>
              <wp:cNvGraphicFramePr/>
              <a:graphic xmlns:a="http://schemas.openxmlformats.org/drawingml/2006/main">
                <a:graphicData uri="http://schemas.microsoft.com/office/word/2010/wordprocessingShape">
                  <wps:wsp>
                    <wps:cNvSpPr txBox="1"/>
                    <wps:spPr>
                      <a:xfrm>
                        <a:off x="0" y="0"/>
                        <a:ext cx="1256030" cy="1800225"/>
                      </a:xfrm>
                      <a:prstGeom prst="rect">
                        <a:avLst/>
                      </a:prstGeom>
                      <a:solidFill>
                        <a:schemeClr val="lt1"/>
                      </a:solidFill>
                      <a:ln w="6350">
                        <a:noFill/>
                      </a:ln>
                    </wps:spPr>
                    <wps:txbx>
                      <w:txbxContent>
                        <w:p w14:paraId="5AEB6826" w14:textId="77777777" w:rsidR="00AB26CA" w:rsidRDefault="00AB26CA" w:rsidP="008F5605">
                          <w:pPr>
                            <w:pStyle w:val="ODHColofontitel"/>
                            <w:rPr>
                              <w:lang w:val="nl-NL"/>
                            </w:rPr>
                          </w:pPr>
                        </w:p>
                        <w:p w14:paraId="433A0A2D" w14:textId="77777777" w:rsidR="00AB26CA" w:rsidRDefault="00AB26CA" w:rsidP="008F5605">
                          <w:pPr>
                            <w:pStyle w:val="ODHColofontitel"/>
                            <w:rPr>
                              <w:lang w:val="nl-NL"/>
                            </w:rPr>
                          </w:pPr>
                        </w:p>
                        <w:p w14:paraId="34E7B212" w14:textId="199742D3" w:rsidR="008F5605" w:rsidRPr="00D03B83" w:rsidRDefault="008F5605" w:rsidP="008F5605">
                          <w:pPr>
                            <w:pStyle w:val="ODHColofontitel"/>
                            <w:rPr>
                              <w:lang w:val="nl-NL"/>
                            </w:rPr>
                          </w:pPr>
                          <w:r w:rsidRPr="00D03B83">
                            <w:rPr>
                              <w:lang w:val="nl-NL"/>
                            </w:rPr>
                            <w:t>Bezoekadres</w:t>
                          </w:r>
                        </w:p>
                        <w:p w14:paraId="37A72A3E" w14:textId="77777777" w:rsidR="008F5605" w:rsidRPr="00D03B83" w:rsidRDefault="008F5605" w:rsidP="00551168">
                          <w:pPr>
                            <w:pStyle w:val="ODHColofonitem"/>
                          </w:pPr>
                          <w:r w:rsidRPr="00D03B83">
                            <w:t>Zuid-Hollandplein 1</w:t>
                          </w:r>
                        </w:p>
                        <w:p w14:paraId="230C4DDD" w14:textId="77777777" w:rsidR="008F5605" w:rsidRPr="00D03B83" w:rsidRDefault="008F5605" w:rsidP="008F5605">
                          <w:pPr>
                            <w:pStyle w:val="ODHColofonitem"/>
                          </w:pPr>
                          <w:r w:rsidRPr="00D03B83">
                            <w:t>2596 AW Den Haag</w:t>
                          </w:r>
                        </w:p>
                        <w:p w14:paraId="2A13D9C0" w14:textId="77777777" w:rsidR="008F5605" w:rsidRPr="00D03B83" w:rsidRDefault="008F5605" w:rsidP="008F5605">
                          <w:pPr>
                            <w:pStyle w:val="ODHColofonitem"/>
                          </w:pPr>
                        </w:p>
                        <w:p w14:paraId="569552A5" w14:textId="77777777" w:rsidR="008F5605" w:rsidRPr="00D03B83" w:rsidRDefault="008F5605" w:rsidP="008F5605">
                          <w:pPr>
                            <w:pStyle w:val="ODHColofontitel"/>
                            <w:rPr>
                              <w:lang w:val="nl-NL"/>
                            </w:rPr>
                          </w:pPr>
                          <w:r w:rsidRPr="00D03B83">
                            <w:rPr>
                              <w:lang w:val="nl-NL"/>
                            </w:rPr>
                            <w:t>Postadres</w:t>
                          </w:r>
                        </w:p>
                        <w:p w14:paraId="3990711D" w14:textId="77777777" w:rsidR="008F5605" w:rsidRPr="00D03B83" w:rsidRDefault="008F5605" w:rsidP="008F5605">
                          <w:pPr>
                            <w:pStyle w:val="ODHColofonitem"/>
                          </w:pPr>
                          <w:r w:rsidRPr="00D03B83">
                            <w:t>Postbus 14060</w:t>
                          </w:r>
                        </w:p>
                        <w:p w14:paraId="755031F6" w14:textId="77777777" w:rsidR="008F5605" w:rsidRPr="00D03B83" w:rsidRDefault="008F5605" w:rsidP="008F5605">
                          <w:pPr>
                            <w:pStyle w:val="ODHColofonitem"/>
                          </w:pPr>
                          <w:r w:rsidRPr="00D03B83">
                            <w:t>2501 GB Den Haag</w:t>
                          </w:r>
                        </w:p>
                        <w:p w14:paraId="20998EB3" w14:textId="77777777" w:rsidR="008F5605" w:rsidRPr="00063560" w:rsidRDefault="00063560" w:rsidP="008F5605">
                          <w:pPr>
                            <w:pStyle w:val="ODHColofonitem"/>
                            <w:rPr>
                              <w:lang w:val="fr-FR"/>
                            </w:rPr>
                          </w:pPr>
                          <w:r w:rsidRPr="00063560">
                            <w:rPr>
                              <w:lang w:val="fr-FR"/>
                            </w:rPr>
                            <w:t xml:space="preserve">T </w:t>
                          </w:r>
                          <w:r>
                            <w:rPr>
                              <w:lang w:val="fr-FR"/>
                            </w:rPr>
                            <w:t>(070) 21 899 00</w:t>
                          </w:r>
                        </w:p>
                        <w:p w14:paraId="3E0424E5" w14:textId="77777777" w:rsidR="008F5605" w:rsidRPr="00063560" w:rsidRDefault="00063560" w:rsidP="008F5605">
                          <w:pPr>
                            <w:pStyle w:val="ODHColofonitem"/>
                            <w:rPr>
                              <w:lang w:val="fr-FR"/>
                            </w:rPr>
                          </w:pPr>
                          <w:r>
                            <w:rPr>
                              <w:lang w:val="fr-FR"/>
                            </w:rPr>
                            <w:t>E info@odh.nl</w:t>
                          </w:r>
                        </w:p>
                        <w:p w14:paraId="4008440D" w14:textId="77777777" w:rsidR="008F5605" w:rsidRPr="00063560" w:rsidRDefault="00E11F40" w:rsidP="008F5605">
                          <w:pPr>
                            <w:pStyle w:val="ODHColofonitem"/>
                            <w:rPr>
                              <w:lang w:val="fr-FR"/>
                            </w:rPr>
                          </w:pPr>
                          <w:r>
                            <w:rPr>
                              <w:lang w:val="fr-FR"/>
                            </w:rPr>
                            <w:t xml:space="preserve">I  </w:t>
                          </w:r>
                          <w:r w:rsidR="008F5605" w:rsidRPr="00063560">
                            <w:rPr>
                              <w:lang w:val="fr-FR"/>
                            </w:rPr>
                            <w:t>www.odh.nl</w:t>
                          </w:r>
                        </w:p>
                        <w:p w14:paraId="18277EEA" w14:textId="77777777" w:rsidR="008F5605" w:rsidRPr="00063560" w:rsidRDefault="008F5605">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C2CDE" id="Text Box 3" o:spid="_x0000_s1034" type="#_x0000_t202" style="position:absolute;margin-left:411.3pt;margin-top:28.5pt;width:98.9pt;height:141.7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" fillcolor="white [3201]" stroked="f" strokeweight=".5pt">
              <v:textbox>
                <w:txbxContent>
                  <w:p w14:paraId="5AEB6826" w14:textId="77777777" w:rsidR="00AB26CA" w:rsidRDefault="00AB26CA" w:rsidP="008F5605">
                    <w:pPr>
                      <w:pStyle w:val="ODHColofontitel"/>
                      <w:rPr>
                        <w:lang w:val="nl-NL"/>
                      </w:rPr>
                    </w:pPr>
                  </w:p>
                  <w:p w14:paraId="433A0A2D" w14:textId="77777777" w:rsidR="00AB26CA" w:rsidRDefault="00AB26CA" w:rsidP="008F5605">
                    <w:pPr>
                      <w:pStyle w:val="ODHColofontitel"/>
                      <w:rPr>
                        <w:lang w:val="nl-NL"/>
                      </w:rPr>
                    </w:pPr>
                  </w:p>
                  <w:p w14:paraId="34E7B212" w14:textId="199742D3" w:rsidR="008F5605" w:rsidRPr="00D03B83" w:rsidRDefault="008F5605" w:rsidP="008F5605">
                    <w:pPr>
                      <w:pStyle w:val="ODHColofontitel"/>
                      <w:rPr>
                        <w:lang w:val="nl-NL"/>
                      </w:rPr>
                    </w:pPr>
                    <w:r w:rsidRPr="00D03B83">
                      <w:rPr>
                        <w:lang w:val="nl-NL"/>
                      </w:rPr>
                      <w:t>Bezoekadres</w:t>
                    </w:r>
                  </w:p>
                  <w:p w14:paraId="37A72A3E" w14:textId="77777777" w:rsidR="008F5605" w:rsidRPr="00D03B83" w:rsidRDefault="008F5605" w:rsidP="00551168">
                    <w:pPr>
                      <w:pStyle w:val="ODHColofonitem"/>
                    </w:pPr>
                    <w:r w:rsidRPr="00D03B83">
                      <w:t>Zuid-Hollandplein 1</w:t>
                    </w:r>
                  </w:p>
                  <w:p w14:paraId="230C4DDD" w14:textId="77777777" w:rsidR="008F5605" w:rsidRPr="00D03B83" w:rsidRDefault="008F5605" w:rsidP="008F5605">
                    <w:pPr>
                      <w:pStyle w:val="ODHColofonitem"/>
                    </w:pPr>
                    <w:r w:rsidRPr="00D03B83">
                      <w:t>2596 AW Den Haag</w:t>
                    </w:r>
                  </w:p>
                  <w:p w14:paraId="2A13D9C0" w14:textId="77777777" w:rsidR="008F5605" w:rsidRPr="00D03B83" w:rsidRDefault="008F5605" w:rsidP="008F5605">
                    <w:pPr>
                      <w:pStyle w:val="ODHColofonitem"/>
                    </w:pPr>
                  </w:p>
                  <w:p w14:paraId="569552A5" w14:textId="77777777" w:rsidR="008F5605" w:rsidRPr="00D03B83" w:rsidRDefault="008F5605" w:rsidP="008F5605">
                    <w:pPr>
                      <w:pStyle w:val="ODHColofontitel"/>
                      <w:rPr>
                        <w:lang w:val="nl-NL"/>
                      </w:rPr>
                    </w:pPr>
                    <w:r w:rsidRPr="00D03B83">
                      <w:rPr>
                        <w:lang w:val="nl-NL"/>
                      </w:rPr>
                      <w:t>Postadres</w:t>
                    </w:r>
                  </w:p>
                  <w:p w14:paraId="3990711D" w14:textId="77777777" w:rsidR="008F5605" w:rsidRPr="00D03B83" w:rsidRDefault="008F5605" w:rsidP="008F5605">
                    <w:pPr>
                      <w:pStyle w:val="ODHColofonitem"/>
                    </w:pPr>
                    <w:r w:rsidRPr="00D03B83">
                      <w:t>Postbus 14060</w:t>
                    </w:r>
                  </w:p>
                  <w:p w14:paraId="755031F6" w14:textId="77777777" w:rsidR="008F5605" w:rsidRPr="00D03B83" w:rsidRDefault="008F5605" w:rsidP="008F5605">
                    <w:pPr>
                      <w:pStyle w:val="ODHColofonitem"/>
                    </w:pPr>
                    <w:r w:rsidRPr="00D03B83">
                      <w:t>2501 GB Den Haag</w:t>
                    </w:r>
                  </w:p>
                  <w:p w14:paraId="20998EB3" w14:textId="77777777" w:rsidR="008F5605" w:rsidRPr="00063560" w:rsidRDefault="00063560" w:rsidP="008F5605">
                    <w:pPr>
                      <w:pStyle w:val="ODHColofonitem"/>
                      <w:rPr>
                        <w:lang w:val="fr-FR"/>
                      </w:rPr>
                    </w:pPr>
                    <w:r w:rsidRPr="00063560">
                      <w:rPr>
                        <w:lang w:val="fr-FR"/>
                      </w:rPr>
                      <w:t xml:space="preserve">T </w:t>
                    </w:r>
                    <w:r>
                      <w:rPr>
                        <w:lang w:val="fr-FR"/>
                      </w:rPr>
                      <w:t>(070) 21 899 00</w:t>
                    </w:r>
                  </w:p>
                  <w:p w14:paraId="3E0424E5" w14:textId="77777777" w:rsidR="008F5605" w:rsidRPr="00063560" w:rsidRDefault="00063560" w:rsidP="008F5605">
                    <w:pPr>
                      <w:pStyle w:val="ODHColofonitem"/>
                      <w:rPr>
                        <w:lang w:val="fr-FR"/>
                      </w:rPr>
                    </w:pPr>
                    <w:r>
                      <w:rPr>
                        <w:lang w:val="fr-FR"/>
                      </w:rPr>
                      <w:t>E info@odh.nl</w:t>
                    </w:r>
                  </w:p>
                  <w:p w14:paraId="4008440D" w14:textId="77777777" w:rsidR="008F5605" w:rsidRPr="00063560" w:rsidRDefault="00E11F40" w:rsidP="008F5605">
                    <w:pPr>
                      <w:pStyle w:val="ODHColofonitem"/>
                      <w:rPr>
                        <w:lang w:val="fr-FR"/>
                      </w:rPr>
                    </w:pPr>
                    <w:r>
                      <w:rPr>
                        <w:lang w:val="fr-FR"/>
                      </w:rPr>
                      <w:t xml:space="preserve">I  </w:t>
                    </w:r>
                    <w:r w:rsidR="008F5605" w:rsidRPr="00063560">
                      <w:rPr>
                        <w:lang w:val="fr-FR"/>
                      </w:rPr>
                      <w:t>www.odh.nl</w:t>
                    </w:r>
                  </w:p>
                  <w:p w14:paraId="18277EEA" w14:textId="77777777" w:rsidR="008F5605" w:rsidRPr="00063560" w:rsidRDefault="008F5605">
                    <w:pPr>
                      <w:rPr>
                        <w:lang w:val="fr-FR"/>
                      </w:rPr>
                    </w:pPr>
                  </w:p>
                </w:txbxContent>
              </v:textbox>
              <w10:wrap anchorx="margin" anchory="page"/>
              <w10:anchorlock/>
            </v:shape>
          </w:pict>
        </mc:Fallback>
      </mc:AlternateContent>
    </w:r>
    <w:r w:rsidR="00E365B6" w:rsidRPr="00FA4A81">
      <w:rPr>
        <w:noProof/>
      </w:rPr>
      <w:drawing>
        <wp:anchor distT="0" distB="0" distL="114300" distR="114300" simplePos="0" relativeHeight="251658240" behindDoc="1" locked="1" layoutInCell="1" allowOverlap="1" wp14:anchorId="10B1CE67" wp14:editId="1047FDFE">
          <wp:simplePos x="0" y="0"/>
          <wp:positionH relativeFrom="page">
            <wp:posOffset>806450</wp:posOffset>
          </wp:positionH>
          <wp:positionV relativeFrom="page">
            <wp:posOffset>360045</wp:posOffset>
          </wp:positionV>
          <wp:extent cx="2480400" cy="396000"/>
          <wp:effectExtent l="0" t="0" r="0" b="444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80400" cy="3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48DD"/>
    <w:multiLevelType w:val="hybridMultilevel"/>
    <w:tmpl w:val="39D4F5BA"/>
    <w:lvl w:ilvl="0" w:tplc="4BBE227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C31B99"/>
    <w:multiLevelType w:val="hybridMultilevel"/>
    <w:tmpl w:val="64242516"/>
    <w:lvl w:ilvl="0" w:tplc="BA62FBAA">
      <w:start w:val="5"/>
      <w:numFmt w:val="bullet"/>
      <w:lvlText w:val=""/>
      <w:lvlJc w:val="left"/>
      <w:pPr>
        <w:ind w:left="1213" w:hanging="362"/>
      </w:pPr>
      <w:rPr>
        <w:rFonts w:ascii="Symbol" w:eastAsiaTheme="minorHAnsi" w:hAnsi="Symbol"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079214ED"/>
    <w:multiLevelType w:val="multilevel"/>
    <w:tmpl w:val="7748623E"/>
    <w:lvl w:ilvl="0">
      <w:start w:val="1"/>
      <w:numFmt w:val="bullet"/>
      <w:lvlText w:val=""/>
      <w:lvlJc w:val="left"/>
      <w:pPr>
        <w:ind w:left="1213" w:hanging="362"/>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2C70FC"/>
    <w:multiLevelType w:val="hybridMultilevel"/>
    <w:tmpl w:val="32DECB42"/>
    <w:lvl w:ilvl="0" w:tplc="F5BA8732">
      <w:start w:val="1"/>
      <w:numFmt w:val="bullet"/>
      <w:lvlText w:val=""/>
      <w:lvlJc w:val="left"/>
      <w:pPr>
        <w:ind w:left="907" w:hanging="5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8B153E"/>
    <w:multiLevelType w:val="multilevel"/>
    <w:tmpl w:val="5866C5E8"/>
    <w:lvl w:ilvl="0">
      <w:start w:val="1"/>
      <w:numFmt w:val="decimal"/>
      <w:pStyle w:val="H1Kopnr1"/>
      <w:lvlText w:val="%1."/>
      <w:lvlJc w:val="left"/>
      <w:pPr>
        <w:tabs>
          <w:tab w:val="num" w:pos="851"/>
        </w:tabs>
        <w:ind w:left="851" w:firstLine="0"/>
      </w:pPr>
      <w:rPr>
        <w:rFonts w:hint="default"/>
      </w:rPr>
    </w:lvl>
    <w:lvl w:ilvl="1">
      <w:start w:val="1"/>
      <w:numFmt w:val="decimal"/>
      <w:pStyle w:val="H2Kopnr2"/>
      <w:lvlText w:val="%1.%2."/>
      <w:lvlJc w:val="left"/>
      <w:pPr>
        <w:tabs>
          <w:tab w:val="num" w:pos="851"/>
        </w:tabs>
        <w:ind w:left="851" w:firstLine="0"/>
      </w:pPr>
      <w:rPr>
        <w:rFonts w:hint="default"/>
      </w:rPr>
    </w:lvl>
    <w:lvl w:ilvl="2">
      <w:start w:val="1"/>
      <w:numFmt w:val="decimal"/>
      <w:pStyle w:val="H3Kopnr3"/>
      <w:lvlText w:val="%1.%2.%3."/>
      <w:lvlJc w:val="left"/>
      <w:pPr>
        <w:tabs>
          <w:tab w:val="num" w:pos="851"/>
        </w:tabs>
        <w:ind w:left="851" w:firstLine="0"/>
      </w:pPr>
      <w:rPr>
        <w:rFonts w:hint="default"/>
      </w:rPr>
    </w:lvl>
    <w:lvl w:ilvl="3">
      <w:start w:val="1"/>
      <w:numFmt w:val="decimal"/>
      <w:lvlText w:val="%1.%2.%3.%4."/>
      <w:lvlJc w:val="left"/>
      <w:pPr>
        <w:tabs>
          <w:tab w:val="num" w:pos="-628"/>
        </w:tabs>
        <w:ind w:left="-628" w:firstLine="0"/>
      </w:pPr>
      <w:rPr>
        <w:rFonts w:hint="default"/>
      </w:rPr>
    </w:lvl>
    <w:lvl w:ilvl="4">
      <w:start w:val="1"/>
      <w:numFmt w:val="decimal"/>
      <w:lvlText w:val="%1.%2.%3.%4.%5."/>
      <w:lvlJc w:val="left"/>
      <w:pPr>
        <w:tabs>
          <w:tab w:val="num" w:pos="-1121"/>
        </w:tabs>
        <w:ind w:left="-1121" w:firstLine="0"/>
      </w:pPr>
      <w:rPr>
        <w:rFonts w:hint="default"/>
      </w:rPr>
    </w:lvl>
    <w:lvl w:ilvl="5">
      <w:start w:val="1"/>
      <w:numFmt w:val="decimal"/>
      <w:lvlText w:val="%1.%2.%3.%4.%5.%6."/>
      <w:lvlJc w:val="left"/>
      <w:pPr>
        <w:tabs>
          <w:tab w:val="num" w:pos="-1614"/>
        </w:tabs>
        <w:ind w:left="-1614" w:firstLine="0"/>
      </w:pPr>
      <w:rPr>
        <w:rFonts w:hint="default"/>
      </w:rPr>
    </w:lvl>
    <w:lvl w:ilvl="6">
      <w:start w:val="1"/>
      <w:numFmt w:val="decimal"/>
      <w:lvlText w:val="%1.%2.%3.%4.%5.%6.%7."/>
      <w:lvlJc w:val="left"/>
      <w:pPr>
        <w:tabs>
          <w:tab w:val="num" w:pos="-2107"/>
        </w:tabs>
        <w:ind w:left="-2107" w:firstLine="0"/>
      </w:pPr>
      <w:rPr>
        <w:rFonts w:hint="default"/>
      </w:rPr>
    </w:lvl>
    <w:lvl w:ilvl="7">
      <w:start w:val="1"/>
      <w:numFmt w:val="decimal"/>
      <w:lvlText w:val="%1.%2.%3.%4.%5.%6.%7.%8."/>
      <w:lvlJc w:val="left"/>
      <w:pPr>
        <w:tabs>
          <w:tab w:val="num" w:pos="-2600"/>
        </w:tabs>
        <w:ind w:left="-2600" w:firstLine="0"/>
      </w:pPr>
      <w:rPr>
        <w:rFonts w:hint="default"/>
      </w:rPr>
    </w:lvl>
    <w:lvl w:ilvl="8">
      <w:start w:val="1"/>
      <w:numFmt w:val="decimal"/>
      <w:lvlText w:val="%1.%2.%3.%4.%5.%6.%7.%8.%9."/>
      <w:lvlJc w:val="left"/>
      <w:pPr>
        <w:tabs>
          <w:tab w:val="num" w:pos="-3093"/>
        </w:tabs>
        <w:ind w:left="-3093" w:firstLine="0"/>
      </w:pPr>
      <w:rPr>
        <w:rFonts w:hint="default"/>
      </w:rPr>
    </w:lvl>
  </w:abstractNum>
  <w:abstractNum w:abstractNumId="5" w15:restartNumberingAfterBreak="0">
    <w:nsid w:val="0F3C2F79"/>
    <w:multiLevelType w:val="multilevel"/>
    <w:tmpl w:val="11F4FA82"/>
    <w:lvl w:ilvl="0">
      <w:start w:val="1"/>
      <w:numFmt w:val="decimal"/>
      <w:lvlText w:val="%1"/>
      <w:lvlJc w:val="left"/>
      <w:pPr>
        <w:ind w:left="720" w:hanging="360"/>
      </w:pPr>
      <w:rPr>
        <w:rFonts w:hint="default"/>
      </w:rPr>
    </w:lvl>
    <w:lvl w:ilvl="1">
      <w:start w:val="1"/>
      <w:numFmt w:val="none"/>
      <w:lvlText w:val="%2"/>
      <w:lvlJc w:val="left"/>
      <w:pPr>
        <w:ind w:left="1440" w:hanging="360"/>
      </w:pPr>
      <w:rPr>
        <w:rFonts w:hint="default"/>
      </w:rPr>
    </w:lvl>
    <w:lvl w:ilvl="2">
      <w:start w:val="1"/>
      <w:numFmt w:val="non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FB07F7D"/>
    <w:multiLevelType w:val="hybridMultilevel"/>
    <w:tmpl w:val="811CB1FA"/>
    <w:lvl w:ilvl="0" w:tplc="03368DE8">
      <w:start w:val="5"/>
      <w:numFmt w:val="bullet"/>
      <w:lvlText w:val=""/>
      <w:lvlJc w:val="left"/>
      <w:pPr>
        <w:ind w:left="1213" w:hanging="362"/>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03E3C92"/>
    <w:multiLevelType w:val="hybridMultilevel"/>
    <w:tmpl w:val="8BB2BB0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601C0B"/>
    <w:multiLevelType w:val="hybridMultilevel"/>
    <w:tmpl w:val="04BC0010"/>
    <w:lvl w:ilvl="0" w:tplc="1C00892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74440C5"/>
    <w:multiLevelType w:val="hybridMultilevel"/>
    <w:tmpl w:val="2F3C5A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00762B"/>
    <w:multiLevelType w:val="hybridMultilevel"/>
    <w:tmpl w:val="5CAA3E22"/>
    <w:lvl w:ilvl="0" w:tplc="881AB94E">
      <w:numFmt w:val="bullet"/>
      <w:lvlText w:val=""/>
      <w:lvlJc w:val="left"/>
      <w:pPr>
        <w:ind w:left="1213" w:hanging="362"/>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EFE361C"/>
    <w:multiLevelType w:val="multilevel"/>
    <w:tmpl w:val="1616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105117"/>
    <w:multiLevelType w:val="hybridMultilevel"/>
    <w:tmpl w:val="DD26B09C"/>
    <w:lvl w:ilvl="0" w:tplc="C73E2E84">
      <w:start w:val="1"/>
      <w:numFmt w:val="decimal"/>
      <w:lvlText w:val="%1"/>
      <w:lvlJc w:val="left"/>
      <w:pPr>
        <w:ind w:left="851" w:firstLine="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AB5454"/>
    <w:multiLevelType w:val="hybridMultilevel"/>
    <w:tmpl w:val="B32405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247A9C"/>
    <w:multiLevelType w:val="hybridMultilevel"/>
    <w:tmpl w:val="EE6C3B12"/>
    <w:lvl w:ilvl="0" w:tplc="1A5A720A">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4D75FDB"/>
    <w:multiLevelType w:val="hybridMultilevel"/>
    <w:tmpl w:val="1AD6F31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A185BA7"/>
    <w:multiLevelType w:val="multilevel"/>
    <w:tmpl w:val="E6561992"/>
    <w:lvl w:ilvl="0">
      <w:start w:val="1"/>
      <w:numFmt w:val="none"/>
      <w:pStyle w:val="H4Kop1"/>
      <w:lvlText w:val="%1"/>
      <w:lvlJc w:val="left"/>
      <w:pPr>
        <w:tabs>
          <w:tab w:val="num" w:pos="851"/>
        </w:tabs>
        <w:ind w:left="851" w:firstLine="0"/>
      </w:pPr>
      <w:rPr>
        <w:rFonts w:hint="default"/>
      </w:rPr>
    </w:lvl>
    <w:lvl w:ilvl="1">
      <w:start w:val="1"/>
      <w:numFmt w:val="none"/>
      <w:pStyle w:val="H5Kop2"/>
      <w:lvlText w:val="%1"/>
      <w:lvlJc w:val="left"/>
      <w:pPr>
        <w:tabs>
          <w:tab w:val="num" w:pos="851"/>
        </w:tabs>
        <w:ind w:left="851" w:firstLine="0"/>
      </w:pPr>
      <w:rPr>
        <w:rFonts w:hint="default"/>
      </w:rPr>
    </w:lvl>
    <w:lvl w:ilvl="2">
      <w:start w:val="1"/>
      <w:numFmt w:val="decimal"/>
      <w:pStyle w:val="H6Kop3"/>
      <w:lvlText w:val="%1"/>
      <w:lvlJc w:val="left"/>
      <w:pPr>
        <w:tabs>
          <w:tab w:val="num" w:pos="851"/>
        </w:tabs>
        <w:ind w:left="851" w:firstLine="0"/>
      </w:pPr>
      <w:rPr>
        <w:rFonts w:hint="default"/>
      </w:rPr>
    </w:lvl>
    <w:lvl w:ilvl="3">
      <w:start w:val="1"/>
      <w:numFmt w:val="decimal"/>
      <w:lvlText w:val="%1.%2.%3.%4."/>
      <w:lvlJc w:val="left"/>
      <w:pPr>
        <w:tabs>
          <w:tab w:val="num" w:pos="-628"/>
        </w:tabs>
        <w:ind w:left="-628" w:firstLine="0"/>
      </w:pPr>
      <w:rPr>
        <w:rFonts w:hint="default"/>
      </w:rPr>
    </w:lvl>
    <w:lvl w:ilvl="4">
      <w:start w:val="1"/>
      <w:numFmt w:val="decimal"/>
      <w:lvlText w:val="%1.%2.%3.%4.%5."/>
      <w:lvlJc w:val="left"/>
      <w:pPr>
        <w:tabs>
          <w:tab w:val="num" w:pos="-1121"/>
        </w:tabs>
        <w:ind w:left="-1121" w:firstLine="0"/>
      </w:pPr>
      <w:rPr>
        <w:rFonts w:hint="default"/>
      </w:rPr>
    </w:lvl>
    <w:lvl w:ilvl="5">
      <w:start w:val="1"/>
      <w:numFmt w:val="decimal"/>
      <w:lvlText w:val="%1.%2.%3.%4.%5.%6."/>
      <w:lvlJc w:val="left"/>
      <w:pPr>
        <w:tabs>
          <w:tab w:val="num" w:pos="-1614"/>
        </w:tabs>
        <w:ind w:left="-1614" w:firstLine="0"/>
      </w:pPr>
      <w:rPr>
        <w:rFonts w:hint="default"/>
      </w:rPr>
    </w:lvl>
    <w:lvl w:ilvl="6">
      <w:start w:val="1"/>
      <w:numFmt w:val="decimal"/>
      <w:lvlText w:val="%1.%2.%3.%4.%5.%6.%7."/>
      <w:lvlJc w:val="left"/>
      <w:pPr>
        <w:tabs>
          <w:tab w:val="num" w:pos="-2107"/>
        </w:tabs>
        <w:ind w:left="-2107" w:firstLine="0"/>
      </w:pPr>
      <w:rPr>
        <w:rFonts w:hint="default"/>
      </w:rPr>
    </w:lvl>
    <w:lvl w:ilvl="7">
      <w:start w:val="1"/>
      <w:numFmt w:val="decimal"/>
      <w:lvlText w:val="%1.%2.%3.%4.%5.%6.%7.%8."/>
      <w:lvlJc w:val="left"/>
      <w:pPr>
        <w:tabs>
          <w:tab w:val="num" w:pos="-2600"/>
        </w:tabs>
        <w:ind w:left="-2600" w:firstLine="0"/>
      </w:pPr>
      <w:rPr>
        <w:rFonts w:hint="default"/>
      </w:rPr>
    </w:lvl>
    <w:lvl w:ilvl="8">
      <w:start w:val="1"/>
      <w:numFmt w:val="decimal"/>
      <w:lvlText w:val="%1.%2.%3.%4.%5.%6.%7.%8.%9."/>
      <w:lvlJc w:val="left"/>
      <w:pPr>
        <w:tabs>
          <w:tab w:val="num" w:pos="-3093"/>
        </w:tabs>
        <w:ind w:left="-3093" w:firstLine="0"/>
      </w:pPr>
      <w:rPr>
        <w:rFonts w:hint="default"/>
      </w:rPr>
    </w:lvl>
  </w:abstractNum>
  <w:abstractNum w:abstractNumId="17" w15:restartNumberingAfterBreak="0">
    <w:nsid w:val="3BA86AAF"/>
    <w:multiLevelType w:val="hybridMultilevel"/>
    <w:tmpl w:val="FC10A9B2"/>
    <w:lvl w:ilvl="0" w:tplc="20000001">
      <w:start w:val="1"/>
      <w:numFmt w:val="bullet"/>
      <w:lvlText w:val=""/>
      <w:lvlJc w:val="left"/>
      <w:pPr>
        <w:ind w:left="3600" w:hanging="360"/>
      </w:pPr>
      <w:rPr>
        <w:rFonts w:ascii="Symbol" w:hAnsi="Symbol" w:hint="default"/>
      </w:rPr>
    </w:lvl>
    <w:lvl w:ilvl="1" w:tplc="20000003" w:tentative="1">
      <w:start w:val="1"/>
      <w:numFmt w:val="bullet"/>
      <w:lvlText w:val="o"/>
      <w:lvlJc w:val="left"/>
      <w:pPr>
        <w:ind w:left="4320" w:hanging="360"/>
      </w:pPr>
      <w:rPr>
        <w:rFonts w:ascii="Courier New" w:hAnsi="Courier New" w:cs="Courier New" w:hint="default"/>
      </w:rPr>
    </w:lvl>
    <w:lvl w:ilvl="2" w:tplc="20000005" w:tentative="1">
      <w:start w:val="1"/>
      <w:numFmt w:val="bullet"/>
      <w:lvlText w:val=""/>
      <w:lvlJc w:val="left"/>
      <w:pPr>
        <w:ind w:left="5040" w:hanging="360"/>
      </w:pPr>
      <w:rPr>
        <w:rFonts w:ascii="Wingdings" w:hAnsi="Wingdings" w:hint="default"/>
      </w:rPr>
    </w:lvl>
    <w:lvl w:ilvl="3" w:tplc="20000001" w:tentative="1">
      <w:start w:val="1"/>
      <w:numFmt w:val="bullet"/>
      <w:lvlText w:val=""/>
      <w:lvlJc w:val="left"/>
      <w:pPr>
        <w:ind w:left="5760" w:hanging="360"/>
      </w:pPr>
      <w:rPr>
        <w:rFonts w:ascii="Symbol" w:hAnsi="Symbol" w:hint="default"/>
      </w:rPr>
    </w:lvl>
    <w:lvl w:ilvl="4" w:tplc="20000003" w:tentative="1">
      <w:start w:val="1"/>
      <w:numFmt w:val="bullet"/>
      <w:lvlText w:val="o"/>
      <w:lvlJc w:val="left"/>
      <w:pPr>
        <w:ind w:left="6480" w:hanging="360"/>
      </w:pPr>
      <w:rPr>
        <w:rFonts w:ascii="Courier New" w:hAnsi="Courier New" w:cs="Courier New" w:hint="default"/>
      </w:rPr>
    </w:lvl>
    <w:lvl w:ilvl="5" w:tplc="20000005" w:tentative="1">
      <w:start w:val="1"/>
      <w:numFmt w:val="bullet"/>
      <w:lvlText w:val=""/>
      <w:lvlJc w:val="left"/>
      <w:pPr>
        <w:ind w:left="7200" w:hanging="360"/>
      </w:pPr>
      <w:rPr>
        <w:rFonts w:ascii="Wingdings" w:hAnsi="Wingdings" w:hint="default"/>
      </w:rPr>
    </w:lvl>
    <w:lvl w:ilvl="6" w:tplc="20000001" w:tentative="1">
      <w:start w:val="1"/>
      <w:numFmt w:val="bullet"/>
      <w:lvlText w:val=""/>
      <w:lvlJc w:val="left"/>
      <w:pPr>
        <w:ind w:left="7920" w:hanging="360"/>
      </w:pPr>
      <w:rPr>
        <w:rFonts w:ascii="Symbol" w:hAnsi="Symbol" w:hint="default"/>
      </w:rPr>
    </w:lvl>
    <w:lvl w:ilvl="7" w:tplc="20000003" w:tentative="1">
      <w:start w:val="1"/>
      <w:numFmt w:val="bullet"/>
      <w:lvlText w:val="o"/>
      <w:lvlJc w:val="left"/>
      <w:pPr>
        <w:ind w:left="8640" w:hanging="360"/>
      </w:pPr>
      <w:rPr>
        <w:rFonts w:ascii="Courier New" w:hAnsi="Courier New" w:cs="Courier New" w:hint="default"/>
      </w:rPr>
    </w:lvl>
    <w:lvl w:ilvl="8" w:tplc="20000005" w:tentative="1">
      <w:start w:val="1"/>
      <w:numFmt w:val="bullet"/>
      <w:lvlText w:val=""/>
      <w:lvlJc w:val="left"/>
      <w:pPr>
        <w:ind w:left="9360" w:hanging="360"/>
      </w:pPr>
      <w:rPr>
        <w:rFonts w:ascii="Wingdings" w:hAnsi="Wingdings" w:hint="default"/>
      </w:rPr>
    </w:lvl>
  </w:abstractNum>
  <w:abstractNum w:abstractNumId="18" w15:restartNumberingAfterBreak="0">
    <w:nsid w:val="3E852726"/>
    <w:multiLevelType w:val="hybridMultilevel"/>
    <w:tmpl w:val="E9725874"/>
    <w:lvl w:ilvl="0" w:tplc="52A84DBC">
      <w:start w:val="5"/>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1050D98"/>
    <w:multiLevelType w:val="hybridMultilevel"/>
    <w:tmpl w:val="6AC200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9235BA"/>
    <w:multiLevelType w:val="hybridMultilevel"/>
    <w:tmpl w:val="456476E2"/>
    <w:lvl w:ilvl="0" w:tplc="AE8265FE">
      <w:start w:val="1"/>
      <w:numFmt w:val="lowerLetter"/>
      <w:lvlText w:val="%1."/>
      <w:lvlJc w:val="left"/>
      <w:pPr>
        <w:ind w:left="1213" w:hanging="36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35A0CD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AB68F8"/>
    <w:multiLevelType w:val="hybridMultilevel"/>
    <w:tmpl w:val="72942B04"/>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6D05023"/>
    <w:multiLevelType w:val="multilevel"/>
    <w:tmpl w:val="1CD2E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B45CAE"/>
    <w:multiLevelType w:val="multilevel"/>
    <w:tmpl w:val="A372EAE6"/>
    <w:lvl w:ilvl="0">
      <w:start w:val="1"/>
      <w:numFmt w:val="decimal"/>
      <w:lvlText w:val="%1."/>
      <w:lvlJc w:val="left"/>
      <w:pPr>
        <w:tabs>
          <w:tab w:val="num" w:pos="851"/>
        </w:tabs>
        <w:ind w:left="851" w:firstLine="0"/>
      </w:pPr>
      <w:rPr>
        <w:rFonts w:hint="default"/>
      </w:rPr>
    </w:lvl>
    <w:lvl w:ilvl="1">
      <w:start w:val="1"/>
      <w:numFmt w:val="decimal"/>
      <w:lvlText w:val="%1.%2."/>
      <w:lvlJc w:val="left"/>
      <w:pPr>
        <w:tabs>
          <w:tab w:val="num" w:pos="851"/>
        </w:tabs>
        <w:ind w:left="851" w:firstLine="0"/>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628"/>
        </w:tabs>
        <w:ind w:left="-628" w:firstLine="0"/>
      </w:pPr>
      <w:rPr>
        <w:rFonts w:hint="default"/>
      </w:rPr>
    </w:lvl>
    <w:lvl w:ilvl="4">
      <w:start w:val="1"/>
      <w:numFmt w:val="decimal"/>
      <w:lvlText w:val="%1.%2.%3.%4.%5."/>
      <w:lvlJc w:val="left"/>
      <w:pPr>
        <w:tabs>
          <w:tab w:val="num" w:pos="-1121"/>
        </w:tabs>
        <w:ind w:left="-1121" w:firstLine="0"/>
      </w:pPr>
      <w:rPr>
        <w:rFonts w:hint="default"/>
      </w:rPr>
    </w:lvl>
    <w:lvl w:ilvl="5">
      <w:start w:val="1"/>
      <w:numFmt w:val="decimal"/>
      <w:lvlText w:val="%1.%2.%3.%4.%5.%6."/>
      <w:lvlJc w:val="left"/>
      <w:pPr>
        <w:tabs>
          <w:tab w:val="num" w:pos="-1614"/>
        </w:tabs>
        <w:ind w:left="-1614" w:firstLine="0"/>
      </w:pPr>
      <w:rPr>
        <w:rFonts w:hint="default"/>
      </w:rPr>
    </w:lvl>
    <w:lvl w:ilvl="6">
      <w:start w:val="1"/>
      <w:numFmt w:val="decimal"/>
      <w:lvlText w:val="%1.%2.%3.%4.%5.%6.%7."/>
      <w:lvlJc w:val="left"/>
      <w:pPr>
        <w:tabs>
          <w:tab w:val="num" w:pos="-2107"/>
        </w:tabs>
        <w:ind w:left="-2107" w:firstLine="0"/>
      </w:pPr>
      <w:rPr>
        <w:rFonts w:hint="default"/>
      </w:rPr>
    </w:lvl>
    <w:lvl w:ilvl="7">
      <w:start w:val="1"/>
      <w:numFmt w:val="decimal"/>
      <w:lvlText w:val="%1.%2.%3.%4.%5.%6.%7.%8."/>
      <w:lvlJc w:val="left"/>
      <w:pPr>
        <w:tabs>
          <w:tab w:val="num" w:pos="-2600"/>
        </w:tabs>
        <w:ind w:left="-2600" w:firstLine="0"/>
      </w:pPr>
      <w:rPr>
        <w:rFonts w:hint="default"/>
      </w:rPr>
    </w:lvl>
    <w:lvl w:ilvl="8">
      <w:start w:val="1"/>
      <w:numFmt w:val="decimal"/>
      <w:lvlText w:val="%1.%2.%3.%4.%5.%6.%7.%8.%9."/>
      <w:lvlJc w:val="left"/>
      <w:pPr>
        <w:tabs>
          <w:tab w:val="num" w:pos="-3093"/>
        </w:tabs>
        <w:ind w:left="-3093" w:firstLine="0"/>
      </w:pPr>
      <w:rPr>
        <w:rFonts w:hint="default"/>
      </w:rPr>
    </w:lvl>
  </w:abstractNum>
  <w:abstractNum w:abstractNumId="25" w15:restartNumberingAfterBreak="0">
    <w:nsid w:val="4D730CAE"/>
    <w:multiLevelType w:val="hybridMultilevel"/>
    <w:tmpl w:val="A69ACE28"/>
    <w:lvl w:ilvl="0" w:tplc="418600DE">
      <w:start w:val="1"/>
      <w:numFmt w:val="lowerLetter"/>
      <w:lvlText w:val="%1."/>
      <w:lvlJc w:val="left"/>
      <w:pPr>
        <w:ind w:left="1213" w:hanging="36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4DD94AA8"/>
    <w:multiLevelType w:val="multilevel"/>
    <w:tmpl w:val="7748623E"/>
    <w:lvl w:ilvl="0">
      <w:start w:val="1"/>
      <w:numFmt w:val="bullet"/>
      <w:lvlText w:val=""/>
      <w:lvlJc w:val="left"/>
      <w:pPr>
        <w:ind w:left="1213" w:hanging="362"/>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0859DA"/>
    <w:multiLevelType w:val="hybridMultilevel"/>
    <w:tmpl w:val="91EE001A"/>
    <w:lvl w:ilvl="0" w:tplc="C6F07D0C">
      <w:start w:val="1"/>
      <w:numFmt w:val="bullet"/>
      <w:lvlText w:val=""/>
      <w:lvlJc w:val="left"/>
      <w:pPr>
        <w:ind w:left="1213" w:hanging="362"/>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20004D7"/>
    <w:multiLevelType w:val="hybridMultilevel"/>
    <w:tmpl w:val="CC2C4F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33732BA"/>
    <w:multiLevelType w:val="hybridMultilevel"/>
    <w:tmpl w:val="87E01E2A"/>
    <w:lvl w:ilvl="0" w:tplc="F5BA8732">
      <w:start w:val="1"/>
      <w:numFmt w:val="bullet"/>
      <w:lvlText w:val=""/>
      <w:lvlJc w:val="left"/>
      <w:pPr>
        <w:ind w:left="907" w:hanging="5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3C45304"/>
    <w:multiLevelType w:val="hybridMultilevel"/>
    <w:tmpl w:val="4C9C73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5B303B3"/>
    <w:multiLevelType w:val="hybridMultilevel"/>
    <w:tmpl w:val="41CA3E56"/>
    <w:lvl w:ilvl="0" w:tplc="52A84DBC">
      <w:start w:val="5"/>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6610F6D"/>
    <w:multiLevelType w:val="hybridMultilevel"/>
    <w:tmpl w:val="C1BCD668"/>
    <w:lvl w:ilvl="0" w:tplc="E76A6764">
      <w:start w:val="1"/>
      <w:numFmt w:val="lowerLetter"/>
      <w:lvlText w:val="%1."/>
      <w:lvlJc w:val="left"/>
      <w:pPr>
        <w:ind w:left="907" w:hanging="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7260B29"/>
    <w:multiLevelType w:val="hybridMultilevel"/>
    <w:tmpl w:val="C2A85C9A"/>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8672907"/>
    <w:multiLevelType w:val="hybridMultilevel"/>
    <w:tmpl w:val="4C8879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58700C6D"/>
    <w:multiLevelType w:val="multilevel"/>
    <w:tmpl w:val="1CD2E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E0F2494"/>
    <w:multiLevelType w:val="hybridMultilevel"/>
    <w:tmpl w:val="7E0AE58E"/>
    <w:lvl w:ilvl="0" w:tplc="38488D98">
      <w:start w:val="1"/>
      <w:numFmt w:val="decimal"/>
      <w:lvlText w:val="%1."/>
      <w:lvlJc w:val="left"/>
      <w:pPr>
        <w:ind w:left="1211"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FBF0035"/>
    <w:multiLevelType w:val="hybridMultilevel"/>
    <w:tmpl w:val="AD5E76FC"/>
    <w:lvl w:ilvl="0" w:tplc="52A84DB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3893F9F"/>
    <w:multiLevelType w:val="multilevel"/>
    <w:tmpl w:val="406AA8EA"/>
    <w:lvl w:ilvl="0">
      <w:start w:val="1"/>
      <w:numFmt w:val="bullet"/>
      <w:lvlText w:val=""/>
      <w:lvlJc w:val="left"/>
      <w:pPr>
        <w:ind w:left="1213" w:hanging="362"/>
      </w:pPr>
      <w:rPr>
        <w:rFonts w:ascii="Symbol" w:hAnsi="Symbol" w:hint="default"/>
      </w:rPr>
    </w:lvl>
    <w:lvl w:ilvl="1">
      <w:start w:val="1"/>
      <w:numFmt w:val="bullet"/>
      <w:lvlText w:val="o"/>
      <w:lvlJc w:val="left"/>
      <w:pPr>
        <w:ind w:left="1440" w:hanging="362"/>
      </w:pPr>
      <w:rPr>
        <w:rFonts w:ascii="Courier New" w:hAnsi="Courier New" w:hint="default"/>
      </w:rPr>
    </w:lvl>
    <w:lvl w:ilvl="2">
      <w:start w:val="1"/>
      <w:numFmt w:val="bullet"/>
      <w:lvlText w:val=""/>
      <w:lvlJc w:val="left"/>
      <w:pPr>
        <w:ind w:left="1667" w:hanging="362"/>
      </w:pPr>
      <w:rPr>
        <w:rFonts w:ascii="Wingdings" w:hAnsi="Wingdings" w:hint="default"/>
      </w:rPr>
    </w:lvl>
    <w:lvl w:ilvl="3">
      <w:start w:val="1"/>
      <w:numFmt w:val="bullet"/>
      <w:lvlText w:val=""/>
      <w:lvlJc w:val="left"/>
      <w:pPr>
        <w:ind w:left="1894" w:hanging="362"/>
      </w:pPr>
      <w:rPr>
        <w:rFonts w:ascii="Symbol" w:hAnsi="Symbol" w:hint="default"/>
      </w:rPr>
    </w:lvl>
    <w:lvl w:ilvl="4">
      <w:start w:val="1"/>
      <w:numFmt w:val="bullet"/>
      <w:lvlText w:val="o"/>
      <w:lvlJc w:val="left"/>
      <w:pPr>
        <w:ind w:left="2121" w:hanging="362"/>
      </w:pPr>
      <w:rPr>
        <w:rFonts w:ascii="Courier New" w:hAnsi="Courier New" w:cs="Courier New" w:hint="default"/>
      </w:rPr>
    </w:lvl>
    <w:lvl w:ilvl="5">
      <w:start w:val="1"/>
      <w:numFmt w:val="bullet"/>
      <w:lvlText w:val=""/>
      <w:lvlJc w:val="left"/>
      <w:pPr>
        <w:ind w:left="2348" w:hanging="362"/>
      </w:pPr>
      <w:rPr>
        <w:rFonts w:ascii="Wingdings" w:hAnsi="Wingdings" w:hint="default"/>
      </w:rPr>
    </w:lvl>
    <w:lvl w:ilvl="6">
      <w:start w:val="1"/>
      <w:numFmt w:val="bullet"/>
      <w:lvlText w:val=""/>
      <w:lvlJc w:val="left"/>
      <w:pPr>
        <w:ind w:left="2575" w:hanging="362"/>
      </w:pPr>
      <w:rPr>
        <w:rFonts w:ascii="Symbol" w:hAnsi="Symbol" w:hint="default"/>
      </w:rPr>
    </w:lvl>
    <w:lvl w:ilvl="7">
      <w:start w:val="1"/>
      <w:numFmt w:val="bullet"/>
      <w:lvlText w:val="o"/>
      <w:lvlJc w:val="left"/>
      <w:pPr>
        <w:ind w:left="2802" w:hanging="362"/>
      </w:pPr>
      <w:rPr>
        <w:rFonts w:ascii="Courier New" w:hAnsi="Courier New" w:cs="Courier New" w:hint="default"/>
      </w:rPr>
    </w:lvl>
    <w:lvl w:ilvl="8">
      <w:start w:val="1"/>
      <w:numFmt w:val="bullet"/>
      <w:lvlText w:val=""/>
      <w:lvlJc w:val="left"/>
      <w:pPr>
        <w:ind w:left="3029" w:hanging="362"/>
      </w:pPr>
      <w:rPr>
        <w:rFonts w:ascii="Wingdings" w:hAnsi="Wingdings" w:hint="default"/>
      </w:rPr>
    </w:lvl>
  </w:abstractNum>
  <w:abstractNum w:abstractNumId="39" w15:restartNumberingAfterBreak="0">
    <w:nsid w:val="6C542E6D"/>
    <w:multiLevelType w:val="hybridMultilevel"/>
    <w:tmpl w:val="83A007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E1C64D8"/>
    <w:multiLevelType w:val="hybridMultilevel"/>
    <w:tmpl w:val="817AA4A8"/>
    <w:lvl w:ilvl="0" w:tplc="52A84DBC">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E395700"/>
    <w:multiLevelType w:val="hybridMultilevel"/>
    <w:tmpl w:val="66F89E3E"/>
    <w:lvl w:ilvl="0" w:tplc="C008A924">
      <w:start w:val="1"/>
      <w:numFmt w:val="bullet"/>
      <w:lvlText w:val=""/>
      <w:lvlJc w:val="left"/>
      <w:pPr>
        <w:ind w:left="907" w:hanging="56"/>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6EF926D6"/>
    <w:multiLevelType w:val="hybridMultilevel"/>
    <w:tmpl w:val="AF7800FA"/>
    <w:lvl w:ilvl="0" w:tplc="55AC4140">
      <w:start w:val="1"/>
      <w:numFmt w:val="decimal"/>
      <w:lvlText w:val="%1."/>
      <w:lvlJc w:val="left"/>
      <w:pPr>
        <w:ind w:left="1213" w:hanging="362"/>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1216080"/>
    <w:multiLevelType w:val="hybridMultilevel"/>
    <w:tmpl w:val="F274F5C0"/>
    <w:lvl w:ilvl="0" w:tplc="4542827A">
      <w:start w:val="1"/>
      <w:numFmt w:val="decimal"/>
      <w:lvlText w:val="%1"/>
      <w:lvlJc w:val="left"/>
      <w:pPr>
        <w:ind w:left="2700" w:hanging="360"/>
      </w:pPr>
      <w:rPr>
        <w:rFonts w:hint="default"/>
      </w:rPr>
    </w:lvl>
    <w:lvl w:ilvl="1" w:tplc="20000019" w:tentative="1">
      <w:start w:val="1"/>
      <w:numFmt w:val="lowerLetter"/>
      <w:lvlText w:val="%2."/>
      <w:lvlJc w:val="left"/>
      <w:pPr>
        <w:ind w:left="3420" w:hanging="360"/>
      </w:pPr>
    </w:lvl>
    <w:lvl w:ilvl="2" w:tplc="2000001B" w:tentative="1">
      <w:start w:val="1"/>
      <w:numFmt w:val="lowerRoman"/>
      <w:lvlText w:val="%3."/>
      <w:lvlJc w:val="right"/>
      <w:pPr>
        <w:ind w:left="4140" w:hanging="180"/>
      </w:pPr>
    </w:lvl>
    <w:lvl w:ilvl="3" w:tplc="2000000F" w:tentative="1">
      <w:start w:val="1"/>
      <w:numFmt w:val="decimal"/>
      <w:lvlText w:val="%4."/>
      <w:lvlJc w:val="left"/>
      <w:pPr>
        <w:ind w:left="4860" w:hanging="360"/>
      </w:pPr>
    </w:lvl>
    <w:lvl w:ilvl="4" w:tplc="20000019" w:tentative="1">
      <w:start w:val="1"/>
      <w:numFmt w:val="lowerLetter"/>
      <w:lvlText w:val="%5."/>
      <w:lvlJc w:val="left"/>
      <w:pPr>
        <w:ind w:left="5580" w:hanging="360"/>
      </w:pPr>
    </w:lvl>
    <w:lvl w:ilvl="5" w:tplc="2000001B" w:tentative="1">
      <w:start w:val="1"/>
      <w:numFmt w:val="lowerRoman"/>
      <w:lvlText w:val="%6."/>
      <w:lvlJc w:val="right"/>
      <w:pPr>
        <w:ind w:left="6300" w:hanging="180"/>
      </w:pPr>
    </w:lvl>
    <w:lvl w:ilvl="6" w:tplc="2000000F" w:tentative="1">
      <w:start w:val="1"/>
      <w:numFmt w:val="decimal"/>
      <w:lvlText w:val="%7."/>
      <w:lvlJc w:val="left"/>
      <w:pPr>
        <w:ind w:left="7020" w:hanging="360"/>
      </w:pPr>
    </w:lvl>
    <w:lvl w:ilvl="7" w:tplc="20000019" w:tentative="1">
      <w:start w:val="1"/>
      <w:numFmt w:val="lowerLetter"/>
      <w:lvlText w:val="%8."/>
      <w:lvlJc w:val="left"/>
      <w:pPr>
        <w:ind w:left="7740" w:hanging="360"/>
      </w:pPr>
    </w:lvl>
    <w:lvl w:ilvl="8" w:tplc="2000001B" w:tentative="1">
      <w:start w:val="1"/>
      <w:numFmt w:val="lowerRoman"/>
      <w:lvlText w:val="%9."/>
      <w:lvlJc w:val="right"/>
      <w:pPr>
        <w:ind w:left="8460" w:hanging="180"/>
      </w:pPr>
    </w:lvl>
  </w:abstractNum>
  <w:abstractNum w:abstractNumId="44" w15:restartNumberingAfterBreak="0">
    <w:nsid w:val="71516D99"/>
    <w:multiLevelType w:val="hybridMultilevel"/>
    <w:tmpl w:val="9EDA92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71D82A73"/>
    <w:multiLevelType w:val="hybridMultilevel"/>
    <w:tmpl w:val="2470270E"/>
    <w:lvl w:ilvl="0" w:tplc="E8FEF9C2">
      <w:start w:val="1"/>
      <w:numFmt w:val="decimal"/>
      <w:lvlText w:val="%1"/>
      <w:lvlJc w:val="left"/>
      <w:pPr>
        <w:ind w:left="907" w:hanging="56"/>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6" w15:restartNumberingAfterBreak="0">
    <w:nsid w:val="731B2C45"/>
    <w:multiLevelType w:val="hybridMultilevel"/>
    <w:tmpl w:val="E3224B60"/>
    <w:lvl w:ilvl="0" w:tplc="56DA7564">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47" w15:restartNumberingAfterBreak="0">
    <w:nsid w:val="752315A5"/>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4660475">
    <w:abstractNumId w:val="8"/>
  </w:num>
  <w:num w:numId="2" w16cid:durableId="218632210">
    <w:abstractNumId w:val="5"/>
  </w:num>
  <w:num w:numId="3" w16cid:durableId="1359157015">
    <w:abstractNumId w:val="46"/>
  </w:num>
  <w:num w:numId="4" w16cid:durableId="303318867">
    <w:abstractNumId w:val="43"/>
  </w:num>
  <w:num w:numId="5" w16cid:durableId="1254438427">
    <w:abstractNumId w:val="46"/>
    <w:lvlOverride w:ilvl="0">
      <w:lvl w:ilvl="0" w:tplc="56DA7564">
        <w:start w:val="1"/>
        <w:numFmt w:val="decimal"/>
        <w:lvlText w:val="%1."/>
        <w:lvlJc w:val="left"/>
        <w:pPr>
          <w:ind w:left="360" w:hanging="360"/>
        </w:pPr>
      </w:lvl>
    </w:lvlOverride>
    <w:lvlOverride w:ilvl="1">
      <w:lvl w:ilvl="1" w:tplc="20000019">
        <w:start w:val="1"/>
        <w:numFmt w:val="decimal"/>
        <w:lvlText w:val="%1.%2."/>
        <w:lvlJc w:val="left"/>
        <w:pPr>
          <w:ind w:left="792" w:hanging="432"/>
        </w:pPr>
      </w:lvl>
    </w:lvlOverride>
    <w:lvlOverride w:ilvl="2">
      <w:lvl w:ilvl="2" w:tplc="2000001B">
        <w:start w:val="1"/>
        <w:numFmt w:val="decimal"/>
        <w:lvlText w:val="%1.%2.%3."/>
        <w:lvlJc w:val="left"/>
        <w:pPr>
          <w:ind w:left="1224" w:hanging="504"/>
        </w:pPr>
      </w:lvl>
    </w:lvlOverride>
    <w:lvlOverride w:ilvl="3">
      <w:lvl w:ilvl="3" w:tplc="2000000F">
        <w:start w:val="1"/>
        <w:numFmt w:val="decimal"/>
        <w:lvlText w:val="%1.%2.%3.%4."/>
        <w:lvlJc w:val="left"/>
        <w:pPr>
          <w:ind w:left="1728" w:hanging="648"/>
        </w:pPr>
      </w:lvl>
    </w:lvlOverride>
    <w:lvlOverride w:ilvl="4">
      <w:lvl w:ilvl="4" w:tplc="20000019">
        <w:start w:val="1"/>
        <w:numFmt w:val="decimal"/>
        <w:lvlText w:val="%1.%2.%3.%4.%5."/>
        <w:lvlJc w:val="left"/>
        <w:pPr>
          <w:ind w:left="2232" w:hanging="792"/>
        </w:pPr>
      </w:lvl>
    </w:lvlOverride>
    <w:lvlOverride w:ilvl="5">
      <w:lvl w:ilvl="5" w:tplc="2000001B">
        <w:start w:val="1"/>
        <w:numFmt w:val="decimal"/>
        <w:lvlText w:val="%1.%2.%3.%4.%5.%6."/>
        <w:lvlJc w:val="left"/>
        <w:pPr>
          <w:ind w:left="2736" w:hanging="936"/>
        </w:pPr>
      </w:lvl>
    </w:lvlOverride>
    <w:lvlOverride w:ilvl="6">
      <w:lvl w:ilvl="6" w:tplc="2000000F">
        <w:start w:val="1"/>
        <w:numFmt w:val="decimal"/>
        <w:lvlText w:val="%1.%2.%3.%4.%5.%6.%7."/>
        <w:lvlJc w:val="left"/>
        <w:pPr>
          <w:ind w:left="3240" w:hanging="1080"/>
        </w:pPr>
      </w:lvl>
    </w:lvlOverride>
    <w:lvlOverride w:ilvl="7">
      <w:lvl w:ilvl="7" w:tplc="20000019">
        <w:start w:val="1"/>
        <w:numFmt w:val="decimal"/>
        <w:lvlText w:val="%1.%2.%3.%4.%5.%6.%7.%8."/>
        <w:lvlJc w:val="left"/>
        <w:pPr>
          <w:ind w:left="3744" w:hanging="1224"/>
        </w:pPr>
      </w:lvl>
    </w:lvlOverride>
    <w:lvlOverride w:ilvl="8">
      <w:lvl w:ilvl="8" w:tplc="2000001B">
        <w:start w:val="1"/>
        <w:numFmt w:val="decimal"/>
        <w:lvlText w:val="%1.%2.%3.%4.%5.%6.%7.%8.%9."/>
        <w:lvlJc w:val="left"/>
        <w:pPr>
          <w:ind w:left="4320" w:hanging="1440"/>
        </w:pPr>
      </w:lvl>
    </w:lvlOverride>
  </w:num>
  <w:num w:numId="6" w16cid:durableId="1910074729">
    <w:abstractNumId w:val="24"/>
  </w:num>
  <w:num w:numId="7" w16cid:durableId="2040009497">
    <w:abstractNumId w:val="21"/>
  </w:num>
  <w:num w:numId="8" w16cid:durableId="1922836500">
    <w:abstractNumId w:val="47"/>
  </w:num>
  <w:num w:numId="9" w16cid:durableId="1750737077">
    <w:abstractNumId w:val="16"/>
  </w:num>
  <w:num w:numId="10" w16cid:durableId="1367561481">
    <w:abstractNumId w:val="34"/>
  </w:num>
  <w:num w:numId="11" w16cid:durableId="1193494570">
    <w:abstractNumId w:val="41"/>
  </w:num>
  <w:num w:numId="12" w16cid:durableId="377319861">
    <w:abstractNumId w:val="4"/>
  </w:num>
  <w:num w:numId="13" w16cid:durableId="324208017">
    <w:abstractNumId w:val="3"/>
  </w:num>
  <w:num w:numId="14" w16cid:durableId="1251936417">
    <w:abstractNumId w:val="12"/>
  </w:num>
  <w:num w:numId="15" w16cid:durableId="1998219524">
    <w:abstractNumId w:val="32"/>
  </w:num>
  <w:num w:numId="16" w16cid:durableId="1139690272">
    <w:abstractNumId w:val="45"/>
  </w:num>
  <w:num w:numId="17" w16cid:durableId="1720935296">
    <w:abstractNumId w:val="29"/>
  </w:num>
  <w:num w:numId="18" w16cid:durableId="1308247520">
    <w:abstractNumId w:val="0"/>
  </w:num>
  <w:num w:numId="19" w16cid:durableId="885147360">
    <w:abstractNumId w:val="10"/>
  </w:num>
  <w:num w:numId="20" w16cid:durableId="475755681">
    <w:abstractNumId w:val="42"/>
  </w:num>
  <w:num w:numId="21" w16cid:durableId="1358505185">
    <w:abstractNumId w:val="25"/>
  </w:num>
  <w:num w:numId="22" w16cid:durableId="685327407">
    <w:abstractNumId w:val="36"/>
  </w:num>
  <w:num w:numId="23" w16cid:durableId="745146318">
    <w:abstractNumId w:val="20"/>
  </w:num>
  <w:num w:numId="24" w16cid:durableId="1783836222">
    <w:abstractNumId w:val="33"/>
  </w:num>
  <w:num w:numId="25" w16cid:durableId="1492404072">
    <w:abstractNumId w:val="7"/>
  </w:num>
  <w:num w:numId="26" w16cid:durableId="2134591526">
    <w:abstractNumId w:val="27"/>
  </w:num>
  <w:num w:numId="27" w16cid:durableId="1050879748">
    <w:abstractNumId w:val="38"/>
  </w:num>
  <w:num w:numId="28" w16cid:durableId="1372533384">
    <w:abstractNumId w:val="26"/>
  </w:num>
  <w:num w:numId="29" w16cid:durableId="1601136700">
    <w:abstractNumId w:val="2"/>
  </w:num>
  <w:num w:numId="30" w16cid:durableId="726026420">
    <w:abstractNumId w:val="37"/>
  </w:num>
  <w:num w:numId="31" w16cid:durableId="494496474">
    <w:abstractNumId w:val="40"/>
  </w:num>
  <w:num w:numId="32" w16cid:durableId="874346452">
    <w:abstractNumId w:val="18"/>
  </w:num>
  <w:num w:numId="33" w16cid:durableId="1950039936">
    <w:abstractNumId w:val="14"/>
  </w:num>
  <w:num w:numId="34" w16cid:durableId="1065763986">
    <w:abstractNumId w:val="1"/>
  </w:num>
  <w:num w:numId="35" w16cid:durableId="842626453">
    <w:abstractNumId w:val="6"/>
  </w:num>
  <w:num w:numId="36" w16cid:durableId="986932660">
    <w:abstractNumId w:val="31"/>
  </w:num>
  <w:num w:numId="37" w16cid:durableId="267469901">
    <w:abstractNumId w:val="15"/>
  </w:num>
  <w:num w:numId="38" w16cid:durableId="310602073">
    <w:abstractNumId w:val="30"/>
  </w:num>
  <w:num w:numId="39" w16cid:durableId="177013445">
    <w:abstractNumId w:val="17"/>
  </w:num>
  <w:num w:numId="40" w16cid:durableId="233587451">
    <w:abstractNumId w:val="9"/>
  </w:num>
  <w:num w:numId="41" w16cid:durableId="1431507940">
    <w:abstractNumId w:val="28"/>
  </w:num>
  <w:num w:numId="42" w16cid:durableId="419718792">
    <w:abstractNumId w:val="44"/>
  </w:num>
  <w:num w:numId="43" w16cid:durableId="130098023">
    <w:abstractNumId w:val="39"/>
  </w:num>
  <w:num w:numId="44" w16cid:durableId="101387319">
    <w:abstractNumId w:val="19"/>
  </w:num>
  <w:num w:numId="45" w16cid:durableId="1601915229">
    <w:abstractNumId w:val="13"/>
  </w:num>
  <w:num w:numId="46" w16cid:durableId="1056779511">
    <w:abstractNumId w:val="11"/>
  </w:num>
  <w:num w:numId="47" w16cid:durableId="382605378">
    <w:abstractNumId w:val="23"/>
  </w:num>
  <w:num w:numId="48" w16cid:durableId="209072055">
    <w:abstractNumId w:val="22"/>
  </w:num>
  <w:num w:numId="49" w16cid:durableId="9517845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CA"/>
    <w:rsid w:val="00007A83"/>
    <w:rsid w:val="000174B8"/>
    <w:rsid w:val="0001767F"/>
    <w:rsid w:val="000230B4"/>
    <w:rsid w:val="00032D69"/>
    <w:rsid w:val="000338F8"/>
    <w:rsid w:val="00037EDF"/>
    <w:rsid w:val="00063560"/>
    <w:rsid w:val="00082BF8"/>
    <w:rsid w:val="000903F1"/>
    <w:rsid w:val="000C2394"/>
    <w:rsid w:val="000C67F7"/>
    <w:rsid w:val="00124D70"/>
    <w:rsid w:val="00125AA5"/>
    <w:rsid w:val="00135BF6"/>
    <w:rsid w:val="00153FA4"/>
    <w:rsid w:val="001676DB"/>
    <w:rsid w:val="00182E3D"/>
    <w:rsid w:val="0018702C"/>
    <w:rsid w:val="001913D7"/>
    <w:rsid w:val="001A53C7"/>
    <w:rsid w:val="001B4630"/>
    <w:rsid w:val="001D52FF"/>
    <w:rsid w:val="001E4FEE"/>
    <w:rsid w:val="002029A4"/>
    <w:rsid w:val="0020600F"/>
    <w:rsid w:val="00213E4A"/>
    <w:rsid w:val="00232854"/>
    <w:rsid w:val="00242CDC"/>
    <w:rsid w:val="002614AC"/>
    <w:rsid w:val="00271E39"/>
    <w:rsid w:val="00287C0E"/>
    <w:rsid w:val="002B085B"/>
    <w:rsid w:val="002C5B0B"/>
    <w:rsid w:val="002D381B"/>
    <w:rsid w:val="002D478D"/>
    <w:rsid w:val="00330091"/>
    <w:rsid w:val="00354B07"/>
    <w:rsid w:val="00365A37"/>
    <w:rsid w:val="00374646"/>
    <w:rsid w:val="00422D4B"/>
    <w:rsid w:val="0044796D"/>
    <w:rsid w:val="00467DF8"/>
    <w:rsid w:val="00484B01"/>
    <w:rsid w:val="00497A30"/>
    <w:rsid w:val="004A1124"/>
    <w:rsid w:val="004C3FF5"/>
    <w:rsid w:val="004E321B"/>
    <w:rsid w:val="00502833"/>
    <w:rsid w:val="005212CF"/>
    <w:rsid w:val="0052789E"/>
    <w:rsid w:val="00551168"/>
    <w:rsid w:val="00553D89"/>
    <w:rsid w:val="005573C1"/>
    <w:rsid w:val="00593EEF"/>
    <w:rsid w:val="005A0387"/>
    <w:rsid w:val="005A3751"/>
    <w:rsid w:val="005A7CD2"/>
    <w:rsid w:val="005B5BB4"/>
    <w:rsid w:val="005D75AC"/>
    <w:rsid w:val="005E3E95"/>
    <w:rsid w:val="0061794F"/>
    <w:rsid w:val="0063002B"/>
    <w:rsid w:val="006301B0"/>
    <w:rsid w:val="00630ED4"/>
    <w:rsid w:val="00637100"/>
    <w:rsid w:val="0063721B"/>
    <w:rsid w:val="00641E55"/>
    <w:rsid w:val="00697553"/>
    <w:rsid w:val="006B5928"/>
    <w:rsid w:val="006F6F98"/>
    <w:rsid w:val="00705CCC"/>
    <w:rsid w:val="007155A7"/>
    <w:rsid w:val="00716CD0"/>
    <w:rsid w:val="0072690A"/>
    <w:rsid w:val="00730F60"/>
    <w:rsid w:val="00742386"/>
    <w:rsid w:val="007441CA"/>
    <w:rsid w:val="007468D8"/>
    <w:rsid w:val="00764117"/>
    <w:rsid w:val="007657BC"/>
    <w:rsid w:val="00775DBF"/>
    <w:rsid w:val="007761B4"/>
    <w:rsid w:val="007A067A"/>
    <w:rsid w:val="007C7B9D"/>
    <w:rsid w:val="007D7BBA"/>
    <w:rsid w:val="007E17E2"/>
    <w:rsid w:val="00806E17"/>
    <w:rsid w:val="008132D6"/>
    <w:rsid w:val="008431D0"/>
    <w:rsid w:val="008600AF"/>
    <w:rsid w:val="00862A16"/>
    <w:rsid w:val="00862C2F"/>
    <w:rsid w:val="00877FF2"/>
    <w:rsid w:val="00892848"/>
    <w:rsid w:val="008B4D25"/>
    <w:rsid w:val="008C2263"/>
    <w:rsid w:val="008C4793"/>
    <w:rsid w:val="008E0E1C"/>
    <w:rsid w:val="008F2F9D"/>
    <w:rsid w:val="008F5605"/>
    <w:rsid w:val="009049FA"/>
    <w:rsid w:val="00962074"/>
    <w:rsid w:val="00964C05"/>
    <w:rsid w:val="009707B5"/>
    <w:rsid w:val="00972E96"/>
    <w:rsid w:val="0098090E"/>
    <w:rsid w:val="00985968"/>
    <w:rsid w:val="009A48AE"/>
    <w:rsid w:val="009A73FD"/>
    <w:rsid w:val="009B40B6"/>
    <w:rsid w:val="009B6F94"/>
    <w:rsid w:val="009E1D13"/>
    <w:rsid w:val="00A329D7"/>
    <w:rsid w:val="00A464F3"/>
    <w:rsid w:val="00A60CDC"/>
    <w:rsid w:val="00A74551"/>
    <w:rsid w:val="00A8617E"/>
    <w:rsid w:val="00A90E0C"/>
    <w:rsid w:val="00AB26CA"/>
    <w:rsid w:val="00AC02AC"/>
    <w:rsid w:val="00AC3900"/>
    <w:rsid w:val="00AE441C"/>
    <w:rsid w:val="00AF26C5"/>
    <w:rsid w:val="00B0360C"/>
    <w:rsid w:val="00B109F9"/>
    <w:rsid w:val="00B15CFA"/>
    <w:rsid w:val="00B21CB4"/>
    <w:rsid w:val="00B354CF"/>
    <w:rsid w:val="00B3578D"/>
    <w:rsid w:val="00B36EEF"/>
    <w:rsid w:val="00B54EBA"/>
    <w:rsid w:val="00B741AB"/>
    <w:rsid w:val="00B77604"/>
    <w:rsid w:val="00B91AF7"/>
    <w:rsid w:val="00BA5051"/>
    <w:rsid w:val="00BB57DC"/>
    <w:rsid w:val="00BC42DE"/>
    <w:rsid w:val="00BD123F"/>
    <w:rsid w:val="00BD262A"/>
    <w:rsid w:val="00BF32F1"/>
    <w:rsid w:val="00C03448"/>
    <w:rsid w:val="00C071E7"/>
    <w:rsid w:val="00C10A7E"/>
    <w:rsid w:val="00C312CD"/>
    <w:rsid w:val="00C32F84"/>
    <w:rsid w:val="00C46E96"/>
    <w:rsid w:val="00C57C54"/>
    <w:rsid w:val="00C85EF2"/>
    <w:rsid w:val="00C92135"/>
    <w:rsid w:val="00C964D6"/>
    <w:rsid w:val="00CA198E"/>
    <w:rsid w:val="00CB10CC"/>
    <w:rsid w:val="00CC4A49"/>
    <w:rsid w:val="00CE4E60"/>
    <w:rsid w:val="00CE620F"/>
    <w:rsid w:val="00CF47D9"/>
    <w:rsid w:val="00D02F44"/>
    <w:rsid w:val="00D03401"/>
    <w:rsid w:val="00D03B83"/>
    <w:rsid w:val="00D05726"/>
    <w:rsid w:val="00D143DB"/>
    <w:rsid w:val="00D26CE2"/>
    <w:rsid w:val="00D31B10"/>
    <w:rsid w:val="00D3261B"/>
    <w:rsid w:val="00D34AC9"/>
    <w:rsid w:val="00D36A79"/>
    <w:rsid w:val="00D42B2F"/>
    <w:rsid w:val="00D605F9"/>
    <w:rsid w:val="00D809A3"/>
    <w:rsid w:val="00DA458B"/>
    <w:rsid w:val="00DC2FF8"/>
    <w:rsid w:val="00DC32B3"/>
    <w:rsid w:val="00DF3555"/>
    <w:rsid w:val="00DF41E4"/>
    <w:rsid w:val="00DF6813"/>
    <w:rsid w:val="00E11F40"/>
    <w:rsid w:val="00E365B6"/>
    <w:rsid w:val="00E4230D"/>
    <w:rsid w:val="00E96661"/>
    <w:rsid w:val="00EA6ED1"/>
    <w:rsid w:val="00EC4B38"/>
    <w:rsid w:val="00EC4B83"/>
    <w:rsid w:val="00EE5C70"/>
    <w:rsid w:val="00EF401F"/>
    <w:rsid w:val="00F05BC2"/>
    <w:rsid w:val="00F6146A"/>
    <w:rsid w:val="00F76EEA"/>
    <w:rsid w:val="00F91B85"/>
    <w:rsid w:val="00F9481B"/>
    <w:rsid w:val="00FA38E8"/>
    <w:rsid w:val="00FA4A81"/>
    <w:rsid w:val="00FA4E4D"/>
    <w:rsid w:val="00FB0F8A"/>
    <w:rsid w:val="00FC001F"/>
    <w:rsid w:val="00FD36FD"/>
    <w:rsid w:val="00FD70DA"/>
    <w:rsid w:val="00FF0642"/>
    <w:rsid w:val="5FC8A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BB225"/>
  <w15:chartTrackingRefBased/>
  <w15:docId w15:val="{D1194BAC-DB95-4409-B409-0CE853E88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26CA"/>
    <w:pPr>
      <w:spacing w:after="200" w:line="276" w:lineRule="auto"/>
    </w:pPr>
    <w:rPr>
      <w:rFonts w:asciiTheme="minorHAnsi" w:eastAsiaTheme="minorEastAsia" w:hAnsiTheme="minorHAnsi"/>
      <w:sz w:val="22"/>
      <w:szCs w:val="22"/>
    </w:rPr>
  </w:style>
  <w:style w:type="paragraph" w:styleId="Kop1">
    <w:name w:val="heading 1"/>
    <w:basedOn w:val="Standaard"/>
    <w:next w:val="Standaard"/>
    <w:link w:val="Kop1Char"/>
    <w:uiPriority w:val="9"/>
    <w:semiHidden/>
    <w:rsid w:val="00962074"/>
    <w:pPr>
      <w:keepNext/>
      <w:keepLines/>
      <w:spacing w:before="240" w:after="0"/>
      <w:outlineLvl w:val="0"/>
    </w:pPr>
    <w:rPr>
      <w:rFonts w:asciiTheme="majorHAnsi" w:eastAsiaTheme="majorEastAsia" w:hAnsiTheme="majorHAnsi" w:cstheme="majorBidi"/>
      <w:color w:val="0067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354CF"/>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354CF"/>
    <w:rPr>
      <w:rFonts w:ascii="Source Sans Pro" w:hAnsi="Source Sans Pro"/>
      <w:sz w:val="20"/>
    </w:rPr>
  </w:style>
  <w:style w:type="paragraph" w:styleId="Voettekst">
    <w:name w:val="footer"/>
    <w:basedOn w:val="Standaard"/>
    <w:link w:val="VoettekstChar"/>
    <w:uiPriority w:val="99"/>
    <w:unhideWhenUsed/>
    <w:rsid w:val="00B354CF"/>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354CF"/>
    <w:rPr>
      <w:rFonts w:ascii="Source Sans Pro" w:hAnsi="Source Sans Pro"/>
      <w:sz w:val="20"/>
    </w:rPr>
  </w:style>
  <w:style w:type="character" w:styleId="Hyperlink">
    <w:name w:val="Hyperlink"/>
    <w:basedOn w:val="Standaardalinea-lettertype"/>
    <w:uiPriority w:val="99"/>
    <w:unhideWhenUsed/>
    <w:rsid w:val="00985968"/>
    <w:rPr>
      <w:color w:val="0563C1" w:themeColor="hyperlink"/>
      <w:u w:val="single"/>
    </w:rPr>
  </w:style>
  <w:style w:type="character" w:styleId="Onopgelostemelding">
    <w:name w:val="Unresolved Mention"/>
    <w:basedOn w:val="Standaardalinea-lettertype"/>
    <w:uiPriority w:val="99"/>
    <w:semiHidden/>
    <w:unhideWhenUsed/>
    <w:rsid w:val="00985968"/>
    <w:rPr>
      <w:color w:val="605E5C"/>
      <w:shd w:val="clear" w:color="auto" w:fill="E1DFDD"/>
    </w:rPr>
  </w:style>
  <w:style w:type="paragraph" w:customStyle="1" w:styleId="H0Standaard">
    <w:name w:val="H0 Standaard"/>
    <w:basedOn w:val="Standaard"/>
    <w:qFormat/>
    <w:rsid w:val="00CF47D9"/>
    <w:pPr>
      <w:spacing w:after="0"/>
    </w:pPr>
  </w:style>
  <w:style w:type="table" w:customStyle="1" w:styleId="Adresgegevens">
    <w:name w:val="Adresgegevens"/>
    <w:basedOn w:val="Standaardtabel"/>
    <w:uiPriority w:val="99"/>
    <w:rsid w:val="007E17E2"/>
    <w:pPr>
      <w:spacing w:after="0" w:line="652" w:lineRule="auto"/>
    </w:pPr>
    <w:tblPr/>
  </w:style>
  <w:style w:type="paragraph" w:customStyle="1" w:styleId="H1Kopnr1">
    <w:name w:val="H1 Kopnr 1"/>
    <w:basedOn w:val="Kop1"/>
    <w:next w:val="H0Standaard"/>
    <w:qFormat/>
    <w:rsid w:val="00EF401F"/>
    <w:pPr>
      <w:numPr>
        <w:numId w:val="12"/>
      </w:numPr>
      <w:spacing w:before="0"/>
      <w:ind w:left="0"/>
    </w:pPr>
    <w:rPr>
      <w:rFonts w:ascii="Source Sans Pro" w:hAnsi="Source Sans Pro"/>
      <w:b/>
      <w:color w:val="auto"/>
      <w:sz w:val="28"/>
    </w:rPr>
  </w:style>
  <w:style w:type="paragraph" w:customStyle="1" w:styleId="H2Kopnr2">
    <w:name w:val="H2 Kopnr 2"/>
    <w:basedOn w:val="H1Kopnr1"/>
    <w:next w:val="H0Standaard"/>
    <w:qFormat/>
    <w:rsid w:val="004A1124"/>
    <w:pPr>
      <w:numPr>
        <w:ilvl w:val="1"/>
      </w:numPr>
      <w:ind w:left="0"/>
      <w:outlineLvl w:val="1"/>
    </w:pPr>
    <w:rPr>
      <w:sz w:val="24"/>
    </w:rPr>
  </w:style>
  <w:style w:type="character" w:customStyle="1" w:styleId="Kop1Char">
    <w:name w:val="Kop 1 Char"/>
    <w:basedOn w:val="Standaardalinea-lettertype"/>
    <w:link w:val="Kop1"/>
    <w:uiPriority w:val="9"/>
    <w:semiHidden/>
    <w:rsid w:val="002029A4"/>
    <w:rPr>
      <w:rFonts w:asciiTheme="majorHAnsi" w:eastAsiaTheme="majorEastAsia" w:hAnsiTheme="majorHAnsi" w:cstheme="majorBidi"/>
      <w:color w:val="006796" w:themeColor="accent1" w:themeShade="BF"/>
      <w:sz w:val="32"/>
      <w:szCs w:val="32"/>
    </w:rPr>
  </w:style>
  <w:style w:type="paragraph" w:customStyle="1" w:styleId="H3Kopnr3">
    <w:name w:val="H3 Kopnr 3"/>
    <w:basedOn w:val="H2Kopnr2"/>
    <w:next w:val="H0Standaard"/>
    <w:qFormat/>
    <w:rsid w:val="004A1124"/>
    <w:pPr>
      <w:numPr>
        <w:ilvl w:val="2"/>
      </w:numPr>
      <w:ind w:left="0"/>
      <w:outlineLvl w:val="2"/>
    </w:pPr>
    <w:rPr>
      <w:sz w:val="20"/>
      <w:szCs w:val="20"/>
    </w:rPr>
  </w:style>
  <w:style w:type="paragraph" w:customStyle="1" w:styleId="H4Kop1">
    <w:name w:val="H4 Kop 1"/>
    <w:basedOn w:val="H0Standaard"/>
    <w:next w:val="H0Standaard"/>
    <w:qFormat/>
    <w:rsid w:val="004A1124"/>
    <w:pPr>
      <w:numPr>
        <w:numId w:val="9"/>
      </w:numPr>
      <w:ind w:left="0"/>
      <w:outlineLvl w:val="0"/>
    </w:pPr>
    <w:rPr>
      <w:b/>
      <w:sz w:val="28"/>
    </w:rPr>
  </w:style>
  <w:style w:type="paragraph" w:customStyle="1" w:styleId="H5Kop2">
    <w:name w:val="H5 Kop 2"/>
    <w:basedOn w:val="H4Kop1"/>
    <w:next w:val="H0Standaard"/>
    <w:qFormat/>
    <w:rsid w:val="004A1124"/>
    <w:pPr>
      <w:numPr>
        <w:ilvl w:val="1"/>
      </w:numPr>
      <w:ind w:left="0"/>
      <w:outlineLvl w:val="1"/>
    </w:pPr>
    <w:rPr>
      <w:sz w:val="24"/>
    </w:rPr>
  </w:style>
  <w:style w:type="paragraph" w:customStyle="1" w:styleId="H6Kop3">
    <w:name w:val="H6 Kop 3"/>
    <w:basedOn w:val="H5Kop2"/>
    <w:next w:val="H0Standaard"/>
    <w:qFormat/>
    <w:rsid w:val="004A1124"/>
    <w:pPr>
      <w:numPr>
        <w:ilvl w:val="2"/>
      </w:numPr>
      <w:ind w:left="0"/>
      <w:outlineLvl w:val="2"/>
    </w:pPr>
    <w:rPr>
      <w:sz w:val="20"/>
      <w:lang w:val="en-GB"/>
    </w:rPr>
  </w:style>
  <w:style w:type="table" w:styleId="Tabelraster">
    <w:name w:val="Table Grid"/>
    <w:basedOn w:val="Standaardtabel"/>
    <w:uiPriority w:val="39"/>
    <w:rsid w:val="00B10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3-Accent3">
    <w:name w:val="List Table 3 Accent 3"/>
    <w:basedOn w:val="Standaardtabel"/>
    <w:uiPriority w:val="48"/>
    <w:rsid w:val="007E17E2"/>
    <w:pPr>
      <w:spacing w:after="0" w:line="240" w:lineRule="auto"/>
    </w:pPr>
    <w:tblPr>
      <w:tblStyleRowBandSize w:val="1"/>
      <w:tblStyleColBandSize w:val="1"/>
      <w:tblBorders>
        <w:top w:val="single" w:sz="4" w:space="0" w:color="16A345" w:themeColor="accent3"/>
        <w:left w:val="single" w:sz="4" w:space="0" w:color="16A345" w:themeColor="accent3"/>
        <w:bottom w:val="single" w:sz="4" w:space="0" w:color="16A345" w:themeColor="accent3"/>
        <w:right w:val="single" w:sz="4" w:space="0" w:color="16A345" w:themeColor="accent3"/>
      </w:tblBorders>
    </w:tblPr>
    <w:tblStylePr w:type="firstRow">
      <w:rPr>
        <w:b/>
        <w:bCs/>
        <w:color w:val="FFFFFF" w:themeColor="background1"/>
      </w:rPr>
      <w:tblPr/>
      <w:tcPr>
        <w:shd w:val="clear" w:color="auto" w:fill="16A345" w:themeFill="accent3"/>
      </w:tcPr>
    </w:tblStylePr>
    <w:tblStylePr w:type="lastRow">
      <w:rPr>
        <w:b/>
        <w:bCs/>
      </w:rPr>
      <w:tblPr/>
      <w:tcPr>
        <w:tcBorders>
          <w:top w:val="double" w:sz="4" w:space="0" w:color="16A34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A345" w:themeColor="accent3"/>
          <w:right w:val="single" w:sz="4" w:space="0" w:color="16A345" w:themeColor="accent3"/>
        </w:tcBorders>
      </w:tcPr>
    </w:tblStylePr>
    <w:tblStylePr w:type="band1Horz">
      <w:tblPr/>
      <w:tcPr>
        <w:tcBorders>
          <w:top w:val="single" w:sz="4" w:space="0" w:color="16A345" w:themeColor="accent3"/>
          <w:bottom w:val="single" w:sz="4" w:space="0" w:color="16A34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A345" w:themeColor="accent3"/>
          <w:left w:val="nil"/>
        </w:tcBorders>
      </w:tcPr>
    </w:tblStylePr>
    <w:tblStylePr w:type="swCell">
      <w:tblPr/>
      <w:tcPr>
        <w:tcBorders>
          <w:top w:val="double" w:sz="4" w:space="0" w:color="16A345" w:themeColor="accent3"/>
          <w:right w:val="nil"/>
        </w:tcBorders>
      </w:tcPr>
    </w:tblStylePr>
  </w:style>
  <w:style w:type="paragraph" w:customStyle="1" w:styleId="ODHColofonitem">
    <w:name w:val="ODHColofonitem"/>
    <w:rsid w:val="00551168"/>
    <w:pPr>
      <w:spacing w:after="0"/>
    </w:pPr>
    <w:rPr>
      <w:sz w:val="16"/>
    </w:rPr>
  </w:style>
  <w:style w:type="paragraph" w:customStyle="1" w:styleId="ODHColofontitel">
    <w:name w:val="ODHColofontitel"/>
    <w:basedOn w:val="ODHColofonitem"/>
    <w:rsid w:val="005A3751"/>
    <w:rPr>
      <w:b/>
      <w:lang w:val="en-GB"/>
    </w:rPr>
  </w:style>
  <w:style w:type="paragraph" w:customStyle="1" w:styleId="ODHBriefkopitem">
    <w:name w:val="ODHBriefkopitem"/>
    <w:basedOn w:val="ODHColofonitem"/>
    <w:rsid w:val="00D42B2F"/>
  </w:style>
  <w:style w:type="paragraph" w:customStyle="1" w:styleId="ODHBriefkopTitel">
    <w:name w:val="ODHBriefkopTitel"/>
    <w:basedOn w:val="ODHBriefkopitem"/>
    <w:rsid w:val="00D42B2F"/>
    <w:rPr>
      <w:b/>
    </w:rPr>
  </w:style>
  <w:style w:type="paragraph" w:styleId="Lijstalinea">
    <w:name w:val="List Paragraph"/>
    <w:basedOn w:val="Standaard"/>
    <w:uiPriority w:val="34"/>
    <w:unhideWhenUsed/>
    <w:rsid w:val="00CF47D9"/>
    <w:pPr>
      <w:ind w:left="720"/>
      <w:contextualSpacing/>
    </w:pPr>
  </w:style>
  <w:style w:type="paragraph" w:styleId="Titel">
    <w:name w:val="Title"/>
    <w:basedOn w:val="Standaard"/>
    <w:next w:val="Standaard"/>
    <w:link w:val="TitelChar"/>
    <w:uiPriority w:val="10"/>
    <w:qFormat/>
    <w:rsid w:val="00AB26CA"/>
    <w:pPr>
      <w:pBdr>
        <w:bottom w:val="single" w:sz="8" w:space="4" w:color="008AC9"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Char">
    <w:name w:val="Titel Char"/>
    <w:basedOn w:val="Standaardalinea-lettertype"/>
    <w:link w:val="Titel"/>
    <w:uiPriority w:val="10"/>
    <w:rsid w:val="00AB26CA"/>
    <w:rPr>
      <w:rFonts w:asciiTheme="majorHAnsi" w:eastAsiaTheme="majorEastAsia" w:hAnsiTheme="majorHAnsi" w:cstheme="majorBidi"/>
      <w:color w:val="323E4F" w:themeColor="text2" w:themeShade="BF"/>
      <w:spacing w:val="5"/>
      <w:sz w:val="52"/>
      <w:szCs w:val="52"/>
      <w:lang w:val="nl-NL"/>
    </w:rPr>
  </w:style>
  <w:style w:type="character" w:styleId="Tekstvantijdelijkeaanduiding">
    <w:name w:val="Placeholder Text"/>
    <w:basedOn w:val="Standaardalinea-lettertype"/>
    <w:uiPriority w:val="99"/>
    <w:unhideWhenUsed/>
    <w:rsid w:val="00AB26CA"/>
    <w:rPr>
      <w:color w:val="666666"/>
    </w:rPr>
  </w:style>
  <w:style w:type="paragraph" w:styleId="Geenafstand">
    <w:name w:val="No Spacing"/>
    <w:uiPriority w:val="1"/>
    <w:qFormat/>
    <w:rsid w:val="00AB26CA"/>
    <w:pPr>
      <w:spacing w:after="0" w:line="240" w:lineRule="auto"/>
    </w:pPr>
    <w:rPr>
      <w:rFonts w:asciiTheme="minorHAnsi" w:eastAsiaTheme="minorEastAsia" w:hAnsiTheme="minorHAnsi"/>
      <w:sz w:val="22"/>
      <w:szCs w:val="22"/>
    </w:rPr>
  </w:style>
  <w:style w:type="character" w:customStyle="1" w:styleId="normaltextrun">
    <w:name w:val="normaltextrun"/>
    <w:basedOn w:val="Standaardalinea-lettertype"/>
    <w:rsid w:val="00AB26CA"/>
  </w:style>
  <w:style w:type="table" w:styleId="Lijsttabel3-Accent1">
    <w:name w:val="List Table 3 Accent 1"/>
    <w:basedOn w:val="Standaardtabel"/>
    <w:uiPriority w:val="48"/>
    <w:rsid w:val="00AB26CA"/>
    <w:pPr>
      <w:spacing w:after="0" w:line="240" w:lineRule="auto"/>
    </w:pPr>
    <w:rPr>
      <w:rFonts w:asciiTheme="minorHAnsi" w:eastAsiaTheme="minorEastAsia" w:hAnsiTheme="minorHAnsi"/>
      <w:sz w:val="22"/>
      <w:szCs w:val="22"/>
    </w:rPr>
    <w:tblPr>
      <w:tblStyleRowBandSize w:val="1"/>
      <w:tblStyleColBandSize w:val="1"/>
      <w:tblBorders>
        <w:top w:val="single" w:sz="4" w:space="0" w:color="008AC9" w:themeColor="accent1"/>
        <w:left w:val="single" w:sz="4" w:space="0" w:color="008AC9" w:themeColor="accent1"/>
        <w:bottom w:val="single" w:sz="4" w:space="0" w:color="008AC9" w:themeColor="accent1"/>
        <w:right w:val="single" w:sz="4" w:space="0" w:color="008AC9" w:themeColor="accent1"/>
      </w:tblBorders>
    </w:tblPr>
    <w:tblStylePr w:type="firstRow">
      <w:rPr>
        <w:b/>
        <w:bCs/>
        <w:color w:val="FFFFFF" w:themeColor="background1"/>
      </w:rPr>
      <w:tblPr/>
      <w:tcPr>
        <w:shd w:val="clear" w:color="auto" w:fill="008AC9" w:themeFill="accent1"/>
      </w:tcPr>
    </w:tblStylePr>
    <w:tblStylePr w:type="lastRow">
      <w:rPr>
        <w:b/>
        <w:bCs/>
      </w:rPr>
      <w:tblPr/>
      <w:tcPr>
        <w:tcBorders>
          <w:top w:val="double" w:sz="4" w:space="0" w:color="008AC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AC9" w:themeColor="accent1"/>
          <w:right w:val="single" w:sz="4" w:space="0" w:color="008AC9" w:themeColor="accent1"/>
        </w:tcBorders>
      </w:tcPr>
    </w:tblStylePr>
    <w:tblStylePr w:type="band1Horz">
      <w:tblPr/>
      <w:tcPr>
        <w:tcBorders>
          <w:top w:val="single" w:sz="4" w:space="0" w:color="008AC9" w:themeColor="accent1"/>
          <w:bottom w:val="single" w:sz="4" w:space="0" w:color="008A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AC9" w:themeColor="accent1"/>
          <w:left w:val="nil"/>
        </w:tcBorders>
      </w:tcPr>
    </w:tblStylePr>
    <w:tblStylePr w:type="swCell">
      <w:tblPr/>
      <w:tcPr>
        <w:tcBorders>
          <w:top w:val="double" w:sz="4" w:space="0" w:color="008AC9" w:themeColor="accent1"/>
          <w:right w:val="nil"/>
        </w:tcBorders>
      </w:tcPr>
    </w:tblStylePr>
  </w:style>
  <w:style w:type="paragraph" w:styleId="Voetnoottekst">
    <w:name w:val="footnote text"/>
    <w:basedOn w:val="Standaard"/>
    <w:link w:val="VoetnoottekstChar"/>
    <w:uiPriority w:val="99"/>
    <w:semiHidden/>
    <w:unhideWhenUsed/>
    <w:rsid w:val="00AB26C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B26CA"/>
    <w:rPr>
      <w:rFonts w:asciiTheme="minorHAnsi" w:eastAsiaTheme="minorEastAsia" w:hAnsiTheme="minorHAnsi"/>
      <w:lang w:val="nl-NL"/>
    </w:rPr>
  </w:style>
  <w:style w:type="character" w:styleId="Voetnootmarkering">
    <w:name w:val="footnote reference"/>
    <w:basedOn w:val="Standaardalinea-lettertype"/>
    <w:uiPriority w:val="99"/>
    <w:semiHidden/>
    <w:unhideWhenUsed/>
    <w:rsid w:val="00AB26CA"/>
    <w:rPr>
      <w:vertAlign w:val="superscript"/>
    </w:rPr>
  </w:style>
  <w:style w:type="paragraph" w:styleId="Revisie">
    <w:name w:val="Revision"/>
    <w:hidden/>
    <w:uiPriority w:val="99"/>
    <w:semiHidden/>
    <w:rsid w:val="00CE620F"/>
    <w:pPr>
      <w:spacing w:after="0" w:line="240" w:lineRule="auto"/>
    </w:pPr>
    <w:rPr>
      <w:rFonts w:asciiTheme="minorHAnsi" w:eastAsiaTheme="minorEastAsia" w:hAnsiTheme="minorHAnsi"/>
      <w:sz w:val="22"/>
      <w:szCs w:val="22"/>
    </w:rPr>
  </w:style>
  <w:style w:type="character" w:styleId="Verwijzingopmerking">
    <w:name w:val="annotation reference"/>
    <w:basedOn w:val="Standaardalinea-lettertype"/>
    <w:uiPriority w:val="99"/>
    <w:semiHidden/>
    <w:unhideWhenUsed/>
    <w:rsid w:val="00697553"/>
    <w:rPr>
      <w:sz w:val="16"/>
      <w:szCs w:val="16"/>
    </w:rPr>
  </w:style>
  <w:style w:type="paragraph" w:styleId="Tekstopmerking">
    <w:name w:val="annotation text"/>
    <w:basedOn w:val="Standaard"/>
    <w:link w:val="TekstopmerkingChar"/>
    <w:uiPriority w:val="99"/>
    <w:unhideWhenUsed/>
    <w:rsid w:val="00697553"/>
    <w:pPr>
      <w:spacing w:line="240" w:lineRule="auto"/>
    </w:pPr>
    <w:rPr>
      <w:sz w:val="20"/>
      <w:szCs w:val="20"/>
    </w:rPr>
  </w:style>
  <w:style w:type="character" w:customStyle="1" w:styleId="TekstopmerkingChar">
    <w:name w:val="Tekst opmerking Char"/>
    <w:basedOn w:val="Standaardalinea-lettertype"/>
    <w:link w:val="Tekstopmerking"/>
    <w:uiPriority w:val="99"/>
    <w:rsid w:val="00697553"/>
    <w:rPr>
      <w:rFonts w:asciiTheme="minorHAnsi" w:eastAsiaTheme="minorEastAsia" w:hAnsiTheme="minorHAnsi"/>
    </w:rPr>
  </w:style>
  <w:style w:type="paragraph" w:styleId="Onderwerpvanopmerking">
    <w:name w:val="annotation subject"/>
    <w:basedOn w:val="Tekstopmerking"/>
    <w:next w:val="Tekstopmerking"/>
    <w:link w:val="OnderwerpvanopmerkingChar"/>
    <w:uiPriority w:val="99"/>
    <w:semiHidden/>
    <w:unhideWhenUsed/>
    <w:rsid w:val="00697553"/>
    <w:rPr>
      <w:b/>
      <w:bCs/>
    </w:rPr>
  </w:style>
  <w:style w:type="character" w:customStyle="1" w:styleId="OnderwerpvanopmerkingChar">
    <w:name w:val="Onderwerp van opmerking Char"/>
    <w:basedOn w:val="TekstopmerkingChar"/>
    <w:link w:val="Onderwerpvanopmerking"/>
    <w:uiPriority w:val="99"/>
    <w:semiHidden/>
    <w:rsid w:val="00697553"/>
    <w:rPr>
      <w:rFonts w:asciiTheme="minorHAnsi" w:eastAsiaTheme="minorEastAsia"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87489">
      <w:bodyDiv w:val="1"/>
      <w:marLeft w:val="0"/>
      <w:marRight w:val="0"/>
      <w:marTop w:val="0"/>
      <w:marBottom w:val="0"/>
      <w:divBdr>
        <w:top w:val="none" w:sz="0" w:space="0" w:color="auto"/>
        <w:left w:val="none" w:sz="0" w:space="0" w:color="auto"/>
        <w:bottom w:val="none" w:sz="0" w:space="0" w:color="auto"/>
        <w:right w:val="none" w:sz="0" w:space="0" w:color="auto"/>
      </w:divBdr>
    </w:div>
    <w:div w:id="607394162">
      <w:bodyDiv w:val="1"/>
      <w:marLeft w:val="0"/>
      <w:marRight w:val="0"/>
      <w:marTop w:val="0"/>
      <w:marBottom w:val="0"/>
      <w:divBdr>
        <w:top w:val="none" w:sz="0" w:space="0" w:color="auto"/>
        <w:left w:val="none" w:sz="0" w:space="0" w:color="auto"/>
        <w:bottom w:val="none" w:sz="0" w:space="0" w:color="auto"/>
        <w:right w:val="none" w:sz="0" w:space="0" w:color="auto"/>
      </w:divBdr>
    </w:div>
    <w:div w:id="846485406">
      <w:bodyDiv w:val="1"/>
      <w:marLeft w:val="0"/>
      <w:marRight w:val="0"/>
      <w:marTop w:val="0"/>
      <w:marBottom w:val="0"/>
      <w:divBdr>
        <w:top w:val="none" w:sz="0" w:space="0" w:color="auto"/>
        <w:left w:val="none" w:sz="0" w:space="0" w:color="auto"/>
        <w:bottom w:val="none" w:sz="0" w:space="0" w:color="auto"/>
        <w:right w:val="none" w:sz="0" w:space="0" w:color="auto"/>
      </w:divBdr>
    </w:div>
    <w:div w:id="1162626161">
      <w:bodyDiv w:val="1"/>
      <w:marLeft w:val="0"/>
      <w:marRight w:val="0"/>
      <w:marTop w:val="0"/>
      <w:marBottom w:val="0"/>
      <w:divBdr>
        <w:top w:val="none" w:sz="0" w:space="0" w:color="auto"/>
        <w:left w:val="none" w:sz="0" w:space="0" w:color="auto"/>
        <w:bottom w:val="none" w:sz="0" w:space="0" w:color="auto"/>
        <w:right w:val="none" w:sz="0" w:space="0" w:color="auto"/>
      </w:divBdr>
    </w:div>
    <w:div w:id="1524707357">
      <w:bodyDiv w:val="1"/>
      <w:marLeft w:val="0"/>
      <w:marRight w:val="0"/>
      <w:marTop w:val="0"/>
      <w:marBottom w:val="0"/>
      <w:divBdr>
        <w:top w:val="none" w:sz="0" w:space="0" w:color="auto"/>
        <w:left w:val="none" w:sz="0" w:space="0" w:color="auto"/>
        <w:bottom w:val="none" w:sz="0" w:space="0" w:color="auto"/>
        <w:right w:val="none" w:sz="0" w:space="0" w:color="auto"/>
      </w:divBdr>
    </w:div>
    <w:div w:id="18634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odhnl.sharepoint.com/sites/CorporateTemplates/OfficeTemplates/Ba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F8C4E5D6440A887DF07C54F8E851D"/>
        <w:category>
          <w:name w:val="Algemeen"/>
          <w:gallery w:val="placeholder"/>
        </w:category>
        <w:types>
          <w:type w:val="bbPlcHdr"/>
        </w:types>
        <w:behaviors>
          <w:behavior w:val="content"/>
        </w:behaviors>
        <w:guid w:val="{92404B34-7553-4FF4-BE41-F7CF0A2DC1E8}"/>
      </w:docPartPr>
      <w:docPartBody>
        <w:p w:rsidR="0052789E" w:rsidRDefault="0063721B" w:rsidP="0063721B">
          <w:pPr>
            <w:pStyle w:val="6A7F8C4E5D6440A887DF07C54F8E851D"/>
          </w:pPr>
          <w:r w:rsidRPr="00035326">
            <w:rPr>
              <w:rStyle w:val="Tekstvantijdelijkeaanduiding"/>
              <w:sz w:val="20"/>
              <w:szCs w:val="20"/>
            </w:rPr>
            <w:t>Klik of tik om tekst in te voeren.</w:t>
          </w:r>
        </w:p>
      </w:docPartBody>
    </w:docPart>
    <w:docPart>
      <w:docPartPr>
        <w:name w:val="7418659D556549A8BB1475E0A674A566"/>
        <w:category>
          <w:name w:val="Algemeen"/>
          <w:gallery w:val="placeholder"/>
        </w:category>
        <w:types>
          <w:type w:val="bbPlcHdr"/>
        </w:types>
        <w:behaviors>
          <w:behavior w:val="content"/>
        </w:behaviors>
        <w:guid w:val="{0D4B5B15-C401-40A1-8D18-9F6F2FCACCBB}"/>
      </w:docPartPr>
      <w:docPartBody>
        <w:p w:rsidR="0052789E" w:rsidRDefault="0063721B" w:rsidP="0063721B">
          <w:pPr>
            <w:pStyle w:val="7418659D556549A8BB1475E0A674A566"/>
          </w:pPr>
          <w:r w:rsidRPr="004D3ACE">
            <w:rPr>
              <w:rStyle w:val="Tekstvantijdelijkeaanduiding"/>
              <w:rFonts w:ascii="Source Sans Pro" w:hAnsi="Source Sans Pro"/>
              <w:sz w:val="20"/>
              <w:szCs w:val="20"/>
            </w:rPr>
            <w:t>Klik of tik om tekst in te voeren.</w:t>
          </w:r>
        </w:p>
      </w:docPartBody>
    </w:docPart>
    <w:docPart>
      <w:docPartPr>
        <w:name w:val="E7896772A9B340DC8E2B8D67A967EA84"/>
        <w:category>
          <w:name w:val="Algemeen"/>
          <w:gallery w:val="placeholder"/>
        </w:category>
        <w:types>
          <w:type w:val="bbPlcHdr"/>
        </w:types>
        <w:behaviors>
          <w:behavior w:val="content"/>
        </w:behaviors>
        <w:guid w:val="{FA4F9189-46A8-47CD-80A3-C077AC17BE4B}"/>
      </w:docPartPr>
      <w:docPartBody>
        <w:p w:rsidR="0052789E" w:rsidRDefault="0063721B" w:rsidP="0063721B">
          <w:pPr>
            <w:pStyle w:val="E7896772A9B340DC8E2B8D67A967EA84"/>
          </w:pPr>
          <w:r w:rsidRPr="00035326">
            <w:rPr>
              <w:rStyle w:val="Tekstvantijdelijkeaanduiding"/>
              <w:sz w:val="20"/>
              <w:szCs w:val="20"/>
            </w:rPr>
            <w:t>Klik of tik om tekst in te voeren.</w:t>
          </w:r>
        </w:p>
      </w:docPartBody>
    </w:docPart>
    <w:docPart>
      <w:docPartPr>
        <w:name w:val="78630B8F2D5641FB8EB07E9FAD14FEB3"/>
        <w:category>
          <w:name w:val="Algemeen"/>
          <w:gallery w:val="placeholder"/>
        </w:category>
        <w:types>
          <w:type w:val="bbPlcHdr"/>
        </w:types>
        <w:behaviors>
          <w:behavior w:val="content"/>
        </w:behaviors>
        <w:guid w:val="{E8221DAD-86F5-4F1A-B1D2-BC7148A47FD2}"/>
      </w:docPartPr>
      <w:docPartBody>
        <w:p w:rsidR="0052789E" w:rsidRDefault="0063721B" w:rsidP="0063721B">
          <w:pPr>
            <w:pStyle w:val="78630B8F2D5641FB8EB07E9FAD14FEB3"/>
          </w:pPr>
          <w:r w:rsidRPr="004D3ACE">
            <w:rPr>
              <w:rStyle w:val="Tekstvantijdelijkeaanduiding"/>
              <w:rFonts w:ascii="Source Sans Pro" w:hAnsi="Source Sans Pro"/>
              <w:sz w:val="20"/>
              <w:szCs w:val="20"/>
            </w:rPr>
            <w:t>Klik of tik om tekst in te voeren.</w:t>
          </w:r>
        </w:p>
      </w:docPartBody>
    </w:docPart>
    <w:docPart>
      <w:docPartPr>
        <w:name w:val="51A64AFAB30D4BD19EAA90360570C659"/>
        <w:category>
          <w:name w:val="Algemeen"/>
          <w:gallery w:val="placeholder"/>
        </w:category>
        <w:types>
          <w:type w:val="bbPlcHdr"/>
        </w:types>
        <w:behaviors>
          <w:behavior w:val="content"/>
        </w:behaviors>
        <w:guid w:val="{27C04116-CCFA-442D-9667-EF3E81CCB25C}"/>
      </w:docPartPr>
      <w:docPartBody>
        <w:p w:rsidR="0052789E" w:rsidRDefault="0063721B" w:rsidP="0063721B">
          <w:pPr>
            <w:pStyle w:val="51A64AFAB30D4BD19EAA90360570C659"/>
          </w:pPr>
          <w:r w:rsidRPr="00035326">
            <w:rPr>
              <w:rStyle w:val="Tekstvantijdelijkeaanduiding"/>
              <w:sz w:val="20"/>
              <w:szCs w:val="20"/>
            </w:rPr>
            <w:t>Klik of tik om tekst in te voeren.</w:t>
          </w:r>
        </w:p>
      </w:docPartBody>
    </w:docPart>
    <w:docPart>
      <w:docPartPr>
        <w:name w:val="C031EFD66741417F813C6DCC4776A6AC"/>
        <w:category>
          <w:name w:val="Algemeen"/>
          <w:gallery w:val="placeholder"/>
        </w:category>
        <w:types>
          <w:type w:val="bbPlcHdr"/>
        </w:types>
        <w:behaviors>
          <w:behavior w:val="content"/>
        </w:behaviors>
        <w:guid w:val="{0F863D2B-FF62-42E6-A69F-F5CE042B73CC}"/>
      </w:docPartPr>
      <w:docPartBody>
        <w:p w:rsidR="0052789E" w:rsidRDefault="0063721B" w:rsidP="0063721B">
          <w:pPr>
            <w:pStyle w:val="C031EFD66741417F813C6DCC4776A6AC"/>
          </w:pPr>
          <w:r w:rsidRPr="004D3ACE">
            <w:rPr>
              <w:rStyle w:val="Tekstvantijdelijkeaanduiding"/>
              <w:rFonts w:ascii="Source Sans Pro" w:hAnsi="Source Sans Pro"/>
              <w:sz w:val="20"/>
              <w:szCs w:val="20"/>
            </w:rPr>
            <w:t>Klik of tik om tekst in te voeren.</w:t>
          </w:r>
        </w:p>
      </w:docPartBody>
    </w:docPart>
    <w:docPart>
      <w:docPartPr>
        <w:name w:val="14D61DEDDC224B86BD650A2ABA8509FB"/>
        <w:category>
          <w:name w:val="Algemeen"/>
          <w:gallery w:val="placeholder"/>
        </w:category>
        <w:types>
          <w:type w:val="bbPlcHdr"/>
        </w:types>
        <w:behaviors>
          <w:behavior w:val="content"/>
        </w:behaviors>
        <w:guid w:val="{46721298-2B70-454F-B71B-FA8A0BA0035E}"/>
      </w:docPartPr>
      <w:docPartBody>
        <w:p w:rsidR="0052789E" w:rsidRDefault="0063721B" w:rsidP="0063721B">
          <w:pPr>
            <w:pStyle w:val="14D61DEDDC224B86BD650A2ABA8509FB"/>
          </w:pPr>
          <w:r w:rsidRPr="00035326">
            <w:rPr>
              <w:rStyle w:val="Tekstvantijdelijkeaanduiding"/>
              <w:sz w:val="20"/>
              <w:szCs w:val="20"/>
            </w:rPr>
            <w:t>Klik of tik om tekst in te voeren.</w:t>
          </w:r>
        </w:p>
      </w:docPartBody>
    </w:docPart>
    <w:docPart>
      <w:docPartPr>
        <w:name w:val="484AADCCBFCA45A8A78AD3A9F945E3F2"/>
        <w:category>
          <w:name w:val="Algemeen"/>
          <w:gallery w:val="placeholder"/>
        </w:category>
        <w:types>
          <w:type w:val="bbPlcHdr"/>
        </w:types>
        <w:behaviors>
          <w:behavior w:val="content"/>
        </w:behaviors>
        <w:guid w:val="{0E046703-DF59-4714-8EFF-73564DFF384C}"/>
      </w:docPartPr>
      <w:docPartBody>
        <w:p w:rsidR="0052789E" w:rsidRDefault="0063721B" w:rsidP="0063721B">
          <w:pPr>
            <w:pStyle w:val="484AADCCBFCA45A8A78AD3A9F945E3F2"/>
          </w:pPr>
          <w:r w:rsidRPr="004D3ACE">
            <w:rPr>
              <w:rStyle w:val="Tekstvantijdelijkeaanduiding"/>
              <w:rFonts w:ascii="Source Sans Pro" w:hAnsi="Source Sans Pro"/>
              <w:sz w:val="20"/>
              <w:szCs w:val="20"/>
            </w:rPr>
            <w:t>Klik of tik om tekst in te voeren.</w:t>
          </w:r>
        </w:p>
      </w:docPartBody>
    </w:docPart>
    <w:docPart>
      <w:docPartPr>
        <w:name w:val="C9DD0616193F4A69B2393CC198F81187"/>
        <w:category>
          <w:name w:val="Algemeen"/>
          <w:gallery w:val="placeholder"/>
        </w:category>
        <w:types>
          <w:type w:val="bbPlcHdr"/>
        </w:types>
        <w:behaviors>
          <w:behavior w:val="content"/>
        </w:behaviors>
        <w:guid w:val="{987EF4D7-B7AE-4AB1-A359-40BB2FF8CE21}"/>
      </w:docPartPr>
      <w:docPartBody>
        <w:p w:rsidR="0052789E" w:rsidRDefault="0063721B" w:rsidP="0063721B">
          <w:pPr>
            <w:pStyle w:val="C9DD0616193F4A69B2393CC198F81187"/>
          </w:pPr>
          <w:r w:rsidRPr="00035326">
            <w:rPr>
              <w:rStyle w:val="Tekstvantijdelijkeaanduiding"/>
              <w:sz w:val="20"/>
              <w:szCs w:val="20"/>
            </w:rPr>
            <w:t>Klik of tik om tekst in te voeren.</w:t>
          </w:r>
        </w:p>
      </w:docPartBody>
    </w:docPart>
    <w:docPart>
      <w:docPartPr>
        <w:name w:val="37C444944BCF42B589E81FF4913BE4F8"/>
        <w:category>
          <w:name w:val="Algemeen"/>
          <w:gallery w:val="placeholder"/>
        </w:category>
        <w:types>
          <w:type w:val="bbPlcHdr"/>
        </w:types>
        <w:behaviors>
          <w:behavior w:val="content"/>
        </w:behaviors>
        <w:guid w:val="{268363E6-1A92-49C7-B3D5-974B70676B9F}"/>
      </w:docPartPr>
      <w:docPartBody>
        <w:p w:rsidR="0052789E" w:rsidRDefault="0063721B" w:rsidP="0063721B">
          <w:pPr>
            <w:pStyle w:val="37C444944BCF42B589E81FF4913BE4F8"/>
          </w:pPr>
          <w:r w:rsidRPr="004D3ACE">
            <w:rPr>
              <w:rStyle w:val="Tekstvantijdelijkeaanduiding"/>
              <w:rFonts w:ascii="Source Sans Pro" w:hAnsi="Source Sans Pro"/>
              <w:sz w:val="20"/>
              <w:szCs w:val="20"/>
            </w:rPr>
            <w:t>Klik of tik om tekst in te voeren.</w:t>
          </w:r>
        </w:p>
      </w:docPartBody>
    </w:docPart>
    <w:docPart>
      <w:docPartPr>
        <w:name w:val="77E941A157A245948020406C0A2D66C0"/>
        <w:category>
          <w:name w:val="Algemeen"/>
          <w:gallery w:val="placeholder"/>
        </w:category>
        <w:types>
          <w:type w:val="bbPlcHdr"/>
        </w:types>
        <w:behaviors>
          <w:behavior w:val="content"/>
        </w:behaviors>
        <w:guid w:val="{8AD8AD63-BEC9-4A44-94E0-2A99B890712E}"/>
      </w:docPartPr>
      <w:docPartBody>
        <w:p w:rsidR="0052789E" w:rsidRDefault="0063721B" w:rsidP="0063721B">
          <w:pPr>
            <w:pStyle w:val="77E941A157A245948020406C0A2D66C0"/>
          </w:pPr>
          <w:r w:rsidRPr="00035326">
            <w:rPr>
              <w:rStyle w:val="Tekstvantijdelijkeaanduiding"/>
              <w:sz w:val="20"/>
              <w:szCs w:val="20"/>
            </w:rPr>
            <w:t>Klik of tik om tekst in te voeren.</w:t>
          </w:r>
        </w:p>
      </w:docPartBody>
    </w:docPart>
    <w:docPart>
      <w:docPartPr>
        <w:name w:val="E4327BD4A547407B8F60E2E97EDD0B0F"/>
        <w:category>
          <w:name w:val="Algemeen"/>
          <w:gallery w:val="placeholder"/>
        </w:category>
        <w:types>
          <w:type w:val="bbPlcHdr"/>
        </w:types>
        <w:behaviors>
          <w:behavior w:val="content"/>
        </w:behaviors>
        <w:guid w:val="{4851F740-9CE3-4190-B6A0-57D439FD6694}"/>
      </w:docPartPr>
      <w:docPartBody>
        <w:p w:rsidR="0052789E" w:rsidRDefault="0063721B" w:rsidP="0063721B">
          <w:pPr>
            <w:pStyle w:val="E4327BD4A547407B8F60E2E97EDD0B0F"/>
          </w:pPr>
          <w:r w:rsidRPr="004D3ACE">
            <w:rPr>
              <w:rStyle w:val="Tekstvantijdelijkeaanduiding"/>
              <w:rFonts w:ascii="Source Sans Pro" w:hAnsi="Source Sans Pro"/>
              <w:sz w:val="20"/>
              <w:szCs w:val="20"/>
            </w:rPr>
            <w:t>Klik of tik om tekst in te voeren.</w:t>
          </w:r>
        </w:p>
      </w:docPartBody>
    </w:docPart>
    <w:docPart>
      <w:docPartPr>
        <w:name w:val="907095C6EC384B6E80C945A5D57EE39A"/>
        <w:category>
          <w:name w:val="Algemeen"/>
          <w:gallery w:val="placeholder"/>
        </w:category>
        <w:types>
          <w:type w:val="bbPlcHdr"/>
        </w:types>
        <w:behaviors>
          <w:behavior w:val="content"/>
        </w:behaviors>
        <w:guid w:val="{8649AD56-E217-47B1-A616-7C8DB53971A7}"/>
      </w:docPartPr>
      <w:docPartBody>
        <w:p w:rsidR="0052789E" w:rsidRDefault="0063721B" w:rsidP="0063721B">
          <w:pPr>
            <w:pStyle w:val="907095C6EC384B6E80C945A5D57EE39A"/>
          </w:pPr>
          <w:r w:rsidRPr="00035326">
            <w:rPr>
              <w:rStyle w:val="Tekstvantijdelijkeaanduiding"/>
              <w:sz w:val="20"/>
              <w:szCs w:val="20"/>
            </w:rPr>
            <w:t>Klik of tik om tekst in te voeren.</w:t>
          </w:r>
        </w:p>
      </w:docPartBody>
    </w:docPart>
    <w:docPart>
      <w:docPartPr>
        <w:name w:val="BFF4434092504E349E4017770A2B0542"/>
        <w:category>
          <w:name w:val="Algemeen"/>
          <w:gallery w:val="placeholder"/>
        </w:category>
        <w:types>
          <w:type w:val="bbPlcHdr"/>
        </w:types>
        <w:behaviors>
          <w:behavior w:val="content"/>
        </w:behaviors>
        <w:guid w:val="{98D4569C-06DC-4C9E-A58B-D841DA640C30}"/>
      </w:docPartPr>
      <w:docPartBody>
        <w:p w:rsidR="0052789E" w:rsidRDefault="0063721B" w:rsidP="0063721B">
          <w:pPr>
            <w:pStyle w:val="BFF4434092504E349E4017770A2B0542"/>
          </w:pPr>
          <w:r w:rsidRPr="004D3ACE">
            <w:rPr>
              <w:rStyle w:val="Tekstvantijdelijkeaanduiding"/>
              <w:rFonts w:ascii="Source Sans Pro" w:hAnsi="Source Sans Pro"/>
              <w:sz w:val="20"/>
              <w:szCs w:val="20"/>
            </w:rPr>
            <w:t>Klik of tik om tekst in te voeren.</w:t>
          </w:r>
        </w:p>
      </w:docPartBody>
    </w:docPart>
    <w:docPart>
      <w:docPartPr>
        <w:name w:val="37D41632D2434644B8A808C2CE0BBC08"/>
        <w:category>
          <w:name w:val="Algemeen"/>
          <w:gallery w:val="placeholder"/>
        </w:category>
        <w:types>
          <w:type w:val="bbPlcHdr"/>
        </w:types>
        <w:behaviors>
          <w:behavior w:val="content"/>
        </w:behaviors>
        <w:guid w:val="{B6F79EE4-74B9-453D-B0FF-B48E9CE07E24}"/>
      </w:docPartPr>
      <w:docPartBody>
        <w:p w:rsidR="0052789E" w:rsidRDefault="0063721B" w:rsidP="0063721B">
          <w:pPr>
            <w:pStyle w:val="37D41632D2434644B8A808C2CE0BBC08"/>
          </w:pPr>
          <w:r w:rsidRPr="00035326">
            <w:rPr>
              <w:rStyle w:val="Tekstvantijdelijkeaanduiding"/>
              <w:sz w:val="20"/>
              <w:szCs w:val="20"/>
            </w:rPr>
            <w:t>Klik of tik om tekst in te voeren.</w:t>
          </w:r>
        </w:p>
      </w:docPartBody>
    </w:docPart>
    <w:docPart>
      <w:docPartPr>
        <w:name w:val="928547F98DEE40A68AC96A7C8EE2A457"/>
        <w:category>
          <w:name w:val="Algemeen"/>
          <w:gallery w:val="placeholder"/>
        </w:category>
        <w:types>
          <w:type w:val="bbPlcHdr"/>
        </w:types>
        <w:behaviors>
          <w:behavior w:val="content"/>
        </w:behaviors>
        <w:guid w:val="{90965B2E-801A-40AD-8110-330833FEF5BE}"/>
      </w:docPartPr>
      <w:docPartBody>
        <w:p w:rsidR="0052789E" w:rsidRDefault="0063721B" w:rsidP="0063721B">
          <w:pPr>
            <w:pStyle w:val="928547F98DEE40A68AC96A7C8EE2A457"/>
          </w:pPr>
          <w:r w:rsidRPr="004D3ACE">
            <w:rPr>
              <w:rStyle w:val="Tekstvantijdelijkeaanduiding"/>
              <w:rFonts w:ascii="Source Sans Pro" w:hAnsi="Source Sans Pro"/>
              <w:sz w:val="20"/>
              <w:szCs w:val="20"/>
            </w:rPr>
            <w:t>Klik of tik om tekst in te voeren.</w:t>
          </w:r>
        </w:p>
      </w:docPartBody>
    </w:docPart>
    <w:docPart>
      <w:docPartPr>
        <w:name w:val="7609A4CEAB244C9EBFC570C29F79ED46"/>
        <w:category>
          <w:name w:val="Algemeen"/>
          <w:gallery w:val="placeholder"/>
        </w:category>
        <w:types>
          <w:type w:val="bbPlcHdr"/>
        </w:types>
        <w:behaviors>
          <w:behavior w:val="content"/>
        </w:behaviors>
        <w:guid w:val="{6C15AC95-0EF4-4319-8240-76063CE73247}"/>
      </w:docPartPr>
      <w:docPartBody>
        <w:p w:rsidR="0052789E" w:rsidRDefault="0063721B" w:rsidP="0063721B">
          <w:pPr>
            <w:pStyle w:val="7609A4CEAB244C9EBFC570C29F79ED46"/>
          </w:pPr>
          <w:r w:rsidRPr="00035326">
            <w:rPr>
              <w:rStyle w:val="Tekstvantijdelijkeaanduiding"/>
              <w:sz w:val="20"/>
              <w:szCs w:val="20"/>
            </w:rPr>
            <w:t>Klik of tik om tekst in te voeren.</w:t>
          </w:r>
        </w:p>
      </w:docPartBody>
    </w:docPart>
    <w:docPart>
      <w:docPartPr>
        <w:name w:val="0BCD22A628C042A4B90E91CD12AD33C9"/>
        <w:category>
          <w:name w:val="Algemeen"/>
          <w:gallery w:val="placeholder"/>
        </w:category>
        <w:types>
          <w:type w:val="bbPlcHdr"/>
        </w:types>
        <w:behaviors>
          <w:behavior w:val="content"/>
        </w:behaviors>
        <w:guid w:val="{FE018AD8-C236-4566-B53D-7A80417273C3}"/>
      </w:docPartPr>
      <w:docPartBody>
        <w:p w:rsidR="0052789E" w:rsidRDefault="0063721B" w:rsidP="0063721B">
          <w:pPr>
            <w:pStyle w:val="0BCD22A628C042A4B90E91CD12AD33C9"/>
          </w:pPr>
          <w:r w:rsidRPr="004D3ACE">
            <w:rPr>
              <w:rStyle w:val="Tekstvantijdelijkeaanduiding"/>
              <w:rFonts w:ascii="Source Sans Pro" w:hAnsi="Source Sans Pro"/>
              <w:sz w:val="20"/>
              <w:szCs w:val="20"/>
            </w:rPr>
            <w:t>Klik of tik om tekst in te voeren.</w:t>
          </w:r>
        </w:p>
      </w:docPartBody>
    </w:docPart>
    <w:docPart>
      <w:docPartPr>
        <w:name w:val="E7A77D2E55A94DB4B8CF2F1BBADBE075"/>
        <w:category>
          <w:name w:val="Algemeen"/>
          <w:gallery w:val="placeholder"/>
        </w:category>
        <w:types>
          <w:type w:val="bbPlcHdr"/>
        </w:types>
        <w:behaviors>
          <w:behavior w:val="content"/>
        </w:behaviors>
        <w:guid w:val="{0EFD8B36-6854-42CF-A48B-372057E1EDD6}"/>
      </w:docPartPr>
      <w:docPartBody>
        <w:p w:rsidR="0052789E" w:rsidRDefault="0063721B" w:rsidP="0063721B">
          <w:pPr>
            <w:pStyle w:val="E7A77D2E55A94DB4B8CF2F1BBADBE075"/>
          </w:pPr>
          <w:r w:rsidRPr="00035326">
            <w:rPr>
              <w:rStyle w:val="Tekstvantijdelijkeaanduiding"/>
              <w:sz w:val="20"/>
              <w:szCs w:val="20"/>
            </w:rPr>
            <w:t>Klik of tik om tekst in te voeren.</w:t>
          </w:r>
        </w:p>
      </w:docPartBody>
    </w:docPart>
    <w:docPart>
      <w:docPartPr>
        <w:name w:val="DFC54208854F461590E0A97C89C3D720"/>
        <w:category>
          <w:name w:val="Algemeen"/>
          <w:gallery w:val="placeholder"/>
        </w:category>
        <w:types>
          <w:type w:val="bbPlcHdr"/>
        </w:types>
        <w:behaviors>
          <w:behavior w:val="content"/>
        </w:behaviors>
        <w:guid w:val="{E4EB8EAE-2035-4B9D-8524-6F23E608BC30}"/>
      </w:docPartPr>
      <w:docPartBody>
        <w:p w:rsidR="0052789E" w:rsidRDefault="0063721B" w:rsidP="0063721B">
          <w:pPr>
            <w:pStyle w:val="DFC54208854F461590E0A97C89C3D720"/>
          </w:pPr>
          <w:r w:rsidRPr="004D3ACE">
            <w:rPr>
              <w:rStyle w:val="Tekstvantijdelijkeaanduiding"/>
              <w:rFonts w:ascii="Source Sans Pro" w:hAnsi="Source Sans Pro"/>
              <w:sz w:val="20"/>
              <w:szCs w:val="20"/>
            </w:rPr>
            <w:t>Klik of tik om tekst in te voeren.</w:t>
          </w:r>
        </w:p>
      </w:docPartBody>
    </w:docPart>
    <w:docPart>
      <w:docPartPr>
        <w:name w:val="B0FED24073EE41A4BF75F8997CE338EE"/>
        <w:category>
          <w:name w:val="Algemeen"/>
          <w:gallery w:val="placeholder"/>
        </w:category>
        <w:types>
          <w:type w:val="bbPlcHdr"/>
        </w:types>
        <w:behaviors>
          <w:behavior w:val="content"/>
        </w:behaviors>
        <w:guid w:val="{5FB8CC99-6ABA-451F-896E-F0F6C2D6C468}"/>
      </w:docPartPr>
      <w:docPartBody>
        <w:p w:rsidR="0052789E" w:rsidRDefault="0063721B" w:rsidP="0063721B">
          <w:pPr>
            <w:pStyle w:val="B0FED24073EE41A4BF75F8997CE338EE"/>
          </w:pPr>
          <w:r w:rsidRPr="00035326">
            <w:rPr>
              <w:rStyle w:val="Tekstvantijdelijkeaanduiding"/>
              <w:sz w:val="20"/>
              <w:szCs w:val="20"/>
            </w:rPr>
            <w:t>Klik of tik om tekst in te voeren.</w:t>
          </w:r>
        </w:p>
      </w:docPartBody>
    </w:docPart>
    <w:docPart>
      <w:docPartPr>
        <w:name w:val="30845582AADB47DE8ADE47CB1B5DC2B5"/>
        <w:category>
          <w:name w:val="Algemeen"/>
          <w:gallery w:val="placeholder"/>
        </w:category>
        <w:types>
          <w:type w:val="bbPlcHdr"/>
        </w:types>
        <w:behaviors>
          <w:behavior w:val="content"/>
        </w:behaviors>
        <w:guid w:val="{747E931D-11AE-424A-9053-BDBEF83C3635}"/>
      </w:docPartPr>
      <w:docPartBody>
        <w:p w:rsidR="0052789E" w:rsidRDefault="0063721B" w:rsidP="0063721B">
          <w:pPr>
            <w:pStyle w:val="30845582AADB47DE8ADE47CB1B5DC2B5"/>
          </w:pPr>
          <w:r w:rsidRPr="004D3ACE">
            <w:rPr>
              <w:rStyle w:val="Tekstvantijdelijkeaanduiding"/>
              <w:rFonts w:ascii="Source Sans Pro" w:hAnsi="Source Sans Pro"/>
              <w:sz w:val="20"/>
              <w:szCs w:val="20"/>
            </w:rPr>
            <w:t>Klik of tik om tekst in te voeren.</w:t>
          </w:r>
        </w:p>
      </w:docPartBody>
    </w:docPart>
    <w:docPart>
      <w:docPartPr>
        <w:name w:val="085B34ED846A471297A26B7C4102B65C"/>
        <w:category>
          <w:name w:val="Algemeen"/>
          <w:gallery w:val="placeholder"/>
        </w:category>
        <w:types>
          <w:type w:val="bbPlcHdr"/>
        </w:types>
        <w:behaviors>
          <w:behavior w:val="content"/>
        </w:behaviors>
        <w:guid w:val="{C1AB8BEC-9D57-445F-96CC-7054A4351171}"/>
      </w:docPartPr>
      <w:docPartBody>
        <w:p w:rsidR="0052789E" w:rsidRDefault="0063721B" w:rsidP="0063721B">
          <w:pPr>
            <w:pStyle w:val="085B34ED846A471297A26B7C4102B65C"/>
          </w:pPr>
          <w:r w:rsidRPr="00035326">
            <w:rPr>
              <w:rStyle w:val="Tekstvantijdelijkeaanduiding"/>
              <w:sz w:val="20"/>
              <w:szCs w:val="20"/>
            </w:rPr>
            <w:t>Klik of tik om tekst in te voeren.</w:t>
          </w:r>
        </w:p>
      </w:docPartBody>
    </w:docPart>
    <w:docPart>
      <w:docPartPr>
        <w:name w:val="2F0536AB3B85446DB179E9A9C0214F28"/>
        <w:category>
          <w:name w:val="Algemeen"/>
          <w:gallery w:val="placeholder"/>
        </w:category>
        <w:types>
          <w:type w:val="bbPlcHdr"/>
        </w:types>
        <w:behaviors>
          <w:behavior w:val="content"/>
        </w:behaviors>
        <w:guid w:val="{E6C9ED1C-2E94-49A4-A3D8-83168DBF38E4}"/>
      </w:docPartPr>
      <w:docPartBody>
        <w:p w:rsidR="0052789E" w:rsidRDefault="0063721B" w:rsidP="0063721B">
          <w:pPr>
            <w:pStyle w:val="2F0536AB3B85446DB179E9A9C0214F28"/>
          </w:pPr>
          <w:r w:rsidRPr="004D3ACE">
            <w:rPr>
              <w:rStyle w:val="Tekstvantijdelijkeaanduiding"/>
              <w:rFonts w:ascii="Source Sans Pro" w:hAnsi="Source Sans Pro"/>
              <w:sz w:val="20"/>
              <w:szCs w:val="20"/>
            </w:rPr>
            <w:t>Klik of tik om tekst in te voeren.</w:t>
          </w:r>
        </w:p>
      </w:docPartBody>
    </w:docPart>
    <w:docPart>
      <w:docPartPr>
        <w:name w:val="8DA1991196A6447594BA3DCCFB22208A"/>
        <w:category>
          <w:name w:val="Algemeen"/>
          <w:gallery w:val="placeholder"/>
        </w:category>
        <w:types>
          <w:type w:val="bbPlcHdr"/>
        </w:types>
        <w:behaviors>
          <w:behavior w:val="content"/>
        </w:behaviors>
        <w:guid w:val="{130B3DCB-0FD6-4AD4-811D-5B7C5908EF69}"/>
      </w:docPartPr>
      <w:docPartBody>
        <w:p w:rsidR="0052789E" w:rsidRDefault="0063721B" w:rsidP="0063721B">
          <w:pPr>
            <w:pStyle w:val="8DA1991196A6447594BA3DCCFB22208A"/>
          </w:pPr>
          <w:r w:rsidRPr="00035326">
            <w:rPr>
              <w:rStyle w:val="Tekstvantijdelijkeaanduiding"/>
              <w:sz w:val="20"/>
              <w:szCs w:val="20"/>
            </w:rPr>
            <w:t>Klik of tik om tekst in te voeren.</w:t>
          </w:r>
        </w:p>
      </w:docPartBody>
    </w:docPart>
    <w:docPart>
      <w:docPartPr>
        <w:name w:val="21FC2B5B4FFA4D19837EBCB7DB3ADE21"/>
        <w:category>
          <w:name w:val="Algemeen"/>
          <w:gallery w:val="placeholder"/>
        </w:category>
        <w:types>
          <w:type w:val="bbPlcHdr"/>
        </w:types>
        <w:behaviors>
          <w:behavior w:val="content"/>
        </w:behaviors>
        <w:guid w:val="{9F214297-6416-4336-B08B-0AD46B7E3347}"/>
      </w:docPartPr>
      <w:docPartBody>
        <w:p w:rsidR="0052789E" w:rsidRDefault="0063721B" w:rsidP="0063721B">
          <w:pPr>
            <w:pStyle w:val="21FC2B5B4FFA4D19837EBCB7DB3ADE21"/>
          </w:pPr>
          <w:r w:rsidRPr="004D3ACE">
            <w:rPr>
              <w:rStyle w:val="Tekstvantijdelijkeaanduiding"/>
              <w:rFonts w:ascii="Source Sans Pro" w:hAnsi="Source Sans Pro"/>
              <w:sz w:val="20"/>
              <w:szCs w:val="20"/>
            </w:rPr>
            <w:t>Klik of tik om tekst in te voeren.</w:t>
          </w:r>
        </w:p>
      </w:docPartBody>
    </w:docPart>
    <w:docPart>
      <w:docPartPr>
        <w:name w:val="875C5D2110F44A2F910B981B1BCBEB0C"/>
        <w:category>
          <w:name w:val="Algemeen"/>
          <w:gallery w:val="placeholder"/>
        </w:category>
        <w:types>
          <w:type w:val="bbPlcHdr"/>
        </w:types>
        <w:behaviors>
          <w:behavior w:val="content"/>
        </w:behaviors>
        <w:guid w:val="{A20A1664-E10B-494E-BB44-710419B4EE9B}"/>
      </w:docPartPr>
      <w:docPartBody>
        <w:p w:rsidR="0052789E" w:rsidRDefault="0063721B" w:rsidP="0063721B">
          <w:pPr>
            <w:pStyle w:val="875C5D2110F44A2F910B981B1BCBEB0C"/>
          </w:pPr>
          <w:r w:rsidRPr="00035326">
            <w:rPr>
              <w:rStyle w:val="Tekstvantijdelijkeaanduiding"/>
              <w:sz w:val="20"/>
              <w:szCs w:val="20"/>
            </w:rPr>
            <w:t>Klik of tik om tekst in te voeren.</w:t>
          </w:r>
        </w:p>
      </w:docPartBody>
    </w:docPart>
    <w:docPart>
      <w:docPartPr>
        <w:name w:val="4357BE4784A742BCB92D3F491A79557E"/>
        <w:category>
          <w:name w:val="Algemeen"/>
          <w:gallery w:val="placeholder"/>
        </w:category>
        <w:types>
          <w:type w:val="bbPlcHdr"/>
        </w:types>
        <w:behaviors>
          <w:behavior w:val="content"/>
        </w:behaviors>
        <w:guid w:val="{E6D74756-E681-4CAE-BF95-8D576ADE9F61}"/>
      </w:docPartPr>
      <w:docPartBody>
        <w:p w:rsidR="0052789E" w:rsidRDefault="0063721B" w:rsidP="0063721B">
          <w:pPr>
            <w:pStyle w:val="4357BE4784A742BCB92D3F491A79557E"/>
          </w:pPr>
          <w:r w:rsidRPr="004D3ACE">
            <w:rPr>
              <w:rStyle w:val="Tekstvantijdelijkeaanduiding"/>
              <w:rFonts w:ascii="Source Sans Pro" w:hAnsi="Source Sans Pro"/>
              <w:sz w:val="20"/>
              <w:szCs w:val="20"/>
            </w:rPr>
            <w:t>Klik of tik om tekst in te voeren.</w:t>
          </w:r>
        </w:p>
      </w:docPartBody>
    </w:docPart>
    <w:docPart>
      <w:docPartPr>
        <w:name w:val="F0342E2A3A284E1D9F196782882FFBA2"/>
        <w:category>
          <w:name w:val="Algemeen"/>
          <w:gallery w:val="placeholder"/>
        </w:category>
        <w:types>
          <w:type w:val="bbPlcHdr"/>
        </w:types>
        <w:behaviors>
          <w:behavior w:val="content"/>
        </w:behaviors>
        <w:guid w:val="{3E69CFC2-0ED0-4028-8D39-B9D6FA45091E}"/>
      </w:docPartPr>
      <w:docPartBody>
        <w:p w:rsidR="0052789E" w:rsidRDefault="0063721B" w:rsidP="0063721B">
          <w:pPr>
            <w:pStyle w:val="F0342E2A3A284E1D9F196782882FFBA2"/>
          </w:pPr>
          <w:r w:rsidRPr="00035326">
            <w:rPr>
              <w:rStyle w:val="Tekstvantijdelijkeaanduiding"/>
              <w:sz w:val="20"/>
              <w:szCs w:val="20"/>
            </w:rPr>
            <w:t>Klik of tik om tekst in te voeren.</w:t>
          </w:r>
        </w:p>
      </w:docPartBody>
    </w:docPart>
    <w:docPart>
      <w:docPartPr>
        <w:name w:val="2ED4C087FD874AE5A3EF1654D47779DB"/>
        <w:category>
          <w:name w:val="Algemeen"/>
          <w:gallery w:val="placeholder"/>
        </w:category>
        <w:types>
          <w:type w:val="bbPlcHdr"/>
        </w:types>
        <w:behaviors>
          <w:behavior w:val="content"/>
        </w:behaviors>
        <w:guid w:val="{4782D540-7537-44CF-A732-80AB31EF1656}"/>
      </w:docPartPr>
      <w:docPartBody>
        <w:p w:rsidR="0052789E" w:rsidRDefault="0063721B" w:rsidP="0063721B">
          <w:pPr>
            <w:pStyle w:val="2ED4C087FD874AE5A3EF1654D47779DB"/>
          </w:pPr>
          <w:r w:rsidRPr="004D3ACE">
            <w:rPr>
              <w:rStyle w:val="Tekstvantijdelijkeaanduiding"/>
              <w:rFonts w:ascii="Source Sans Pro" w:hAnsi="Source Sans Pro"/>
              <w:sz w:val="20"/>
              <w:szCs w:val="20"/>
            </w:rPr>
            <w:t>Klik of tik om tekst in te voeren.</w:t>
          </w:r>
        </w:p>
      </w:docPartBody>
    </w:docPart>
    <w:docPart>
      <w:docPartPr>
        <w:name w:val="43D0EE3A00B34E70B3218B09D475813C"/>
        <w:category>
          <w:name w:val="Algemeen"/>
          <w:gallery w:val="placeholder"/>
        </w:category>
        <w:types>
          <w:type w:val="bbPlcHdr"/>
        </w:types>
        <w:behaviors>
          <w:behavior w:val="content"/>
        </w:behaviors>
        <w:guid w:val="{C9D514DE-3E8F-4759-B598-4B514E45E40F}"/>
      </w:docPartPr>
      <w:docPartBody>
        <w:p w:rsidR="0052789E" w:rsidRDefault="0063721B" w:rsidP="0063721B">
          <w:pPr>
            <w:pStyle w:val="43D0EE3A00B34E70B3218B09D475813C"/>
          </w:pPr>
          <w:r w:rsidRPr="00035326">
            <w:rPr>
              <w:rStyle w:val="Tekstvantijdelijkeaanduiding"/>
              <w:sz w:val="20"/>
              <w:szCs w:val="20"/>
            </w:rPr>
            <w:t>Klik of tik om tekst in te voeren.</w:t>
          </w:r>
        </w:p>
      </w:docPartBody>
    </w:docPart>
    <w:docPart>
      <w:docPartPr>
        <w:name w:val="DC202AC5F92540D09B3212DA3773AFBB"/>
        <w:category>
          <w:name w:val="Algemeen"/>
          <w:gallery w:val="placeholder"/>
        </w:category>
        <w:types>
          <w:type w:val="bbPlcHdr"/>
        </w:types>
        <w:behaviors>
          <w:behavior w:val="content"/>
        </w:behaviors>
        <w:guid w:val="{2C4572C9-3391-466B-A665-BECEF1071A90}"/>
      </w:docPartPr>
      <w:docPartBody>
        <w:p w:rsidR="0052789E" w:rsidRDefault="0063721B" w:rsidP="0063721B">
          <w:pPr>
            <w:pStyle w:val="DC202AC5F92540D09B3212DA3773AFBB"/>
          </w:pPr>
          <w:r w:rsidRPr="004D3ACE">
            <w:rPr>
              <w:rStyle w:val="Tekstvantijdelijkeaanduiding"/>
              <w:rFonts w:ascii="Source Sans Pro" w:hAnsi="Source Sans Pro"/>
              <w:sz w:val="20"/>
              <w:szCs w:val="20"/>
            </w:rPr>
            <w:t>Klik of tik om tekst in te voeren.</w:t>
          </w:r>
        </w:p>
      </w:docPartBody>
    </w:docPart>
    <w:docPart>
      <w:docPartPr>
        <w:name w:val="B350BE7725F74F15846205346539207B"/>
        <w:category>
          <w:name w:val="Algemeen"/>
          <w:gallery w:val="placeholder"/>
        </w:category>
        <w:types>
          <w:type w:val="bbPlcHdr"/>
        </w:types>
        <w:behaviors>
          <w:behavior w:val="content"/>
        </w:behaviors>
        <w:guid w:val="{58E32414-6F19-4D59-9DB5-52F38B8DA2FE}"/>
      </w:docPartPr>
      <w:docPartBody>
        <w:p w:rsidR="0052789E" w:rsidRDefault="0063721B" w:rsidP="0063721B">
          <w:pPr>
            <w:pStyle w:val="B350BE7725F74F15846205346539207B"/>
          </w:pPr>
          <w:r w:rsidRPr="00035326">
            <w:rPr>
              <w:rStyle w:val="Tekstvantijdelijkeaanduiding"/>
              <w:sz w:val="20"/>
              <w:szCs w:val="20"/>
            </w:rPr>
            <w:t>Klik of tik om tekst in te voeren.</w:t>
          </w:r>
        </w:p>
      </w:docPartBody>
    </w:docPart>
    <w:docPart>
      <w:docPartPr>
        <w:name w:val="72D7C952581C493D86BFA154872D8DA3"/>
        <w:category>
          <w:name w:val="Algemeen"/>
          <w:gallery w:val="placeholder"/>
        </w:category>
        <w:types>
          <w:type w:val="bbPlcHdr"/>
        </w:types>
        <w:behaviors>
          <w:behavior w:val="content"/>
        </w:behaviors>
        <w:guid w:val="{FBCAA5CF-E372-487D-8F37-2B0938035857}"/>
      </w:docPartPr>
      <w:docPartBody>
        <w:p w:rsidR="0052789E" w:rsidRDefault="0063721B" w:rsidP="0063721B">
          <w:pPr>
            <w:pStyle w:val="72D7C952581C493D86BFA154872D8DA3"/>
          </w:pPr>
          <w:r w:rsidRPr="004D3ACE">
            <w:rPr>
              <w:rStyle w:val="Tekstvantijdelijkeaanduiding"/>
              <w:rFonts w:ascii="Source Sans Pro" w:hAnsi="Source Sans Pro"/>
              <w:sz w:val="20"/>
              <w:szCs w:val="20"/>
            </w:rPr>
            <w:t>Klik of tik om tekst in te voeren.</w:t>
          </w:r>
        </w:p>
      </w:docPartBody>
    </w:docPart>
    <w:docPart>
      <w:docPartPr>
        <w:name w:val="251B1324B6D241ECB08A2AA8FA8BB869"/>
        <w:category>
          <w:name w:val="Algemeen"/>
          <w:gallery w:val="placeholder"/>
        </w:category>
        <w:types>
          <w:type w:val="bbPlcHdr"/>
        </w:types>
        <w:behaviors>
          <w:behavior w:val="content"/>
        </w:behaviors>
        <w:guid w:val="{DCD4538D-6C5E-4A00-800E-60CBD39C94B3}"/>
      </w:docPartPr>
      <w:docPartBody>
        <w:p w:rsidR="0052789E" w:rsidRDefault="0063721B" w:rsidP="0063721B">
          <w:pPr>
            <w:pStyle w:val="251B1324B6D241ECB08A2AA8FA8BB869"/>
          </w:pPr>
          <w:r w:rsidRPr="00035326">
            <w:rPr>
              <w:rStyle w:val="Tekstvantijdelijkeaanduiding"/>
              <w:sz w:val="20"/>
              <w:szCs w:val="20"/>
            </w:rPr>
            <w:t>Klik of tik om tekst in te voeren.</w:t>
          </w:r>
        </w:p>
      </w:docPartBody>
    </w:docPart>
    <w:docPart>
      <w:docPartPr>
        <w:name w:val="C985524BC302421FB9B71D104E45E09C"/>
        <w:category>
          <w:name w:val="Algemeen"/>
          <w:gallery w:val="placeholder"/>
        </w:category>
        <w:types>
          <w:type w:val="bbPlcHdr"/>
        </w:types>
        <w:behaviors>
          <w:behavior w:val="content"/>
        </w:behaviors>
        <w:guid w:val="{94C38E23-137F-4CDE-A6D8-A2F4489C7343}"/>
      </w:docPartPr>
      <w:docPartBody>
        <w:p w:rsidR="0052789E" w:rsidRDefault="0063721B" w:rsidP="0063721B">
          <w:pPr>
            <w:pStyle w:val="C985524BC302421FB9B71D104E45E09C"/>
          </w:pPr>
          <w:r w:rsidRPr="004D3ACE">
            <w:rPr>
              <w:rStyle w:val="Tekstvantijdelijkeaanduiding"/>
              <w:rFonts w:ascii="Source Sans Pro" w:hAnsi="Source Sans Pro"/>
              <w:sz w:val="20"/>
              <w:szCs w:val="20"/>
            </w:rPr>
            <w:t>Klik of tik om tekst in te voeren.</w:t>
          </w:r>
        </w:p>
      </w:docPartBody>
    </w:docPart>
    <w:docPart>
      <w:docPartPr>
        <w:name w:val="E628EE48DA65418A8BB0357C487E4103"/>
        <w:category>
          <w:name w:val="Algemeen"/>
          <w:gallery w:val="placeholder"/>
        </w:category>
        <w:types>
          <w:type w:val="bbPlcHdr"/>
        </w:types>
        <w:behaviors>
          <w:behavior w:val="content"/>
        </w:behaviors>
        <w:guid w:val="{8FE41A5E-2A58-42DC-8C0F-F220EF579B9A}"/>
      </w:docPartPr>
      <w:docPartBody>
        <w:p w:rsidR="0052789E" w:rsidRDefault="0063721B" w:rsidP="0063721B">
          <w:pPr>
            <w:pStyle w:val="E628EE48DA65418A8BB0357C487E4103"/>
          </w:pPr>
          <w:r w:rsidRPr="003B1FFA">
            <w:rPr>
              <w:rStyle w:val="Tekstvantijdelijkeaanduiding"/>
            </w:rPr>
            <w:t>Klik of tik om tekst in te voeren.</w:t>
          </w:r>
        </w:p>
      </w:docPartBody>
    </w:docPart>
    <w:docPart>
      <w:docPartPr>
        <w:name w:val="728B59925AAB4956829B9F24D4975F45"/>
        <w:category>
          <w:name w:val="Algemeen"/>
          <w:gallery w:val="placeholder"/>
        </w:category>
        <w:types>
          <w:type w:val="bbPlcHdr"/>
        </w:types>
        <w:behaviors>
          <w:behavior w:val="content"/>
        </w:behaviors>
        <w:guid w:val="{9C6789CD-EB40-4C45-B1AD-2D337C0334A1}"/>
      </w:docPartPr>
      <w:docPartBody>
        <w:p w:rsidR="0052789E" w:rsidRDefault="0063721B" w:rsidP="0063721B">
          <w:pPr>
            <w:pStyle w:val="728B59925AAB4956829B9F24D4975F45"/>
          </w:pPr>
          <w:r w:rsidRPr="004D3ACE">
            <w:rPr>
              <w:rStyle w:val="Tekstvantijdelijkeaanduiding"/>
              <w:rFonts w:ascii="Source Sans Pro" w:hAnsi="Source Sans Pro"/>
              <w:sz w:val="20"/>
              <w:szCs w:val="20"/>
            </w:rPr>
            <w:t>Klik of tik om tekst in te voeren.</w:t>
          </w:r>
        </w:p>
      </w:docPartBody>
    </w:docPart>
    <w:docPart>
      <w:docPartPr>
        <w:name w:val="45690574DD614489A2A78E23C70317A4"/>
        <w:category>
          <w:name w:val="Algemeen"/>
          <w:gallery w:val="placeholder"/>
        </w:category>
        <w:types>
          <w:type w:val="bbPlcHdr"/>
        </w:types>
        <w:behaviors>
          <w:behavior w:val="content"/>
        </w:behaviors>
        <w:guid w:val="{B28B0AC2-F42E-44B3-BCCF-69051C04399B}"/>
      </w:docPartPr>
      <w:docPartBody>
        <w:p w:rsidR="0052789E" w:rsidRDefault="0063721B" w:rsidP="0063721B">
          <w:pPr>
            <w:pStyle w:val="45690574DD614489A2A78E23C70317A4"/>
          </w:pPr>
          <w:r w:rsidRPr="004D3ACE">
            <w:rPr>
              <w:rStyle w:val="Tekstvantijdelijkeaanduiding"/>
              <w:rFonts w:ascii="Source Sans Pro" w:hAnsi="Source Sans Pro"/>
              <w:sz w:val="20"/>
              <w:szCs w:val="20"/>
            </w:rPr>
            <w:t>Klik of tik om tekst in te voeren.</w:t>
          </w:r>
        </w:p>
      </w:docPartBody>
    </w:docPart>
    <w:docPart>
      <w:docPartPr>
        <w:name w:val="3CDBD1E8CC96433FA013EBF616B1CEB7"/>
        <w:category>
          <w:name w:val="Algemeen"/>
          <w:gallery w:val="placeholder"/>
        </w:category>
        <w:types>
          <w:type w:val="bbPlcHdr"/>
        </w:types>
        <w:behaviors>
          <w:behavior w:val="content"/>
        </w:behaviors>
        <w:guid w:val="{1BB44F0B-CE34-4A64-9F4B-DFABFCC3C0F3}"/>
      </w:docPartPr>
      <w:docPartBody>
        <w:p w:rsidR="0052789E" w:rsidRDefault="0063721B" w:rsidP="0063721B">
          <w:pPr>
            <w:pStyle w:val="3CDBD1E8CC96433FA013EBF616B1CEB7"/>
          </w:pPr>
          <w:r w:rsidRPr="004D3ACE">
            <w:rPr>
              <w:rStyle w:val="Tekstvantijdelijkeaanduiding"/>
              <w:rFonts w:ascii="Source Sans Pro" w:hAnsi="Source Sans Pro"/>
              <w:sz w:val="20"/>
              <w:szCs w:val="20"/>
            </w:rPr>
            <w:t>Klik of tik om tekst in te voeren.</w:t>
          </w:r>
        </w:p>
      </w:docPartBody>
    </w:docPart>
    <w:docPart>
      <w:docPartPr>
        <w:name w:val="D3633F072BB043A98C658BCD77970002"/>
        <w:category>
          <w:name w:val="Algemeen"/>
          <w:gallery w:val="placeholder"/>
        </w:category>
        <w:types>
          <w:type w:val="bbPlcHdr"/>
        </w:types>
        <w:behaviors>
          <w:behavior w:val="content"/>
        </w:behaviors>
        <w:guid w:val="{4AD14E22-2B55-40DD-BFA5-9C86E336D5FB}"/>
      </w:docPartPr>
      <w:docPartBody>
        <w:p w:rsidR="0052789E" w:rsidRDefault="0063721B" w:rsidP="0063721B">
          <w:pPr>
            <w:pStyle w:val="D3633F072BB043A98C658BCD77970002"/>
          </w:pPr>
          <w:r w:rsidRPr="00F816CC">
            <w:rPr>
              <w:rFonts w:ascii="Source Sans Pro" w:hAnsi="Source Sans Pro"/>
              <w:color w:val="666666"/>
              <w:sz w:val="20"/>
              <w:szCs w:val="20"/>
            </w:rPr>
            <w:t>Upload bestand of voeg toe als bijlage</w:t>
          </w:r>
          <w:r w:rsidRPr="004D3ACE">
            <w:rPr>
              <w:rStyle w:val="Tekstvantijdelijkeaanduiding"/>
              <w:rFonts w:ascii="Source Sans Pro" w:hAnsi="Source Sans Pro"/>
              <w:sz w:val="20"/>
              <w:szCs w:val="20"/>
            </w:rPr>
            <w:t>.</w:t>
          </w:r>
        </w:p>
      </w:docPartBody>
    </w:docPart>
    <w:docPart>
      <w:docPartPr>
        <w:name w:val="797F4E2B2FBC4C95849A6CBF858C3DC3"/>
        <w:category>
          <w:name w:val="Algemeen"/>
          <w:gallery w:val="placeholder"/>
        </w:category>
        <w:types>
          <w:type w:val="bbPlcHdr"/>
        </w:types>
        <w:behaviors>
          <w:behavior w:val="content"/>
        </w:behaviors>
        <w:guid w:val="{710CF83E-E462-4CB7-90F9-C063918AE3BD}"/>
      </w:docPartPr>
      <w:docPartBody>
        <w:p w:rsidR="0052789E" w:rsidRDefault="0063721B" w:rsidP="0063721B">
          <w:pPr>
            <w:pStyle w:val="797F4E2B2FBC4C95849A6CBF858C3DC3"/>
          </w:pPr>
          <w:r w:rsidRPr="00F816CC">
            <w:rPr>
              <w:rFonts w:ascii="Source Sans Pro" w:hAnsi="Source Sans Pro"/>
              <w:color w:val="666666"/>
              <w:sz w:val="20"/>
              <w:szCs w:val="20"/>
            </w:rPr>
            <w:t>Upload bestand of voeg toe als bijlage</w:t>
          </w:r>
          <w:r w:rsidRPr="004D3ACE">
            <w:rPr>
              <w:rStyle w:val="Tekstvantijdelijkeaanduiding"/>
              <w:rFonts w:ascii="Source Sans Pro" w:hAnsi="Source Sans Pro"/>
              <w:sz w:val="20"/>
              <w:szCs w:val="20"/>
            </w:rPr>
            <w:t>.</w:t>
          </w:r>
        </w:p>
      </w:docPartBody>
    </w:docPart>
    <w:docPart>
      <w:docPartPr>
        <w:name w:val="8C4E348A201D4097B301B09E2E1AD16F"/>
        <w:category>
          <w:name w:val="Algemeen"/>
          <w:gallery w:val="placeholder"/>
        </w:category>
        <w:types>
          <w:type w:val="bbPlcHdr"/>
        </w:types>
        <w:behaviors>
          <w:behavior w:val="content"/>
        </w:behaviors>
        <w:guid w:val="{588CC9C7-0E72-41AF-85D5-F2EFC99B21D4}"/>
      </w:docPartPr>
      <w:docPartBody>
        <w:p w:rsidR="0052789E" w:rsidRDefault="0063721B" w:rsidP="0063721B">
          <w:pPr>
            <w:pStyle w:val="8C4E348A201D4097B301B09E2E1AD16F"/>
          </w:pPr>
          <w:r w:rsidRPr="00035326">
            <w:rPr>
              <w:rStyle w:val="Tekstvantijdelijkeaanduiding"/>
              <w:sz w:val="20"/>
              <w:szCs w:val="20"/>
            </w:rPr>
            <w:t>Klik of tik om tekst in te voeren.</w:t>
          </w:r>
        </w:p>
      </w:docPartBody>
    </w:docPart>
    <w:docPart>
      <w:docPartPr>
        <w:name w:val="E9C98C232F034D8E806FED391BFCFD84"/>
        <w:category>
          <w:name w:val="Algemeen"/>
          <w:gallery w:val="placeholder"/>
        </w:category>
        <w:types>
          <w:type w:val="bbPlcHdr"/>
        </w:types>
        <w:behaviors>
          <w:behavior w:val="content"/>
        </w:behaviors>
        <w:guid w:val="{72ADD611-D943-4578-8842-3BE9E60FB0D2}"/>
      </w:docPartPr>
      <w:docPartBody>
        <w:p w:rsidR="0052789E" w:rsidRDefault="0063721B" w:rsidP="0063721B">
          <w:pPr>
            <w:pStyle w:val="E9C98C232F034D8E806FED391BFCFD84"/>
          </w:pPr>
          <w:r w:rsidRPr="004D3ACE">
            <w:rPr>
              <w:rStyle w:val="Tekstvantijdelijkeaanduiding"/>
              <w:rFonts w:ascii="Source Sans Pro" w:hAnsi="Source Sans Pro"/>
              <w:sz w:val="20"/>
              <w:szCs w:val="20"/>
            </w:rPr>
            <w:t>Klik of tik om tekst in te voeren.</w:t>
          </w:r>
        </w:p>
      </w:docPartBody>
    </w:docPart>
    <w:docPart>
      <w:docPartPr>
        <w:name w:val="F3BD3098356A4526B1B12A96DB2B16CC"/>
        <w:category>
          <w:name w:val="Algemeen"/>
          <w:gallery w:val="placeholder"/>
        </w:category>
        <w:types>
          <w:type w:val="bbPlcHdr"/>
        </w:types>
        <w:behaviors>
          <w:behavior w:val="content"/>
        </w:behaviors>
        <w:guid w:val="{B25FF96E-D3F3-4CCD-B661-38B86B0B7861}"/>
      </w:docPartPr>
      <w:docPartBody>
        <w:p w:rsidR="0052789E" w:rsidRDefault="0063721B" w:rsidP="0063721B">
          <w:pPr>
            <w:pStyle w:val="F3BD3098356A4526B1B12A96DB2B16CC"/>
          </w:pPr>
          <w:r w:rsidRPr="002035AC">
            <w:rPr>
              <w:rStyle w:val="Tekstvantijdelijkeaanduiding"/>
            </w:rPr>
            <w:t>Klik of tik om tekst in te voeren, bestanden te uploaden of voeg als bijlage toe</w:t>
          </w:r>
        </w:p>
      </w:docPartBody>
    </w:docPart>
    <w:docPart>
      <w:docPartPr>
        <w:name w:val="B030A4EBA90C44B799CD2E8C5CDE9565"/>
        <w:category>
          <w:name w:val="Algemeen"/>
          <w:gallery w:val="placeholder"/>
        </w:category>
        <w:types>
          <w:type w:val="bbPlcHdr"/>
        </w:types>
        <w:behaviors>
          <w:behavior w:val="content"/>
        </w:behaviors>
        <w:guid w:val="{B0752608-9B5F-4D55-A5A4-F91767F55E5E}"/>
      </w:docPartPr>
      <w:docPartBody>
        <w:p w:rsidR="0052789E" w:rsidRDefault="0063721B" w:rsidP="0063721B">
          <w:pPr>
            <w:pStyle w:val="B030A4EBA90C44B799CD2E8C5CDE9565"/>
          </w:pPr>
          <w:r w:rsidRPr="002035AC">
            <w:rPr>
              <w:rStyle w:val="Tekstvantijdelijkeaanduiding"/>
            </w:rPr>
            <w:t>Klik of tik om tekst in te voeren, bestanden te uploaden of voeg als bijlage toe</w:t>
          </w:r>
        </w:p>
      </w:docPartBody>
    </w:docPart>
    <w:docPart>
      <w:docPartPr>
        <w:name w:val="E5559211BF904834853744F8D9765497"/>
        <w:category>
          <w:name w:val="Algemeen"/>
          <w:gallery w:val="placeholder"/>
        </w:category>
        <w:types>
          <w:type w:val="bbPlcHdr"/>
        </w:types>
        <w:behaviors>
          <w:behavior w:val="content"/>
        </w:behaviors>
        <w:guid w:val="{8608DA5D-C754-4042-B272-9680A79E54C5}"/>
      </w:docPartPr>
      <w:docPartBody>
        <w:p w:rsidR="0052789E" w:rsidRDefault="0063721B" w:rsidP="0063721B">
          <w:pPr>
            <w:pStyle w:val="E5559211BF904834853744F8D9765497"/>
          </w:pPr>
          <w:r w:rsidRPr="002035AC">
            <w:rPr>
              <w:rStyle w:val="Tekstvantijdelijkeaanduiding"/>
            </w:rPr>
            <w:t>Klik of tik om tekst in te voeren, bestanden te uploaden of voeg als bijlage toe</w:t>
          </w:r>
        </w:p>
      </w:docPartBody>
    </w:docPart>
    <w:docPart>
      <w:docPartPr>
        <w:name w:val="9092AE38EE6347B08B44A6FDA9C1D9B6"/>
        <w:category>
          <w:name w:val="Algemeen"/>
          <w:gallery w:val="placeholder"/>
        </w:category>
        <w:types>
          <w:type w:val="bbPlcHdr"/>
        </w:types>
        <w:behaviors>
          <w:behavior w:val="content"/>
        </w:behaviors>
        <w:guid w:val="{B779AF17-BF27-4A31-9FD7-F9E20DB640C6}"/>
      </w:docPartPr>
      <w:docPartBody>
        <w:p w:rsidR="0052789E" w:rsidRDefault="0063721B" w:rsidP="0063721B">
          <w:pPr>
            <w:pStyle w:val="9092AE38EE6347B08B44A6FDA9C1D9B6"/>
          </w:pPr>
          <w:r w:rsidRPr="002035AC">
            <w:rPr>
              <w:rStyle w:val="Tekstvantijdelijkeaanduiding"/>
            </w:rPr>
            <w:t>Klik of tik om tekst in te voeren, bestanden te uploaden of voeg als bijlage toe</w:t>
          </w:r>
        </w:p>
      </w:docPartBody>
    </w:docPart>
    <w:docPart>
      <w:docPartPr>
        <w:name w:val="DD91667D10554A9DAB95298EE7215EDD"/>
        <w:category>
          <w:name w:val="Algemeen"/>
          <w:gallery w:val="placeholder"/>
        </w:category>
        <w:types>
          <w:type w:val="bbPlcHdr"/>
        </w:types>
        <w:behaviors>
          <w:behavior w:val="content"/>
        </w:behaviors>
        <w:guid w:val="{951EA0B0-97BC-4709-85B2-C8640499BA21}"/>
      </w:docPartPr>
      <w:docPartBody>
        <w:p w:rsidR="0052789E" w:rsidRDefault="0063721B" w:rsidP="0063721B">
          <w:pPr>
            <w:pStyle w:val="DD91667D10554A9DAB95298EE7215EDD"/>
          </w:pPr>
          <w:r w:rsidRPr="002035AC">
            <w:rPr>
              <w:rStyle w:val="Tekstvantijdelijkeaanduiding"/>
            </w:rPr>
            <w:t>Klik of tik om tekst in te voeren, bestanden te uploaden of voeg als bijlage toe</w:t>
          </w:r>
        </w:p>
      </w:docPartBody>
    </w:docPart>
    <w:docPart>
      <w:docPartPr>
        <w:name w:val="D409786464DE49A286EC77B2E4849956"/>
        <w:category>
          <w:name w:val="Algemeen"/>
          <w:gallery w:val="placeholder"/>
        </w:category>
        <w:types>
          <w:type w:val="bbPlcHdr"/>
        </w:types>
        <w:behaviors>
          <w:behavior w:val="content"/>
        </w:behaviors>
        <w:guid w:val="{84A4A580-9B20-4338-94EF-C6A0219F3B83}"/>
      </w:docPartPr>
      <w:docPartBody>
        <w:p w:rsidR="0052789E" w:rsidRDefault="0063721B" w:rsidP="0063721B">
          <w:pPr>
            <w:pStyle w:val="D409786464DE49A286EC77B2E4849956"/>
          </w:pPr>
          <w:r w:rsidRPr="002035AC">
            <w:rPr>
              <w:rStyle w:val="Tekstvantijdelijkeaanduiding"/>
            </w:rPr>
            <w:t>Klik of tik om tekst in te voeren, bestanden te uploaden of voeg als bijlage toe</w:t>
          </w:r>
        </w:p>
      </w:docPartBody>
    </w:docPart>
    <w:docPart>
      <w:docPartPr>
        <w:name w:val="7661F9BF20154F52BB317898CB578F97"/>
        <w:category>
          <w:name w:val="Algemeen"/>
          <w:gallery w:val="placeholder"/>
        </w:category>
        <w:types>
          <w:type w:val="bbPlcHdr"/>
        </w:types>
        <w:behaviors>
          <w:behavior w:val="content"/>
        </w:behaviors>
        <w:guid w:val="{917666AC-4AFC-4980-9503-A95DEA2E1969}"/>
      </w:docPartPr>
      <w:docPartBody>
        <w:p w:rsidR="0052789E" w:rsidRDefault="0063721B" w:rsidP="0063721B">
          <w:pPr>
            <w:pStyle w:val="7661F9BF20154F52BB317898CB578F97"/>
          </w:pPr>
          <w:r w:rsidRPr="002035AC">
            <w:rPr>
              <w:rStyle w:val="Tekstvantijdelijkeaanduiding"/>
            </w:rPr>
            <w:t>Klik of tik om tekst in te voeren, bestanden te uploaden of voeg als bijlage toe</w:t>
          </w:r>
        </w:p>
      </w:docPartBody>
    </w:docPart>
    <w:docPart>
      <w:docPartPr>
        <w:name w:val="7991DA714025465E8256437AEFC68BC0"/>
        <w:category>
          <w:name w:val="Algemeen"/>
          <w:gallery w:val="placeholder"/>
        </w:category>
        <w:types>
          <w:type w:val="bbPlcHdr"/>
        </w:types>
        <w:behaviors>
          <w:behavior w:val="content"/>
        </w:behaviors>
        <w:guid w:val="{3E7AD809-715A-47AB-A3D4-A543160ED02A}"/>
      </w:docPartPr>
      <w:docPartBody>
        <w:p w:rsidR="0052789E" w:rsidRDefault="0063721B" w:rsidP="0063721B">
          <w:pPr>
            <w:pStyle w:val="7991DA714025465E8256437AEFC68BC0"/>
          </w:pPr>
          <w:r w:rsidRPr="002035AC">
            <w:rPr>
              <w:rStyle w:val="Tekstvantijdelijkeaanduiding"/>
            </w:rPr>
            <w:t>Klik of tik om tekst in te voeren, bestanden te uploaden of voeg als bijlage toe</w:t>
          </w:r>
        </w:p>
      </w:docPartBody>
    </w:docPart>
    <w:docPart>
      <w:docPartPr>
        <w:name w:val="D5317987F1CE49BA961B11D0B7634F84"/>
        <w:category>
          <w:name w:val="Algemeen"/>
          <w:gallery w:val="placeholder"/>
        </w:category>
        <w:types>
          <w:type w:val="bbPlcHdr"/>
        </w:types>
        <w:behaviors>
          <w:behavior w:val="content"/>
        </w:behaviors>
        <w:guid w:val="{0301A8C5-2458-44D6-BDA5-797F5EE39928}"/>
      </w:docPartPr>
      <w:docPartBody>
        <w:p w:rsidR="0052789E" w:rsidRDefault="0063721B" w:rsidP="0063721B">
          <w:pPr>
            <w:pStyle w:val="D5317987F1CE49BA961B11D0B7634F84"/>
          </w:pPr>
          <w:r w:rsidRPr="002035AC">
            <w:rPr>
              <w:rStyle w:val="Tekstvantijdelijkeaanduiding"/>
            </w:rPr>
            <w:t>Klik of tik om tekst in te voeren, bestanden te uploaden of voeg als bijlage toe</w:t>
          </w:r>
        </w:p>
      </w:docPartBody>
    </w:docPart>
    <w:docPart>
      <w:docPartPr>
        <w:name w:val="FEA990C0667F44C8A9F484E673D8F766"/>
        <w:category>
          <w:name w:val="Algemeen"/>
          <w:gallery w:val="placeholder"/>
        </w:category>
        <w:types>
          <w:type w:val="bbPlcHdr"/>
        </w:types>
        <w:behaviors>
          <w:behavior w:val="content"/>
        </w:behaviors>
        <w:guid w:val="{BCEA9CC8-2762-4E1B-B039-5B4AFAD0ECE7}"/>
      </w:docPartPr>
      <w:docPartBody>
        <w:p w:rsidR="0052789E" w:rsidRDefault="0063721B" w:rsidP="0063721B">
          <w:pPr>
            <w:pStyle w:val="FEA990C0667F44C8A9F484E673D8F766"/>
          </w:pPr>
          <w:r w:rsidRPr="002035AC">
            <w:rPr>
              <w:rStyle w:val="Tekstvantijdelijkeaanduiding"/>
            </w:rPr>
            <w:t>Klik of tik om tekst in te voeren, bestanden te uploaden of voeg als bijlage toe</w:t>
          </w:r>
        </w:p>
      </w:docPartBody>
    </w:docPart>
    <w:docPart>
      <w:docPartPr>
        <w:name w:val="2E5B6A39680048B0A10ABFDFEEB5E65F"/>
        <w:category>
          <w:name w:val="Algemeen"/>
          <w:gallery w:val="placeholder"/>
        </w:category>
        <w:types>
          <w:type w:val="bbPlcHdr"/>
        </w:types>
        <w:behaviors>
          <w:behavior w:val="content"/>
        </w:behaviors>
        <w:guid w:val="{E4BA235F-A1E4-43C4-BB7A-96D3D40A6316}"/>
      </w:docPartPr>
      <w:docPartBody>
        <w:p w:rsidR="0052789E" w:rsidRDefault="0063721B" w:rsidP="0063721B">
          <w:pPr>
            <w:pStyle w:val="2E5B6A39680048B0A10ABFDFEEB5E65F"/>
          </w:pPr>
          <w:r w:rsidRPr="00ED6CEE">
            <w:rPr>
              <w:rStyle w:val="Tekstvantijdelijkeaanduiding"/>
              <w:sz w:val="18"/>
              <w:szCs w:val="18"/>
            </w:rPr>
            <w:t>Klik of tik om tekst in te voeren.</w:t>
          </w:r>
        </w:p>
      </w:docPartBody>
    </w:docPart>
    <w:docPart>
      <w:docPartPr>
        <w:name w:val="370BE91DA7C546DAAE8AFA93E59D5829"/>
        <w:category>
          <w:name w:val="Algemeen"/>
          <w:gallery w:val="placeholder"/>
        </w:category>
        <w:types>
          <w:type w:val="bbPlcHdr"/>
        </w:types>
        <w:behaviors>
          <w:behavior w:val="content"/>
        </w:behaviors>
        <w:guid w:val="{7F98B1B7-AD0C-4B29-A30E-D52568DD27D6}"/>
      </w:docPartPr>
      <w:docPartBody>
        <w:p w:rsidR="0052789E" w:rsidRDefault="0063721B" w:rsidP="0063721B">
          <w:pPr>
            <w:pStyle w:val="370BE91DA7C546DAAE8AFA93E59D5829"/>
          </w:pPr>
          <w:r w:rsidRPr="00ED6CEE">
            <w:rPr>
              <w:rStyle w:val="Tekstvantijdelijkeaanduiding"/>
              <w:sz w:val="18"/>
              <w:szCs w:val="18"/>
            </w:rPr>
            <w:t>Klik of tik om tekst in te voeren.</w:t>
          </w:r>
        </w:p>
      </w:docPartBody>
    </w:docPart>
    <w:docPart>
      <w:docPartPr>
        <w:name w:val="2BB79CB4652449DB94ACAAFD3929E507"/>
        <w:category>
          <w:name w:val="Algemeen"/>
          <w:gallery w:val="placeholder"/>
        </w:category>
        <w:types>
          <w:type w:val="bbPlcHdr"/>
        </w:types>
        <w:behaviors>
          <w:behavior w:val="content"/>
        </w:behaviors>
        <w:guid w:val="{FEA27123-5793-432C-8C8D-E3CD16FE96F3}"/>
      </w:docPartPr>
      <w:docPartBody>
        <w:p w:rsidR="0052789E" w:rsidRDefault="0052789E" w:rsidP="0052789E">
          <w:pPr>
            <w:pStyle w:val="2BB79CB4652449DB94ACAAFD3929E507"/>
          </w:pPr>
          <w:r w:rsidRPr="00035326">
            <w:rPr>
              <w:rStyle w:val="Tekstvantijdelijkeaanduiding"/>
              <w:sz w:val="20"/>
              <w:szCs w:val="20"/>
            </w:rPr>
            <w:t>Klik of tik om tekst in te voeren.</w:t>
          </w:r>
        </w:p>
      </w:docPartBody>
    </w:docPart>
    <w:docPart>
      <w:docPartPr>
        <w:name w:val="E17ECD0C25E64AC7B4DC8D2EEAD26B74"/>
        <w:category>
          <w:name w:val="Algemeen"/>
          <w:gallery w:val="placeholder"/>
        </w:category>
        <w:types>
          <w:type w:val="bbPlcHdr"/>
        </w:types>
        <w:behaviors>
          <w:behavior w:val="content"/>
        </w:behaviors>
        <w:guid w:val="{1CD3C50B-D11E-464E-B76E-91F99CC3CE20}"/>
      </w:docPartPr>
      <w:docPartBody>
        <w:p w:rsidR="0052789E" w:rsidRDefault="0052789E" w:rsidP="0052789E">
          <w:pPr>
            <w:pStyle w:val="E17ECD0C25E64AC7B4DC8D2EEAD26B74"/>
          </w:pPr>
          <w:r w:rsidRPr="004D3ACE">
            <w:rPr>
              <w:rStyle w:val="Tekstvantijdelijkeaanduiding"/>
              <w:rFonts w:ascii="Source Sans Pro" w:hAnsi="Source Sans Pro"/>
              <w:sz w:val="20"/>
              <w:szCs w:val="20"/>
            </w:rPr>
            <w:t>Klik of tik om tekst in te voeren.</w:t>
          </w:r>
        </w:p>
      </w:docPartBody>
    </w:docPart>
    <w:docPart>
      <w:docPartPr>
        <w:name w:val="20C6FEE39FC4418D8692AECD92027724"/>
        <w:category>
          <w:name w:val="Algemeen"/>
          <w:gallery w:val="placeholder"/>
        </w:category>
        <w:types>
          <w:type w:val="bbPlcHdr"/>
        </w:types>
        <w:behaviors>
          <w:behavior w:val="content"/>
        </w:behaviors>
        <w:guid w:val="{CF79F6D9-6D9A-4645-B323-D42EF0D29C5C}"/>
      </w:docPartPr>
      <w:docPartBody>
        <w:p w:rsidR="0052789E" w:rsidRDefault="0052789E" w:rsidP="0052789E">
          <w:pPr>
            <w:pStyle w:val="20C6FEE39FC4418D8692AECD92027724"/>
          </w:pPr>
          <w:r w:rsidRPr="00035326">
            <w:rPr>
              <w:rStyle w:val="Tekstvantijdelijkeaanduiding"/>
              <w:sz w:val="20"/>
              <w:szCs w:val="20"/>
            </w:rPr>
            <w:t>Klik of tik om tekst in te voeren.</w:t>
          </w:r>
        </w:p>
      </w:docPartBody>
    </w:docPart>
    <w:docPart>
      <w:docPartPr>
        <w:name w:val="B47BA8728ED9406C99899AF440EB6252"/>
        <w:category>
          <w:name w:val="Algemeen"/>
          <w:gallery w:val="placeholder"/>
        </w:category>
        <w:types>
          <w:type w:val="bbPlcHdr"/>
        </w:types>
        <w:behaviors>
          <w:behavior w:val="content"/>
        </w:behaviors>
        <w:guid w:val="{00E6FEB3-3706-4075-B688-0348DEF6629E}"/>
      </w:docPartPr>
      <w:docPartBody>
        <w:p w:rsidR="0052789E" w:rsidRDefault="0052789E" w:rsidP="0052789E">
          <w:pPr>
            <w:pStyle w:val="B47BA8728ED9406C99899AF440EB6252"/>
          </w:pPr>
          <w:r w:rsidRPr="004D3ACE">
            <w:rPr>
              <w:rStyle w:val="Tekstvantijdelijkeaanduiding"/>
              <w:rFonts w:ascii="Source Sans Pro" w:hAnsi="Source Sans Pro"/>
              <w:sz w:val="20"/>
              <w:szCs w:val="20"/>
            </w:rPr>
            <w:t>Klik of tik om tekst in te voeren.</w:t>
          </w:r>
        </w:p>
      </w:docPartBody>
    </w:docPart>
    <w:docPart>
      <w:docPartPr>
        <w:name w:val="05F4A243E2B24B2A95B3A16692D845A8"/>
        <w:category>
          <w:name w:val="Algemeen"/>
          <w:gallery w:val="placeholder"/>
        </w:category>
        <w:types>
          <w:type w:val="bbPlcHdr"/>
        </w:types>
        <w:behaviors>
          <w:behavior w:val="content"/>
        </w:behaviors>
        <w:guid w:val="{B46376A3-29AE-423D-9DAE-40E714F52E42}"/>
      </w:docPartPr>
      <w:docPartBody>
        <w:p w:rsidR="0052789E" w:rsidRDefault="0052789E" w:rsidP="0052789E">
          <w:pPr>
            <w:pStyle w:val="05F4A243E2B24B2A95B3A16692D845A8"/>
          </w:pPr>
          <w:r w:rsidRPr="00035326">
            <w:rPr>
              <w:rStyle w:val="Tekstvantijdelijkeaanduiding"/>
              <w:sz w:val="20"/>
              <w:szCs w:val="20"/>
            </w:rPr>
            <w:t>Klik of tik om tekst in te voeren.</w:t>
          </w:r>
        </w:p>
      </w:docPartBody>
    </w:docPart>
    <w:docPart>
      <w:docPartPr>
        <w:name w:val="7DF1F08883D54D5A8C4D9CB805AAE791"/>
        <w:category>
          <w:name w:val="Algemeen"/>
          <w:gallery w:val="placeholder"/>
        </w:category>
        <w:types>
          <w:type w:val="bbPlcHdr"/>
        </w:types>
        <w:behaviors>
          <w:behavior w:val="content"/>
        </w:behaviors>
        <w:guid w:val="{87A4517D-24BD-4099-B5E8-4A33FCA71DD4}"/>
      </w:docPartPr>
      <w:docPartBody>
        <w:p w:rsidR="0052789E" w:rsidRDefault="0052789E" w:rsidP="0052789E">
          <w:pPr>
            <w:pStyle w:val="7DF1F08883D54D5A8C4D9CB805AAE791"/>
          </w:pPr>
          <w:r w:rsidRPr="004D3ACE">
            <w:rPr>
              <w:rStyle w:val="Tekstvantijdelijkeaanduiding"/>
              <w:rFonts w:ascii="Source Sans Pro" w:hAnsi="Source Sans Pro"/>
              <w:sz w:val="20"/>
              <w:szCs w:val="20"/>
            </w:rPr>
            <w:t>Klik of tik om tekst in te voeren.</w:t>
          </w:r>
        </w:p>
      </w:docPartBody>
    </w:docPart>
    <w:docPart>
      <w:docPartPr>
        <w:name w:val="25CF53A2430547F9A980429651C5A824"/>
        <w:category>
          <w:name w:val="Algemeen"/>
          <w:gallery w:val="placeholder"/>
        </w:category>
        <w:types>
          <w:type w:val="bbPlcHdr"/>
        </w:types>
        <w:behaviors>
          <w:behavior w:val="content"/>
        </w:behaviors>
        <w:guid w:val="{F9FAED88-AA03-4B77-8DCC-25A59D1CF092}"/>
      </w:docPartPr>
      <w:docPartBody>
        <w:p w:rsidR="0052789E" w:rsidRDefault="0052789E" w:rsidP="0052789E">
          <w:pPr>
            <w:pStyle w:val="25CF53A2430547F9A980429651C5A824"/>
          </w:pPr>
          <w:r w:rsidRPr="004D3ACE">
            <w:rPr>
              <w:rStyle w:val="Tekstvantijdelijkeaanduiding"/>
              <w:rFonts w:ascii="Source Sans Pro" w:hAnsi="Source Sans Pro"/>
              <w:sz w:val="20"/>
              <w:szCs w:val="20"/>
            </w:rPr>
            <w:t>Klik of tik om tekst in te voeren.</w:t>
          </w:r>
        </w:p>
      </w:docPartBody>
    </w:docPart>
    <w:docPart>
      <w:docPartPr>
        <w:name w:val="31D423B6DF374105940E87E2430FEDCF"/>
        <w:category>
          <w:name w:val="Algemeen"/>
          <w:gallery w:val="placeholder"/>
        </w:category>
        <w:types>
          <w:type w:val="bbPlcHdr"/>
        </w:types>
        <w:behaviors>
          <w:behavior w:val="content"/>
        </w:behaviors>
        <w:guid w:val="{FE5B9CD7-3B95-4980-99F1-9462B3D58737}"/>
      </w:docPartPr>
      <w:docPartBody>
        <w:p w:rsidR="0052789E" w:rsidRDefault="0052789E" w:rsidP="0052789E">
          <w:pPr>
            <w:pStyle w:val="31D423B6DF374105940E87E2430FEDCF"/>
          </w:pPr>
          <w:r w:rsidRPr="00F816CC">
            <w:rPr>
              <w:rFonts w:ascii="Source Sans Pro" w:hAnsi="Source Sans Pro"/>
              <w:color w:val="666666"/>
              <w:sz w:val="20"/>
              <w:szCs w:val="20"/>
            </w:rPr>
            <w:t>Upload bestand of voeg toe als bijlage</w:t>
          </w:r>
          <w:r w:rsidRPr="004D3ACE">
            <w:rPr>
              <w:rStyle w:val="Tekstvantijdelijkeaanduiding"/>
              <w:rFonts w:ascii="Source Sans Pro" w:hAnsi="Source Sans Pro"/>
              <w:sz w:val="20"/>
              <w:szCs w:val="20"/>
            </w:rPr>
            <w:t>.</w:t>
          </w:r>
        </w:p>
      </w:docPartBody>
    </w:docPart>
    <w:docPart>
      <w:docPartPr>
        <w:name w:val="E9383AEBA8044B768970B9415BF757FE"/>
        <w:category>
          <w:name w:val="Algemeen"/>
          <w:gallery w:val="placeholder"/>
        </w:category>
        <w:types>
          <w:type w:val="bbPlcHdr"/>
        </w:types>
        <w:behaviors>
          <w:behavior w:val="content"/>
        </w:behaviors>
        <w:guid w:val="{255ECE6A-7FEF-4DCF-ABF2-524D477F9CE2}"/>
      </w:docPartPr>
      <w:docPartBody>
        <w:p w:rsidR="0052789E" w:rsidRDefault="0052789E" w:rsidP="0052789E">
          <w:pPr>
            <w:pStyle w:val="E9383AEBA8044B768970B9415BF757FE"/>
          </w:pPr>
          <w:r w:rsidRPr="00035326">
            <w:rPr>
              <w:rStyle w:val="Tekstvantijdelijkeaanduiding"/>
              <w:sz w:val="20"/>
              <w:szCs w:val="20"/>
            </w:rPr>
            <w:t>Klik of tik om tekst in te voeren.</w:t>
          </w:r>
        </w:p>
      </w:docPartBody>
    </w:docPart>
    <w:docPart>
      <w:docPartPr>
        <w:name w:val="0BD653EE4C934FABAF5C88B76E74F627"/>
        <w:category>
          <w:name w:val="Algemeen"/>
          <w:gallery w:val="placeholder"/>
        </w:category>
        <w:types>
          <w:type w:val="bbPlcHdr"/>
        </w:types>
        <w:behaviors>
          <w:behavior w:val="content"/>
        </w:behaviors>
        <w:guid w:val="{91FA2119-6A0B-47CD-BE54-9203D0FD3D77}"/>
      </w:docPartPr>
      <w:docPartBody>
        <w:p w:rsidR="0052789E" w:rsidRDefault="0052789E" w:rsidP="0052789E">
          <w:pPr>
            <w:pStyle w:val="0BD653EE4C934FABAF5C88B76E74F627"/>
          </w:pPr>
          <w:r w:rsidRPr="00035326">
            <w:rPr>
              <w:rStyle w:val="Tekstvantijdelijkeaanduiding"/>
              <w:sz w:val="20"/>
              <w:szCs w:val="20"/>
            </w:rPr>
            <w:t>Klik of tik om tekst in te voeren.</w:t>
          </w:r>
        </w:p>
      </w:docPartBody>
    </w:docPart>
    <w:docPart>
      <w:docPartPr>
        <w:name w:val="398F533246AA4FE19EFAD631BD722320"/>
        <w:category>
          <w:name w:val="Algemeen"/>
          <w:gallery w:val="placeholder"/>
        </w:category>
        <w:types>
          <w:type w:val="bbPlcHdr"/>
        </w:types>
        <w:behaviors>
          <w:behavior w:val="content"/>
        </w:behaviors>
        <w:guid w:val="{E7EFB62E-28A4-4099-9236-8A9555E03904}"/>
      </w:docPartPr>
      <w:docPartBody>
        <w:p w:rsidR="0052789E" w:rsidRDefault="0052789E" w:rsidP="0052789E">
          <w:pPr>
            <w:pStyle w:val="398F533246AA4FE19EFAD631BD722320"/>
          </w:pPr>
          <w:r w:rsidRPr="00035326">
            <w:rPr>
              <w:rStyle w:val="Tekstvantijdelijkeaanduiding"/>
              <w:sz w:val="20"/>
              <w:szCs w:val="20"/>
            </w:rPr>
            <w:t>Klik of tik om tekst in te voeren.</w:t>
          </w:r>
        </w:p>
      </w:docPartBody>
    </w:docPart>
    <w:docPart>
      <w:docPartPr>
        <w:name w:val="7EDD66CAC59C48DD9783473160919126"/>
        <w:category>
          <w:name w:val="Algemeen"/>
          <w:gallery w:val="placeholder"/>
        </w:category>
        <w:types>
          <w:type w:val="bbPlcHdr"/>
        </w:types>
        <w:behaviors>
          <w:behavior w:val="content"/>
        </w:behaviors>
        <w:guid w:val="{5DB29F72-6D34-4570-BBA1-54F0DD09531D}"/>
      </w:docPartPr>
      <w:docPartBody>
        <w:p w:rsidR="0052789E" w:rsidRDefault="0052789E" w:rsidP="0052789E">
          <w:pPr>
            <w:pStyle w:val="7EDD66CAC59C48DD9783473160919126"/>
          </w:pPr>
          <w:r w:rsidRPr="00035326">
            <w:rPr>
              <w:rStyle w:val="Tekstvantijdelijkeaanduiding"/>
              <w:sz w:val="20"/>
              <w:szCs w:val="20"/>
            </w:rPr>
            <w:t>Klik of tik om tekst in te voeren.</w:t>
          </w:r>
        </w:p>
      </w:docPartBody>
    </w:docPart>
    <w:docPart>
      <w:docPartPr>
        <w:name w:val="014A5377968F4C58933C93DA42D744F8"/>
        <w:category>
          <w:name w:val="Algemeen"/>
          <w:gallery w:val="placeholder"/>
        </w:category>
        <w:types>
          <w:type w:val="bbPlcHdr"/>
        </w:types>
        <w:behaviors>
          <w:behavior w:val="content"/>
        </w:behaviors>
        <w:guid w:val="{E21CFABD-6BA1-421E-999C-65CA010AC326}"/>
      </w:docPartPr>
      <w:docPartBody>
        <w:p w:rsidR="0052789E" w:rsidRDefault="0052789E" w:rsidP="0052789E">
          <w:pPr>
            <w:pStyle w:val="014A5377968F4C58933C93DA42D744F8"/>
          </w:pPr>
          <w:r w:rsidRPr="00035326">
            <w:rPr>
              <w:rStyle w:val="Tekstvantijdelijkeaanduiding"/>
              <w:sz w:val="20"/>
              <w:szCs w:val="20"/>
            </w:rPr>
            <w:t>Klik of tik om tekst in te voeren.</w:t>
          </w:r>
        </w:p>
      </w:docPartBody>
    </w:docPart>
    <w:docPart>
      <w:docPartPr>
        <w:name w:val="2088AC6472EE486BAD8CB9654D6B6FD0"/>
        <w:category>
          <w:name w:val="Algemeen"/>
          <w:gallery w:val="placeholder"/>
        </w:category>
        <w:types>
          <w:type w:val="bbPlcHdr"/>
        </w:types>
        <w:behaviors>
          <w:behavior w:val="content"/>
        </w:behaviors>
        <w:guid w:val="{7512BD00-2EC6-409D-82D8-0B61CB463D92}"/>
      </w:docPartPr>
      <w:docPartBody>
        <w:p w:rsidR="0052789E" w:rsidRDefault="0052789E" w:rsidP="0052789E">
          <w:pPr>
            <w:pStyle w:val="2088AC6472EE486BAD8CB9654D6B6FD0"/>
          </w:pPr>
          <w:r w:rsidRPr="00035326">
            <w:rPr>
              <w:rStyle w:val="Tekstvantijdelijkeaanduiding"/>
              <w:sz w:val="20"/>
              <w:szCs w:val="20"/>
            </w:rPr>
            <w:t>Klik of tik om tekst in te voeren.</w:t>
          </w:r>
        </w:p>
      </w:docPartBody>
    </w:docPart>
    <w:docPart>
      <w:docPartPr>
        <w:name w:val="854EDA8790044639B4F523A59A108CDA"/>
        <w:category>
          <w:name w:val="Algemeen"/>
          <w:gallery w:val="placeholder"/>
        </w:category>
        <w:types>
          <w:type w:val="bbPlcHdr"/>
        </w:types>
        <w:behaviors>
          <w:behavior w:val="content"/>
        </w:behaviors>
        <w:guid w:val="{7C349853-9148-443C-BA09-E4A794AEF83A}"/>
      </w:docPartPr>
      <w:docPartBody>
        <w:p w:rsidR="0052789E" w:rsidRDefault="0052789E" w:rsidP="0052789E">
          <w:pPr>
            <w:pStyle w:val="854EDA8790044639B4F523A59A108CDA"/>
          </w:pPr>
          <w:r w:rsidRPr="00035326">
            <w:rPr>
              <w:rStyle w:val="Tekstvantijdelijkeaanduiding"/>
              <w:sz w:val="20"/>
              <w:szCs w:val="20"/>
            </w:rPr>
            <w:t>Klik of tik om tekst in te voeren.</w:t>
          </w:r>
        </w:p>
      </w:docPartBody>
    </w:docPart>
    <w:docPart>
      <w:docPartPr>
        <w:name w:val="0761E5BDEC27464E99DDC8FE46CA0C9A"/>
        <w:category>
          <w:name w:val="Algemeen"/>
          <w:gallery w:val="placeholder"/>
        </w:category>
        <w:types>
          <w:type w:val="bbPlcHdr"/>
        </w:types>
        <w:behaviors>
          <w:behavior w:val="content"/>
        </w:behaviors>
        <w:guid w:val="{F43835F2-6BFE-4B6B-A0A6-653F245CC033}"/>
      </w:docPartPr>
      <w:docPartBody>
        <w:p w:rsidR="0052789E" w:rsidRDefault="0052789E" w:rsidP="0052789E">
          <w:pPr>
            <w:pStyle w:val="0761E5BDEC27464E99DDC8FE46CA0C9A"/>
          </w:pPr>
          <w:r w:rsidRPr="00035326">
            <w:rPr>
              <w:rStyle w:val="Tekstvantijdelijkeaanduiding"/>
              <w:sz w:val="20"/>
              <w:szCs w:val="20"/>
            </w:rPr>
            <w:t>Klik of tik om tekst in te voeren.</w:t>
          </w:r>
        </w:p>
      </w:docPartBody>
    </w:docPart>
    <w:docPart>
      <w:docPartPr>
        <w:name w:val="5484CDF9E5674A4B92694C417761156F"/>
        <w:category>
          <w:name w:val="Algemeen"/>
          <w:gallery w:val="placeholder"/>
        </w:category>
        <w:types>
          <w:type w:val="bbPlcHdr"/>
        </w:types>
        <w:behaviors>
          <w:behavior w:val="content"/>
        </w:behaviors>
        <w:guid w:val="{10496CF0-1D7A-43B2-B44C-8BD00D0069D6}"/>
      </w:docPartPr>
      <w:docPartBody>
        <w:p w:rsidR="0052789E" w:rsidRDefault="0052789E" w:rsidP="0052789E">
          <w:pPr>
            <w:pStyle w:val="5484CDF9E5674A4B92694C417761156F"/>
          </w:pPr>
          <w:r w:rsidRPr="00035326">
            <w:rPr>
              <w:rStyle w:val="Tekstvantijdelijkeaanduiding"/>
              <w:sz w:val="20"/>
              <w:szCs w:val="20"/>
            </w:rPr>
            <w:t>Klik of tik om tekst in te voeren.</w:t>
          </w:r>
        </w:p>
      </w:docPartBody>
    </w:docPart>
    <w:docPart>
      <w:docPartPr>
        <w:name w:val="58A429EDCA93499290C6D8C13B47B7E0"/>
        <w:category>
          <w:name w:val="Algemeen"/>
          <w:gallery w:val="placeholder"/>
        </w:category>
        <w:types>
          <w:type w:val="bbPlcHdr"/>
        </w:types>
        <w:behaviors>
          <w:behavior w:val="content"/>
        </w:behaviors>
        <w:guid w:val="{F22CF6B3-2170-48FC-A9C5-0D9AC400502B}"/>
      </w:docPartPr>
      <w:docPartBody>
        <w:p w:rsidR="0052789E" w:rsidRDefault="0052789E" w:rsidP="0052789E">
          <w:pPr>
            <w:pStyle w:val="58A429EDCA93499290C6D8C13B47B7E0"/>
          </w:pPr>
          <w:r w:rsidRPr="00035326">
            <w:rPr>
              <w:rStyle w:val="Tekstvantijdelijkeaanduiding"/>
              <w:sz w:val="20"/>
              <w:szCs w:val="20"/>
            </w:rPr>
            <w:t>Klik of tik om tekst in te voeren.</w:t>
          </w:r>
        </w:p>
      </w:docPartBody>
    </w:docPart>
    <w:docPart>
      <w:docPartPr>
        <w:name w:val="E647534A0E534668AD2B740334CB8554"/>
        <w:category>
          <w:name w:val="Algemeen"/>
          <w:gallery w:val="placeholder"/>
        </w:category>
        <w:types>
          <w:type w:val="bbPlcHdr"/>
        </w:types>
        <w:behaviors>
          <w:behavior w:val="content"/>
        </w:behaviors>
        <w:guid w:val="{1DDB0E68-B926-41F6-93EC-FA61DF61C56E}"/>
      </w:docPartPr>
      <w:docPartBody>
        <w:p w:rsidR="0052789E" w:rsidRDefault="0052789E" w:rsidP="0052789E">
          <w:pPr>
            <w:pStyle w:val="E647534A0E534668AD2B740334CB8554"/>
          </w:pPr>
          <w:r w:rsidRPr="004D3ACE">
            <w:rPr>
              <w:rStyle w:val="Tekstvantijdelijkeaanduiding"/>
              <w:rFonts w:ascii="Source Sans Pro" w:hAnsi="Source Sans Pro"/>
              <w:sz w:val="20"/>
              <w:szCs w:val="20"/>
            </w:rPr>
            <w:t>Klik of tik om tekst in te voeren.</w:t>
          </w:r>
        </w:p>
      </w:docPartBody>
    </w:docPart>
    <w:docPart>
      <w:docPartPr>
        <w:name w:val="D08A79632AC14321B7B389D0DDF9B0E7"/>
        <w:category>
          <w:name w:val="Algemeen"/>
          <w:gallery w:val="placeholder"/>
        </w:category>
        <w:types>
          <w:type w:val="bbPlcHdr"/>
        </w:types>
        <w:behaviors>
          <w:behavior w:val="content"/>
        </w:behaviors>
        <w:guid w:val="{B1F556BE-2C69-436A-BC27-8F3042286EC5}"/>
      </w:docPartPr>
      <w:docPartBody>
        <w:p w:rsidR="0052789E" w:rsidRDefault="0052789E" w:rsidP="0052789E">
          <w:pPr>
            <w:pStyle w:val="D08A79632AC14321B7B389D0DDF9B0E7"/>
          </w:pPr>
          <w:r w:rsidRPr="00035326">
            <w:rPr>
              <w:rStyle w:val="Tekstvantijdelijkeaanduiding"/>
              <w:sz w:val="20"/>
              <w:szCs w:val="20"/>
            </w:rPr>
            <w:t>Klik of tik om tekst in te voeren.</w:t>
          </w:r>
        </w:p>
      </w:docPartBody>
    </w:docPart>
    <w:docPart>
      <w:docPartPr>
        <w:name w:val="54D819BA9BF94EA2B732D3D4D0A6052B"/>
        <w:category>
          <w:name w:val="Algemeen"/>
          <w:gallery w:val="placeholder"/>
        </w:category>
        <w:types>
          <w:type w:val="bbPlcHdr"/>
        </w:types>
        <w:behaviors>
          <w:behavior w:val="content"/>
        </w:behaviors>
        <w:guid w:val="{CAC317BE-6EE3-4F7F-9BAA-7B453F423150}"/>
      </w:docPartPr>
      <w:docPartBody>
        <w:p w:rsidR="0052789E" w:rsidRDefault="0052789E" w:rsidP="0052789E">
          <w:pPr>
            <w:pStyle w:val="54D819BA9BF94EA2B732D3D4D0A6052B"/>
          </w:pPr>
          <w:r w:rsidRPr="004D3ACE">
            <w:rPr>
              <w:rStyle w:val="Tekstvantijdelijkeaanduiding"/>
              <w:rFonts w:ascii="Source Sans Pro" w:hAnsi="Source Sans Pro"/>
              <w:sz w:val="20"/>
              <w:szCs w:val="20"/>
            </w:rPr>
            <w:t>Klik of tik om tekst in te voeren.</w:t>
          </w:r>
        </w:p>
      </w:docPartBody>
    </w:docPart>
    <w:docPart>
      <w:docPartPr>
        <w:name w:val="0B4D2DDD18014D9382149A6E56DEA376"/>
        <w:category>
          <w:name w:val="Algemeen"/>
          <w:gallery w:val="placeholder"/>
        </w:category>
        <w:types>
          <w:type w:val="bbPlcHdr"/>
        </w:types>
        <w:behaviors>
          <w:behavior w:val="content"/>
        </w:behaviors>
        <w:guid w:val="{0F17B1CF-3520-4D3B-879A-E286AAB28FB7}"/>
      </w:docPartPr>
      <w:docPartBody>
        <w:p w:rsidR="0052789E" w:rsidRDefault="0052789E" w:rsidP="0052789E">
          <w:pPr>
            <w:pStyle w:val="0B4D2DDD18014D9382149A6E56DEA376"/>
          </w:pPr>
          <w:r w:rsidRPr="00035326">
            <w:rPr>
              <w:rStyle w:val="Tekstvantijdelijkeaanduiding"/>
              <w:sz w:val="20"/>
              <w:szCs w:val="20"/>
            </w:rPr>
            <w:t>Klik of tik om tekst in te voeren.</w:t>
          </w:r>
        </w:p>
      </w:docPartBody>
    </w:docPart>
    <w:docPart>
      <w:docPartPr>
        <w:name w:val="72665C6B0BEB4FBAADF286DC20741674"/>
        <w:category>
          <w:name w:val="Algemeen"/>
          <w:gallery w:val="placeholder"/>
        </w:category>
        <w:types>
          <w:type w:val="bbPlcHdr"/>
        </w:types>
        <w:behaviors>
          <w:behavior w:val="content"/>
        </w:behaviors>
        <w:guid w:val="{A21518A5-1694-47A2-88F8-F480B73A9CFC}"/>
      </w:docPartPr>
      <w:docPartBody>
        <w:p w:rsidR="0052789E" w:rsidRDefault="0052789E" w:rsidP="0052789E">
          <w:pPr>
            <w:pStyle w:val="72665C6B0BEB4FBAADF286DC20741674"/>
          </w:pPr>
          <w:r w:rsidRPr="00035326">
            <w:rPr>
              <w:rStyle w:val="Tekstvantijdelijkeaanduiding"/>
              <w:sz w:val="20"/>
              <w:szCs w:val="20"/>
            </w:rPr>
            <w:t>Klik of tik om tekst in te voeren.</w:t>
          </w:r>
        </w:p>
      </w:docPartBody>
    </w:docPart>
    <w:docPart>
      <w:docPartPr>
        <w:name w:val="57A77088EDD5428BBC167F5D191DBF41"/>
        <w:category>
          <w:name w:val="Algemeen"/>
          <w:gallery w:val="placeholder"/>
        </w:category>
        <w:types>
          <w:type w:val="bbPlcHdr"/>
        </w:types>
        <w:behaviors>
          <w:behavior w:val="content"/>
        </w:behaviors>
        <w:guid w:val="{19EB1215-FE46-484F-B482-FD0C5B28221E}"/>
      </w:docPartPr>
      <w:docPartBody>
        <w:p w:rsidR="0052789E" w:rsidRDefault="0052789E" w:rsidP="0052789E">
          <w:pPr>
            <w:pStyle w:val="57A77088EDD5428BBC167F5D191DBF41"/>
          </w:pPr>
          <w:r w:rsidRPr="004D3ACE">
            <w:rPr>
              <w:rStyle w:val="Tekstvantijdelijkeaanduiding"/>
              <w:rFonts w:ascii="Source Sans Pro" w:hAnsi="Source Sans Pro"/>
              <w:sz w:val="20"/>
              <w:szCs w:val="20"/>
            </w:rPr>
            <w:t>Klik of tik om tekst in te voeren.</w:t>
          </w:r>
        </w:p>
      </w:docPartBody>
    </w:docPart>
    <w:docPart>
      <w:docPartPr>
        <w:name w:val="BDE3E88BE1FC4ED2B5EED10DB09AC5B9"/>
        <w:category>
          <w:name w:val="Algemeen"/>
          <w:gallery w:val="placeholder"/>
        </w:category>
        <w:types>
          <w:type w:val="bbPlcHdr"/>
        </w:types>
        <w:behaviors>
          <w:behavior w:val="content"/>
        </w:behaviors>
        <w:guid w:val="{578EA260-33B1-4790-BE9E-2D55E986408F}"/>
      </w:docPartPr>
      <w:docPartBody>
        <w:p w:rsidR="0052789E" w:rsidRDefault="0052789E" w:rsidP="0052789E">
          <w:pPr>
            <w:pStyle w:val="BDE3E88BE1FC4ED2B5EED10DB09AC5B9"/>
          </w:pPr>
          <w:r w:rsidRPr="00035326">
            <w:rPr>
              <w:rStyle w:val="Tekstvantijdelijkeaanduiding"/>
              <w:sz w:val="20"/>
              <w:szCs w:val="20"/>
            </w:rPr>
            <w:t>Klik of tik om tekst in te voeren.</w:t>
          </w:r>
        </w:p>
      </w:docPartBody>
    </w:docPart>
    <w:docPart>
      <w:docPartPr>
        <w:name w:val="40E39A3E63DB4C06B31696CE1D2D3F19"/>
        <w:category>
          <w:name w:val="Algemeen"/>
          <w:gallery w:val="placeholder"/>
        </w:category>
        <w:types>
          <w:type w:val="bbPlcHdr"/>
        </w:types>
        <w:behaviors>
          <w:behavior w:val="content"/>
        </w:behaviors>
        <w:guid w:val="{DA1E7431-E861-4F1E-B753-2EE5D62C54B6}"/>
      </w:docPartPr>
      <w:docPartBody>
        <w:p w:rsidR="0052789E" w:rsidRDefault="0052789E" w:rsidP="0052789E">
          <w:pPr>
            <w:pStyle w:val="40E39A3E63DB4C06B31696CE1D2D3F19"/>
          </w:pPr>
          <w:r w:rsidRPr="004D3ACE">
            <w:rPr>
              <w:rStyle w:val="Tekstvantijdelijkeaanduiding"/>
              <w:rFonts w:ascii="Source Sans Pro" w:hAnsi="Source Sans Pro"/>
              <w:sz w:val="20"/>
              <w:szCs w:val="20"/>
            </w:rPr>
            <w:t>Klik of tik om tekst in te voeren.</w:t>
          </w:r>
        </w:p>
      </w:docPartBody>
    </w:docPart>
    <w:docPart>
      <w:docPartPr>
        <w:name w:val="6251B16155384BDD8EDD1B2B379CA9E0"/>
        <w:category>
          <w:name w:val="Algemeen"/>
          <w:gallery w:val="placeholder"/>
        </w:category>
        <w:types>
          <w:type w:val="bbPlcHdr"/>
        </w:types>
        <w:behaviors>
          <w:behavior w:val="content"/>
        </w:behaviors>
        <w:guid w:val="{E526F4E2-A31B-49CF-BEA6-E60C84E29B7B}"/>
      </w:docPartPr>
      <w:docPartBody>
        <w:p w:rsidR="0052789E" w:rsidRDefault="0052789E" w:rsidP="0052789E">
          <w:pPr>
            <w:pStyle w:val="6251B16155384BDD8EDD1B2B379CA9E0"/>
          </w:pPr>
          <w:r w:rsidRPr="00035326">
            <w:rPr>
              <w:rStyle w:val="Tekstvantijdelijkeaanduiding"/>
              <w:sz w:val="20"/>
              <w:szCs w:val="20"/>
            </w:rPr>
            <w:t>Klik of tik om tekst in te voeren.</w:t>
          </w:r>
        </w:p>
      </w:docPartBody>
    </w:docPart>
    <w:docPart>
      <w:docPartPr>
        <w:name w:val="E1C9569BFC5B4C1CA9CCD23EE07BCAC8"/>
        <w:category>
          <w:name w:val="Algemeen"/>
          <w:gallery w:val="placeholder"/>
        </w:category>
        <w:types>
          <w:type w:val="bbPlcHdr"/>
        </w:types>
        <w:behaviors>
          <w:behavior w:val="content"/>
        </w:behaviors>
        <w:guid w:val="{1B1EB8B1-D529-4886-A1C1-C5931D1A7D2D}"/>
      </w:docPartPr>
      <w:docPartBody>
        <w:p w:rsidR="0052789E" w:rsidRDefault="0052789E" w:rsidP="0052789E">
          <w:pPr>
            <w:pStyle w:val="E1C9569BFC5B4C1CA9CCD23EE07BCAC8"/>
          </w:pPr>
          <w:r w:rsidRPr="00035326">
            <w:rPr>
              <w:rStyle w:val="Tekstvantijdelijkeaanduiding"/>
              <w:sz w:val="20"/>
              <w:szCs w:val="20"/>
            </w:rPr>
            <w:t>Klik of tik om tekst in te voeren.</w:t>
          </w:r>
        </w:p>
      </w:docPartBody>
    </w:docPart>
    <w:docPart>
      <w:docPartPr>
        <w:name w:val="77EEC33035964A999D810DE6EC8BD7EA"/>
        <w:category>
          <w:name w:val="Algemeen"/>
          <w:gallery w:val="placeholder"/>
        </w:category>
        <w:types>
          <w:type w:val="bbPlcHdr"/>
        </w:types>
        <w:behaviors>
          <w:behavior w:val="content"/>
        </w:behaviors>
        <w:guid w:val="{2D18E5C0-B744-4DFA-A729-75532EC91C16}"/>
      </w:docPartPr>
      <w:docPartBody>
        <w:p w:rsidR="0052789E" w:rsidRDefault="0052789E" w:rsidP="0052789E">
          <w:pPr>
            <w:pStyle w:val="77EEC33035964A999D810DE6EC8BD7EA"/>
          </w:pPr>
          <w:r w:rsidRPr="004D3ACE">
            <w:rPr>
              <w:rStyle w:val="Tekstvantijdelijkeaanduiding"/>
              <w:rFonts w:ascii="Source Sans Pro" w:hAnsi="Source Sans Pro"/>
              <w:sz w:val="20"/>
              <w:szCs w:val="20"/>
            </w:rPr>
            <w:t>Klik of tik om tekst in te voeren.</w:t>
          </w:r>
        </w:p>
      </w:docPartBody>
    </w:docPart>
    <w:docPart>
      <w:docPartPr>
        <w:name w:val="125578DB499B44FF90C5895C07588415"/>
        <w:category>
          <w:name w:val="Algemeen"/>
          <w:gallery w:val="placeholder"/>
        </w:category>
        <w:types>
          <w:type w:val="bbPlcHdr"/>
        </w:types>
        <w:behaviors>
          <w:behavior w:val="content"/>
        </w:behaviors>
        <w:guid w:val="{8A89EFE4-D671-447C-BA2E-FC74E0BCD3A8}"/>
      </w:docPartPr>
      <w:docPartBody>
        <w:p w:rsidR="0052789E" w:rsidRDefault="0052789E" w:rsidP="0052789E">
          <w:pPr>
            <w:pStyle w:val="125578DB499B44FF90C5895C07588415"/>
          </w:pPr>
          <w:r w:rsidRPr="00035326">
            <w:rPr>
              <w:rStyle w:val="Tekstvantijdelijkeaanduiding"/>
              <w:sz w:val="20"/>
              <w:szCs w:val="20"/>
            </w:rPr>
            <w:t>Klik of tik om tekst in te voeren.</w:t>
          </w:r>
        </w:p>
      </w:docPartBody>
    </w:docPart>
    <w:docPart>
      <w:docPartPr>
        <w:name w:val="03961D84B581445EB1474858F1E4A3FF"/>
        <w:category>
          <w:name w:val="Algemeen"/>
          <w:gallery w:val="placeholder"/>
        </w:category>
        <w:types>
          <w:type w:val="bbPlcHdr"/>
        </w:types>
        <w:behaviors>
          <w:behavior w:val="content"/>
        </w:behaviors>
        <w:guid w:val="{B47A6B52-DA5C-40E4-819F-C36347D2FCD3}"/>
      </w:docPartPr>
      <w:docPartBody>
        <w:p w:rsidR="0052789E" w:rsidRDefault="0052789E" w:rsidP="0052789E">
          <w:pPr>
            <w:pStyle w:val="03961D84B581445EB1474858F1E4A3FF"/>
          </w:pPr>
          <w:r w:rsidRPr="004D3ACE">
            <w:rPr>
              <w:rStyle w:val="Tekstvantijdelijkeaanduiding"/>
              <w:rFonts w:ascii="Source Sans Pro" w:hAnsi="Source Sans Pro"/>
              <w:sz w:val="20"/>
              <w:szCs w:val="20"/>
            </w:rPr>
            <w:t>Klik of tik om tekst in te voeren.</w:t>
          </w:r>
        </w:p>
      </w:docPartBody>
    </w:docPart>
    <w:docPart>
      <w:docPartPr>
        <w:name w:val="8986C5155BC44034A1D9E42AD5B0BC20"/>
        <w:category>
          <w:name w:val="Algemeen"/>
          <w:gallery w:val="placeholder"/>
        </w:category>
        <w:types>
          <w:type w:val="bbPlcHdr"/>
        </w:types>
        <w:behaviors>
          <w:behavior w:val="content"/>
        </w:behaviors>
        <w:guid w:val="{DC8A62F8-8971-4B1A-97A4-2FAF8D4C3CDE}"/>
      </w:docPartPr>
      <w:docPartBody>
        <w:p w:rsidR="0052789E" w:rsidRDefault="0052789E" w:rsidP="0052789E">
          <w:pPr>
            <w:pStyle w:val="8986C5155BC44034A1D9E42AD5B0BC20"/>
          </w:pPr>
          <w:r w:rsidRPr="00035326">
            <w:rPr>
              <w:rStyle w:val="Tekstvantijdelijkeaanduiding"/>
              <w:sz w:val="20"/>
              <w:szCs w:val="20"/>
            </w:rPr>
            <w:t>Klik of tik om tekst in te voeren.</w:t>
          </w:r>
        </w:p>
      </w:docPartBody>
    </w:docPart>
    <w:docPart>
      <w:docPartPr>
        <w:name w:val="CC9EF313338D42BF9309E3A8F4386080"/>
        <w:category>
          <w:name w:val="Algemeen"/>
          <w:gallery w:val="placeholder"/>
        </w:category>
        <w:types>
          <w:type w:val="bbPlcHdr"/>
        </w:types>
        <w:behaviors>
          <w:behavior w:val="content"/>
        </w:behaviors>
        <w:guid w:val="{41A2A79A-9002-49B3-B3EC-82979AB784FA}"/>
      </w:docPartPr>
      <w:docPartBody>
        <w:p w:rsidR="009049FA" w:rsidRDefault="009049FA" w:rsidP="009049FA">
          <w:pPr>
            <w:pStyle w:val="CC9EF313338D42BF9309E3A8F4386080"/>
          </w:pPr>
          <w:r w:rsidRPr="004D3ACE">
            <w:rPr>
              <w:rStyle w:val="Tekstvantijdelijkeaanduiding"/>
              <w:rFonts w:ascii="Source Sans Pro" w:hAnsi="Source Sans Pro"/>
              <w:sz w:val="20"/>
              <w:szCs w:val="20"/>
            </w:rPr>
            <w:t>Klik of tik om tekst in te voeren.</w:t>
          </w:r>
        </w:p>
      </w:docPartBody>
    </w:docPart>
    <w:docPart>
      <w:docPartPr>
        <w:name w:val="A0826AD2871E4D9F9C0F0AD965A77CBA"/>
        <w:category>
          <w:name w:val="Algemeen"/>
          <w:gallery w:val="placeholder"/>
        </w:category>
        <w:types>
          <w:type w:val="bbPlcHdr"/>
        </w:types>
        <w:behaviors>
          <w:behavior w:val="content"/>
        </w:behaviors>
        <w:guid w:val="{19821EBD-7F7C-4A4C-B8C6-7312E4C0A04E}"/>
      </w:docPartPr>
      <w:docPartBody>
        <w:p w:rsidR="00AE441C" w:rsidRDefault="00AE441C" w:rsidP="00AE441C">
          <w:pPr>
            <w:pStyle w:val="A0826AD2871E4D9F9C0F0AD965A77CBA"/>
          </w:pPr>
          <w:r w:rsidRPr="004D3ACE">
            <w:rPr>
              <w:rStyle w:val="Tekstvantijdelijkeaanduiding"/>
              <w:rFonts w:ascii="Source Sans Pro" w:hAnsi="Source Sans Pro"/>
              <w:sz w:val="20"/>
              <w:szCs w:val="20"/>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21B"/>
    <w:rsid w:val="000230B4"/>
    <w:rsid w:val="001676DB"/>
    <w:rsid w:val="0020600F"/>
    <w:rsid w:val="00374646"/>
    <w:rsid w:val="0052789E"/>
    <w:rsid w:val="005B5BB4"/>
    <w:rsid w:val="0063721B"/>
    <w:rsid w:val="007468D8"/>
    <w:rsid w:val="009049FA"/>
    <w:rsid w:val="00964C05"/>
    <w:rsid w:val="009A73FD"/>
    <w:rsid w:val="00A90E0C"/>
    <w:rsid w:val="00AE441C"/>
    <w:rsid w:val="00B0360C"/>
    <w:rsid w:val="00B741AB"/>
    <w:rsid w:val="00BA5051"/>
    <w:rsid w:val="00BC5CBA"/>
    <w:rsid w:val="00CA198E"/>
    <w:rsid w:val="00CC4A49"/>
    <w:rsid w:val="00CE4E60"/>
    <w:rsid w:val="00D02F44"/>
    <w:rsid w:val="00D03401"/>
    <w:rsid w:val="00E32066"/>
    <w:rsid w:val="00E41B35"/>
    <w:rsid w:val="00EC4B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unhideWhenUsed/>
    <w:rsid w:val="00AE441C"/>
    <w:rPr>
      <w:color w:val="666666"/>
    </w:rPr>
  </w:style>
  <w:style w:type="paragraph" w:customStyle="1" w:styleId="6A7F8C4E5D6440A887DF07C54F8E851D">
    <w:name w:val="6A7F8C4E5D6440A887DF07C54F8E851D"/>
    <w:rsid w:val="0063721B"/>
  </w:style>
  <w:style w:type="paragraph" w:customStyle="1" w:styleId="7418659D556549A8BB1475E0A674A566">
    <w:name w:val="7418659D556549A8BB1475E0A674A566"/>
    <w:rsid w:val="0063721B"/>
  </w:style>
  <w:style w:type="paragraph" w:customStyle="1" w:styleId="E7896772A9B340DC8E2B8D67A967EA84">
    <w:name w:val="E7896772A9B340DC8E2B8D67A967EA84"/>
    <w:rsid w:val="0063721B"/>
  </w:style>
  <w:style w:type="paragraph" w:customStyle="1" w:styleId="78630B8F2D5641FB8EB07E9FAD14FEB3">
    <w:name w:val="78630B8F2D5641FB8EB07E9FAD14FEB3"/>
    <w:rsid w:val="0063721B"/>
  </w:style>
  <w:style w:type="paragraph" w:customStyle="1" w:styleId="51A64AFAB30D4BD19EAA90360570C659">
    <w:name w:val="51A64AFAB30D4BD19EAA90360570C659"/>
    <w:rsid w:val="0063721B"/>
  </w:style>
  <w:style w:type="paragraph" w:customStyle="1" w:styleId="C031EFD66741417F813C6DCC4776A6AC">
    <w:name w:val="C031EFD66741417F813C6DCC4776A6AC"/>
    <w:rsid w:val="0063721B"/>
  </w:style>
  <w:style w:type="paragraph" w:customStyle="1" w:styleId="14D61DEDDC224B86BD650A2ABA8509FB">
    <w:name w:val="14D61DEDDC224B86BD650A2ABA8509FB"/>
    <w:rsid w:val="0063721B"/>
  </w:style>
  <w:style w:type="paragraph" w:customStyle="1" w:styleId="484AADCCBFCA45A8A78AD3A9F945E3F2">
    <w:name w:val="484AADCCBFCA45A8A78AD3A9F945E3F2"/>
    <w:rsid w:val="0063721B"/>
  </w:style>
  <w:style w:type="paragraph" w:customStyle="1" w:styleId="C9DD0616193F4A69B2393CC198F81187">
    <w:name w:val="C9DD0616193F4A69B2393CC198F81187"/>
    <w:rsid w:val="0063721B"/>
  </w:style>
  <w:style w:type="paragraph" w:customStyle="1" w:styleId="37C444944BCF42B589E81FF4913BE4F8">
    <w:name w:val="37C444944BCF42B589E81FF4913BE4F8"/>
    <w:rsid w:val="0063721B"/>
  </w:style>
  <w:style w:type="paragraph" w:customStyle="1" w:styleId="77E941A157A245948020406C0A2D66C0">
    <w:name w:val="77E941A157A245948020406C0A2D66C0"/>
    <w:rsid w:val="0063721B"/>
  </w:style>
  <w:style w:type="paragraph" w:customStyle="1" w:styleId="E4327BD4A547407B8F60E2E97EDD0B0F">
    <w:name w:val="E4327BD4A547407B8F60E2E97EDD0B0F"/>
    <w:rsid w:val="0063721B"/>
  </w:style>
  <w:style w:type="paragraph" w:customStyle="1" w:styleId="907095C6EC384B6E80C945A5D57EE39A">
    <w:name w:val="907095C6EC384B6E80C945A5D57EE39A"/>
    <w:rsid w:val="0063721B"/>
  </w:style>
  <w:style w:type="paragraph" w:customStyle="1" w:styleId="BFF4434092504E349E4017770A2B0542">
    <w:name w:val="BFF4434092504E349E4017770A2B0542"/>
    <w:rsid w:val="0063721B"/>
  </w:style>
  <w:style w:type="paragraph" w:customStyle="1" w:styleId="37D41632D2434644B8A808C2CE0BBC08">
    <w:name w:val="37D41632D2434644B8A808C2CE0BBC08"/>
    <w:rsid w:val="0063721B"/>
  </w:style>
  <w:style w:type="paragraph" w:customStyle="1" w:styleId="928547F98DEE40A68AC96A7C8EE2A457">
    <w:name w:val="928547F98DEE40A68AC96A7C8EE2A457"/>
    <w:rsid w:val="0063721B"/>
  </w:style>
  <w:style w:type="paragraph" w:customStyle="1" w:styleId="7609A4CEAB244C9EBFC570C29F79ED46">
    <w:name w:val="7609A4CEAB244C9EBFC570C29F79ED46"/>
    <w:rsid w:val="0063721B"/>
  </w:style>
  <w:style w:type="paragraph" w:customStyle="1" w:styleId="0BCD22A628C042A4B90E91CD12AD33C9">
    <w:name w:val="0BCD22A628C042A4B90E91CD12AD33C9"/>
    <w:rsid w:val="0063721B"/>
  </w:style>
  <w:style w:type="paragraph" w:customStyle="1" w:styleId="E7A77D2E55A94DB4B8CF2F1BBADBE075">
    <w:name w:val="E7A77D2E55A94DB4B8CF2F1BBADBE075"/>
    <w:rsid w:val="0063721B"/>
  </w:style>
  <w:style w:type="paragraph" w:customStyle="1" w:styleId="DFC54208854F461590E0A97C89C3D720">
    <w:name w:val="DFC54208854F461590E0A97C89C3D720"/>
    <w:rsid w:val="0063721B"/>
  </w:style>
  <w:style w:type="paragraph" w:customStyle="1" w:styleId="B0FED24073EE41A4BF75F8997CE338EE">
    <w:name w:val="B0FED24073EE41A4BF75F8997CE338EE"/>
    <w:rsid w:val="0063721B"/>
  </w:style>
  <w:style w:type="paragraph" w:customStyle="1" w:styleId="30845582AADB47DE8ADE47CB1B5DC2B5">
    <w:name w:val="30845582AADB47DE8ADE47CB1B5DC2B5"/>
    <w:rsid w:val="0063721B"/>
  </w:style>
  <w:style w:type="paragraph" w:customStyle="1" w:styleId="085B34ED846A471297A26B7C4102B65C">
    <w:name w:val="085B34ED846A471297A26B7C4102B65C"/>
    <w:rsid w:val="0063721B"/>
  </w:style>
  <w:style w:type="paragraph" w:customStyle="1" w:styleId="2F0536AB3B85446DB179E9A9C0214F28">
    <w:name w:val="2F0536AB3B85446DB179E9A9C0214F28"/>
    <w:rsid w:val="0063721B"/>
  </w:style>
  <w:style w:type="paragraph" w:customStyle="1" w:styleId="8DA1991196A6447594BA3DCCFB22208A">
    <w:name w:val="8DA1991196A6447594BA3DCCFB22208A"/>
    <w:rsid w:val="0063721B"/>
  </w:style>
  <w:style w:type="paragraph" w:customStyle="1" w:styleId="21FC2B5B4FFA4D19837EBCB7DB3ADE21">
    <w:name w:val="21FC2B5B4FFA4D19837EBCB7DB3ADE21"/>
    <w:rsid w:val="0063721B"/>
  </w:style>
  <w:style w:type="paragraph" w:customStyle="1" w:styleId="875C5D2110F44A2F910B981B1BCBEB0C">
    <w:name w:val="875C5D2110F44A2F910B981B1BCBEB0C"/>
    <w:rsid w:val="0063721B"/>
  </w:style>
  <w:style w:type="paragraph" w:customStyle="1" w:styleId="4357BE4784A742BCB92D3F491A79557E">
    <w:name w:val="4357BE4784A742BCB92D3F491A79557E"/>
    <w:rsid w:val="0063721B"/>
  </w:style>
  <w:style w:type="paragraph" w:customStyle="1" w:styleId="F0342E2A3A284E1D9F196782882FFBA2">
    <w:name w:val="F0342E2A3A284E1D9F196782882FFBA2"/>
    <w:rsid w:val="0063721B"/>
  </w:style>
  <w:style w:type="paragraph" w:customStyle="1" w:styleId="2ED4C087FD874AE5A3EF1654D47779DB">
    <w:name w:val="2ED4C087FD874AE5A3EF1654D47779DB"/>
    <w:rsid w:val="0063721B"/>
  </w:style>
  <w:style w:type="paragraph" w:customStyle="1" w:styleId="57F111F779544E058878BD01761EABCE">
    <w:name w:val="57F111F779544E058878BD01761EABCE"/>
    <w:rsid w:val="0063721B"/>
  </w:style>
  <w:style w:type="paragraph" w:customStyle="1" w:styleId="A08E4D42CEBE498687D7E95860788B85">
    <w:name w:val="A08E4D42CEBE498687D7E95860788B85"/>
    <w:rsid w:val="0063721B"/>
  </w:style>
  <w:style w:type="paragraph" w:customStyle="1" w:styleId="EF44E14A539E44D0BE8A2ADFF6B23A9C">
    <w:name w:val="EF44E14A539E44D0BE8A2ADFF6B23A9C"/>
    <w:rsid w:val="0063721B"/>
  </w:style>
  <w:style w:type="paragraph" w:customStyle="1" w:styleId="1F239ECF3793459391CCABA84F3BF476">
    <w:name w:val="1F239ECF3793459391CCABA84F3BF476"/>
    <w:rsid w:val="0063721B"/>
  </w:style>
  <w:style w:type="paragraph" w:customStyle="1" w:styleId="3B4CC9DCBB624E13A9418A7D55BC0ABA">
    <w:name w:val="3B4CC9DCBB624E13A9418A7D55BC0ABA"/>
    <w:rsid w:val="0063721B"/>
  </w:style>
  <w:style w:type="paragraph" w:customStyle="1" w:styleId="B9912623830B4130A29AFB8F4729E3CA">
    <w:name w:val="B9912623830B4130A29AFB8F4729E3CA"/>
    <w:rsid w:val="0063721B"/>
  </w:style>
  <w:style w:type="paragraph" w:customStyle="1" w:styleId="7C5D0CFDB7EB4F43871613976FDA4692">
    <w:name w:val="7C5D0CFDB7EB4F43871613976FDA4692"/>
    <w:rsid w:val="0063721B"/>
  </w:style>
  <w:style w:type="paragraph" w:customStyle="1" w:styleId="43D0EE3A00B34E70B3218B09D475813C">
    <w:name w:val="43D0EE3A00B34E70B3218B09D475813C"/>
    <w:rsid w:val="0063721B"/>
  </w:style>
  <w:style w:type="paragraph" w:customStyle="1" w:styleId="DC202AC5F92540D09B3212DA3773AFBB">
    <w:name w:val="DC202AC5F92540D09B3212DA3773AFBB"/>
    <w:rsid w:val="0063721B"/>
  </w:style>
  <w:style w:type="paragraph" w:customStyle="1" w:styleId="B350BE7725F74F15846205346539207B">
    <w:name w:val="B350BE7725F74F15846205346539207B"/>
    <w:rsid w:val="0063721B"/>
  </w:style>
  <w:style w:type="paragraph" w:customStyle="1" w:styleId="72D7C952581C493D86BFA154872D8DA3">
    <w:name w:val="72D7C952581C493D86BFA154872D8DA3"/>
    <w:rsid w:val="0063721B"/>
  </w:style>
  <w:style w:type="paragraph" w:customStyle="1" w:styleId="251B1324B6D241ECB08A2AA8FA8BB869">
    <w:name w:val="251B1324B6D241ECB08A2AA8FA8BB869"/>
    <w:rsid w:val="0063721B"/>
  </w:style>
  <w:style w:type="paragraph" w:customStyle="1" w:styleId="C985524BC302421FB9B71D104E45E09C">
    <w:name w:val="C985524BC302421FB9B71D104E45E09C"/>
    <w:rsid w:val="0063721B"/>
  </w:style>
  <w:style w:type="paragraph" w:customStyle="1" w:styleId="E628EE48DA65418A8BB0357C487E4103">
    <w:name w:val="E628EE48DA65418A8BB0357C487E4103"/>
    <w:rsid w:val="0063721B"/>
  </w:style>
  <w:style w:type="paragraph" w:customStyle="1" w:styleId="728B59925AAB4956829B9F24D4975F45">
    <w:name w:val="728B59925AAB4956829B9F24D4975F45"/>
    <w:rsid w:val="0063721B"/>
  </w:style>
  <w:style w:type="paragraph" w:customStyle="1" w:styleId="45690574DD614489A2A78E23C70317A4">
    <w:name w:val="45690574DD614489A2A78E23C70317A4"/>
    <w:rsid w:val="0063721B"/>
  </w:style>
  <w:style w:type="paragraph" w:customStyle="1" w:styleId="3CDBD1E8CC96433FA013EBF616B1CEB7">
    <w:name w:val="3CDBD1E8CC96433FA013EBF616B1CEB7"/>
    <w:rsid w:val="0063721B"/>
  </w:style>
  <w:style w:type="paragraph" w:customStyle="1" w:styleId="D3633F072BB043A98C658BCD77970002">
    <w:name w:val="D3633F072BB043A98C658BCD77970002"/>
    <w:rsid w:val="0063721B"/>
  </w:style>
  <w:style w:type="paragraph" w:customStyle="1" w:styleId="797F4E2B2FBC4C95849A6CBF858C3DC3">
    <w:name w:val="797F4E2B2FBC4C95849A6CBF858C3DC3"/>
    <w:rsid w:val="0063721B"/>
  </w:style>
  <w:style w:type="paragraph" w:customStyle="1" w:styleId="8C4E348A201D4097B301B09E2E1AD16F">
    <w:name w:val="8C4E348A201D4097B301B09E2E1AD16F"/>
    <w:rsid w:val="0063721B"/>
  </w:style>
  <w:style w:type="paragraph" w:customStyle="1" w:styleId="E9C98C232F034D8E806FED391BFCFD84">
    <w:name w:val="E9C98C232F034D8E806FED391BFCFD84"/>
    <w:rsid w:val="0063721B"/>
  </w:style>
  <w:style w:type="paragraph" w:customStyle="1" w:styleId="54689ACBDCDF4110A528BE316FB1ABF3">
    <w:name w:val="54689ACBDCDF4110A528BE316FB1ABF3"/>
    <w:rsid w:val="0063721B"/>
  </w:style>
  <w:style w:type="paragraph" w:customStyle="1" w:styleId="7CD9B7F56C564499A83E8EC5A6FD36BD">
    <w:name w:val="7CD9B7F56C564499A83E8EC5A6FD36BD"/>
    <w:rsid w:val="0063721B"/>
  </w:style>
  <w:style w:type="paragraph" w:customStyle="1" w:styleId="F317463022884D47B2DCCA9248B2B2B0">
    <w:name w:val="F317463022884D47B2DCCA9248B2B2B0"/>
    <w:rsid w:val="0063721B"/>
  </w:style>
  <w:style w:type="paragraph" w:customStyle="1" w:styleId="D7F1BB99F2E74D9EB279131417860EF8">
    <w:name w:val="D7F1BB99F2E74D9EB279131417860EF8"/>
    <w:rsid w:val="0063721B"/>
  </w:style>
  <w:style w:type="paragraph" w:customStyle="1" w:styleId="BE5ED29FC572425DB2C0C6589A730840">
    <w:name w:val="BE5ED29FC572425DB2C0C6589A730840"/>
    <w:rsid w:val="0063721B"/>
  </w:style>
  <w:style w:type="paragraph" w:customStyle="1" w:styleId="10138E7223864A75A6B81F6511E58E88">
    <w:name w:val="10138E7223864A75A6B81F6511E58E88"/>
    <w:rsid w:val="0063721B"/>
  </w:style>
  <w:style w:type="paragraph" w:customStyle="1" w:styleId="3E325CD6FA5C45B9A09383C4E7E8E063">
    <w:name w:val="3E325CD6FA5C45B9A09383C4E7E8E063"/>
    <w:rsid w:val="0063721B"/>
  </w:style>
  <w:style w:type="paragraph" w:customStyle="1" w:styleId="6E075E80A3B64AD1AB904432398116C0">
    <w:name w:val="6E075E80A3B64AD1AB904432398116C0"/>
    <w:rsid w:val="0063721B"/>
  </w:style>
  <w:style w:type="paragraph" w:customStyle="1" w:styleId="0C1C6BFD06424F1EAC24B711738D9F85">
    <w:name w:val="0C1C6BFD06424F1EAC24B711738D9F85"/>
    <w:rsid w:val="0063721B"/>
  </w:style>
  <w:style w:type="paragraph" w:customStyle="1" w:styleId="1E2FA78A02F14FD5B60ED2E6CED903F8">
    <w:name w:val="1E2FA78A02F14FD5B60ED2E6CED903F8"/>
    <w:rsid w:val="0063721B"/>
  </w:style>
  <w:style w:type="paragraph" w:customStyle="1" w:styleId="F8E4AF77A5B94D328C7CEF1EA4879433">
    <w:name w:val="F8E4AF77A5B94D328C7CEF1EA4879433"/>
    <w:rsid w:val="0063721B"/>
  </w:style>
  <w:style w:type="paragraph" w:customStyle="1" w:styleId="181286978D2149ECBD208B7C77E3FFBC">
    <w:name w:val="181286978D2149ECBD208B7C77E3FFBC"/>
    <w:rsid w:val="0063721B"/>
  </w:style>
  <w:style w:type="paragraph" w:customStyle="1" w:styleId="41BF5286D5B74F4CB4B8C9D39ED803EF">
    <w:name w:val="41BF5286D5B74F4CB4B8C9D39ED803EF"/>
    <w:rsid w:val="0063721B"/>
  </w:style>
  <w:style w:type="paragraph" w:customStyle="1" w:styleId="E13A237B264B485995A38312B4AEC041">
    <w:name w:val="E13A237B264B485995A38312B4AEC041"/>
    <w:rsid w:val="0063721B"/>
  </w:style>
  <w:style w:type="paragraph" w:customStyle="1" w:styleId="BC6981BAF63546AA9AB52EE89A12E964">
    <w:name w:val="BC6981BAF63546AA9AB52EE89A12E964"/>
    <w:rsid w:val="0063721B"/>
  </w:style>
  <w:style w:type="paragraph" w:customStyle="1" w:styleId="AB60E0DC1C7741829F71E7A3B5C90245">
    <w:name w:val="AB60E0DC1C7741829F71E7A3B5C90245"/>
    <w:rsid w:val="0063721B"/>
  </w:style>
  <w:style w:type="paragraph" w:customStyle="1" w:styleId="B1BEE68990DF43D0AACA7B24A39CA8CB">
    <w:name w:val="B1BEE68990DF43D0AACA7B24A39CA8CB"/>
    <w:rsid w:val="0063721B"/>
  </w:style>
  <w:style w:type="paragraph" w:customStyle="1" w:styleId="4E5774A980B84165AC6AC5D06C512C66">
    <w:name w:val="4E5774A980B84165AC6AC5D06C512C66"/>
    <w:rsid w:val="0063721B"/>
  </w:style>
  <w:style w:type="paragraph" w:customStyle="1" w:styleId="F3BD3098356A4526B1B12A96DB2B16CC">
    <w:name w:val="F3BD3098356A4526B1B12A96DB2B16CC"/>
    <w:rsid w:val="0063721B"/>
  </w:style>
  <w:style w:type="paragraph" w:customStyle="1" w:styleId="B030A4EBA90C44B799CD2E8C5CDE9565">
    <w:name w:val="B030A4EBA90C44B799CD2E8C5CDE9565"/>
    <w:rsid w:val="0063721B"/>
  </w:style>
  <w:style w:type="paragraph" w:customStyle="1" w:styleId="E5559211BF904834853744F8D9765497">
    <w:name w:val="E5559211BF904834853744F8D9765497"/>
    <w:rsid w:val="0063721B"/>
  </w:style>
  <w:style w:type="paragraph" w:customStyle="1" w:styleId="9092AE38EE6347B08B44A6FDA9C1D9B6">
    <w:name w:val="9092AE38EE6347B08B44A6FDA9C1D9B6"/>
    <w:rsid w:val="0063721B"/>
  </w:style>
  <w:style w:type="paragraph" w:customStyle="1" w:styleId="DD91667D10554A9DAB95298EE7215EDD">
    <w:name w:val="DD91667D10554A9DAB95298EE7215EDD"/>
    <w:rsid w:val="0063721B"/>
  </w:style>
  <w:style w:type="paragraph" w:customStyle="1" w:styleId="D409786464DE49A286EC77B2E4849956">
    <w:name w:val="D409786464DE49A286EC77B2E4849956"/>
    <w:rsid w:val="0063721B"/>
  </w:style>
  <w:style w:type="paragraph" w:customStyle="1" w:styleId="7661F9BF20154F52BB317898CB578F97">
    <w:name w:val="7661F9BF20154F52BB317898CB578F97"/>
    <w:rsid w:val="0063721B"/>
  </w:style>
  <w:style w:type="paragraph" w:customStyle="1" w:styleId="7991DA714025465E8256437AEFC68BC0">
    <w:name w:val="7991DA714025465E8256437AEFC68BC0"/>
    <w:rsid w:val="0063721B"/>
  </w:style>
  <w:style w:type="paragraph" w:customStyle="1" w:styleId="D5317987F1CE49BA961B11D0B7634F84">
    <w:name w:val="D5317987F1CE49BA961B11D0B7634F84"/>
    <w:rsid w:val="0063721B"/>
  </w:style>
  <w:style w:type="paragraph" w:customStyle="1" w:styleId="FEA990C0667F44C8A9F484E673D8F766">
    <w:name w:val="FEA990C0667F44C8A9F484E673D8F766"/>
    <w:rsid w:val="0063721B"/>
  </w:style>
  <w:style w:type="paragraph" w:customStyle="1" w:styleId="2E5B6A39680048B0A10ABFDFEEB5E65F">
    <w:name w:val="2E5B6A39680048B0A10ABFDFEEB5E65F"/>
    <w:rsid w:val="0063721B"/>
  </w:style>
  <w:style w:type="paragraph" w:customStyle="1" w:styleId="370BE91DA7C546DAAE8AFA93E59D5829">
    <w:name w:val="370BE91DA7C546DAAE8AFA93E59D5829"/>
    <w:rsid w:val="0063721B"/>
  </w:style>
  <w:style w:type="paragraph" w:customStyle="1" w:styleId="2BB79CB4652449DB94ACAAFD3929E507">
    <w:name w:val="2BB79CB4652449DB94ACAAFD3929E507"/>
    <w:rsid w:val="0052789E"/>
  </w:style>
  <w:style w:type="paragraph" w:customStyle="1" w:styleId="E17ECD0C25E64AC7B4DC8D2EEAD26B74">
    <w:name w:val="E17ECD0C25E64AC7B4DC8D2EEAD26B74"/>
    <w:rsid w:val="0052789E"/>
  </w:style>
  <w:style w:type="paragraph" w:customStyle="1" w:styleId="20C6FEE39FC4418D8692AECD92027724">
    <w:name w:val="20C6FEE39FC4418D8692AECD92027724"/>
    <w:rsid w:val="0052789E"/>
  </w:style>
  <w:style w:type="paragraph" w:customStyle="1" w:styleId="B47BA8728ED9406C99899AF440EB6252">
    <w:name w:val="B47BA8728ED9406C99899AF440EB6252"/>
    <w:rsid w:val="0052789E"/>
  </w:style>
  <w:style w:type="paragraph" w:customStyle="1" w:styleId="05F4A243E2B24B2A95B3A16692D845A8">
    <w:name w:val="05F4A243E2B24B2A95B3A16692D845A8"/>
    <w:rsid w:val="0052789E"/>
  </w:style>
  <w:style w:type="paragraph" w:customStyle="1" w:styleId="7DF1F08883D54D5A8C4D9CB805AAE791">
    <w:name w:val="7DF1F08883D54D5A8C4D9CB805AAE791"/>
    <w:rsid w:val="0052789E"/>
  </w:style>
  <w:style w:type="paragraph" w:customStyle="1" w:styleId="25CF53A2430547F9A980429651C5A824">
    <w:name w:val="25CF53A2430547F9A980429651C5A824"/>
    <w:rsid w:val="0052789E"/>
  </w:style>
  <w:style w:type="paragraph" w:customStyle="1" w:styleId="31D423B6DF374105940E87E2430FEDCF">
    <w:name w:val="31D423B6DF374105940E87E2430FEDCF"/>
    <w:rsid w:val="0052789E"/>
  </w:style>
  <w:style w:type="paragraph" w:customStyle="1" w:styleId="E9383AEBA8044B768970B9415BF757FE">
    <w:name w:val="E9383AEBA8044B768970B9415BF757FE"/>
    <w:rsid w:val="0052789E"/>
  </w:style>
  <w:style w:type="paragraph" w:customStyle="1" w:styleId="0BD653EE4C934FABAF5C88B76E74F627">
    <w:name w:val="0BD653EE4C934FABAF5C88B76E74F627"/>
    <w:rsid w:val="0052789E"/>
  </w:style>
  <w:style w:type="paragraph" w:customStyle="1" w:styleId="398F533246AA4FE19EFAD631BD722320">
    <w:name w:val="398F533246AA4FE19EFAD631BD722320"/>
    <w:rsid w:val="0052789E"/>
  </w:style>
  <w:style w:type="paragraph" w:customStyle="1" w:styleId="7EDD66CAC59C48DD9783473160919126">
    <w:name w:val="7EDD66CAC59C48DD9783473160919126"/>
    <w:rsid w:val="0052789E"/>
  </w:style>
  <w:style w:type="paragraph" w:customStyle="1" w:styleId="014A5377968F4C58933C93DA42D744F8">
    <w:name w:val="014A5377968F4C58933C93DA42D744F8"/>
    <w:rsid w:val="0052789E"/>
  </w:style>
  <w:style w:type="paragraph" w:customStyle="1" w:styleId="2088AC6472EE486BAD8CB9654D6B6FD0">
    <w:name w:val="2088AC6472EE486BAD8CB9654D6B6FD0"/>
    <w:rsid w:val="0052789E"/>
  </w:style>
  <w:style w:type="paragraph" w:customStyle="1" w:styleId="854EDA8790044639B4F523A59A108CDA">
    <w:name w:val="854EDA8790044639B4F523A59A108CDA"/>
    <w:rsid w:val="0052789E"/>
  </w:style>
  <w:style w:type="paragraph" w:customStyle="1" w:styleId="0761E5BDEC27464E99DDC8FE46CA0C9A">
    <w:name w:val="0761E5BDEC27464E99DDC8FE46CA0C9A"/>
    <w:rsid w:val="0052789E"/>
  </w:style>
  <w:style w:type="paragraph" w:customStyle="1" w:styleId="5484CDF9E5674A4B92694C417761156F">
    <w:name w:val="5484CDF9E5674A4B92694C417761156F"/>
    <w:rsid w:val="0052789E"/>
  </w:style>
  <w:style w:type="paragraph" w:customStyle="1" w:styleId="58A429EDCA93499290C6D8C13B47B7E0">
    <w:name w:val="58A429EDCA93499290C6D8C13B47B7E0"/>
    <w:rsid w:val="0052789E"/>
  </w:style>
  <w:style w:type="paragraph" w:customStyle="1" w:styleId="E647534A0E534668AD2B740334CB8554">
    <w:name w:val="E647534A0E534668AD2B740334CB8554"/>
    <w:rsid w:val="0052789E"/>
  </w:style>
  <w:style w:type="paragraph" w:customStyle="1" w:styleId="D08A79632AC14321B7B389D0DDF9B0E7">
    <w:name w:val="D08A79632AC14321B7B389D0DDF9B0E7"/>
    <w:rsid w:val="0052789E"/>
  </w:style>
  <w:style w:type="paragraph" w:customStyle="1" w:styleId="54D819BA9BF94EA2B732D3D4D0A6052B">
    <w:name w:val="54D819BA9BF94EA2B732D3D4D0A6052B"/>
    <w:rsid w:val="0052789E"/>
  </w:style>
  <w:style w:type="paragraph" w:customStyle="1" w:styleId="0B4D2DDD18014D9382149A6E56DEA376">
    <w:name w:val="0B4D2DDD18014D9382149A6E56DEA376"/>
    <w:rsid w:val="0052789E"/>
  </w:style>
  <w:style w:type="paragraph" w:customStyle="1" w:styleId="72665C6B0BEB4FBAADF286DC20741674">
    <w:name w:val="72665C6B0BEB4FBAADF286DC20741674"/>
    <w:rsid w:val="0052789E"/>
  </w:style>
  <w:style w:type="paragraph" w:customStyle="1" w:styleId="57A77088EDD5428BBC167F5D191DBF41">
    <w:name w:val="57A77088EDD5428BBC167F5D191DBF41"/>
    <w:rsid w:val="0052789E"/>
  </w:style>
  <w:style w:type="paragraph" w:customStyle="1" w:styleId="BDE3E88BE1FC4ED2B5EED10DB09AC5B9">
    <w:name w:val="BDE3E88BE1FC4ED2B5EED10DB09AC5B9"/>
    <w:rsid w:val="0052789E"/>
  </w:style>
  <w:style w:type="paragraph" w:customStyle="1" w:styleId="40E39A3E63DB4C06B31696CE1D2D3F19">
    <w:name w:val="40E39A3E63DB4C06B31696CE1D2D3F19"/>
    <w:rsid w:val="0052789E"/>
  </w:style>
  <w:style w:type="paragraph" w:customStyle="1" w:styleId="6251B16155384BDD8EDD1B2B379CA9E0">
    <w:name w:val="6251B16155384BDD8EDD1B2B379CA9E0"/>
    <w:rsid w:val="0052789E"/>
  </w:style>
  <w:style w:type="paragraph" w:customStyle="1" w:styleId="E1C9569BFC5B4C1CA9CCD23EE07BCAC8">
    <w:name w:val="E1C9569BFC5B4C1CA9CCD23EE07BCAC8"/>
    <w:rsid w:val="0052789E"/>
  </w:style>
  <w:style w:type="paragraph" w:customStyle="1" w:styleId="77EEC33035964A999D810DE6EC8BD7EA">
    <w:name w:val="77EEC33035964A999D810DE6EC8BD7EA"/>
    <w:rsid w:val="0052789E"/>
  </w:style>
  <w:style w:type="paragraph" w:customStyle="1" w:styleId="125578DB499B44FF90C5895C07588415">
    <w:name w:val="125578DB499B44FF90C5895C07588415"/>
    <w:rsid w:val="0052789E"/>
  </w:style>
  <w:style w:type="paragraph" w:customStyle="1" w:styleId="03961D84B581445EB1474858F1E4A3FF">
    <w:name w:val="03961D84B581445EB1474858F1E4A3FF"/>
    <w:rsid w:val="0052789E"/>
  </w:style>
  <w:style w:type="paragraph" w:customStyle="1" w:styleId="8986C5155BC44034A1D9E42AD5B0BC20">
    <w:name w:val="8986C5155BC44034A1D9E42AD5B0BC20"/>
    <w:rsid w:val="0052789E"/>
  </w:style>
  <w:style w:type="paragraph" w:customStyle="1" w:styleId="CC9EF313338D42BF9309E3A8F4386080">
    <w:name w:val="CC9EF313338D42BF9309E3A8F4386080"/>
    <w:rsid w:val="009049FA"/>
  </w:style>
  <w:style w:type="paragraph" w:customStyle="1" w:styleId="A0826AD2871E4D9F9C0F0AD965A77CBA">
    <w:name w:val="A0826AD2871E4D9F9C0F0AD965A77CBA"/>
    <w:rsid w:val="00AE44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DH 1">
      <a:dk1>
        <a:sysClr val="windowText" lastClr="000000"/>
      </a:dk1>
      <a:lt1>
        <a:sysClr val="window" lastClr="FFFFFF"/>
      </a:lt1>
      <a:dk2>
        <a:srgbClr val="44546A"/>
      </a:dk2>
      <a:lt2>
        <a:srgbClr val="E7E6E6"/>
      </a:lt2>
      <a:accent1>
        <a:srgbClr val="008AC9"/>
      </a:accent1>
      <a:accent2>
        <a:srgbClr val="707173"/>
      </a:accent2>
      <a:accent3>
        <a:srgbClr val="16A34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5a55da-75ac-4d82-8826-11994f379f35" xsi:nil="true"/>
    <lcf76f155ced4ddcb4097134ff3c332f xmlns="5b873144-8b6f-4fec-8554-2fe63ea5114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0ED6EDD925B314BA9964B262FD66206" ma:contentTypeVersion="16" ma:contentTypeDescription="Een nieuw document maken." ma:contentTypeScope="" ma:versionID="de30eaaeee0ca6d8f30568490a5b05a8">
  <xsd:schema xmlns:xsd="http://www.w3.org/2001/XMLSchema" xmlns:xs="http://www.w3.org/2001/XMLSchema" xmlns:p="http://schemas.microsoft.com/office/2006/metadata/properties" xmlns:ns2="5b873144-8b6f-4fec-8554-2fe63ea5114c" xmlns:ns3="925a55da-75ac-4d82-8826-11994f379f35" targetNamespace="http://schemas.microsoft.com/office/2006/metadata/properties" ma:root="true" ma:fieldsID="ad52ebf46252f65e2bc37391d6cadd04" ns2:_="" ns3:_="">
    <xsd:import namespace="5b873144-8b6f-4fec-8554-2fe63ea5114c"/>
    <xsd:import namespace="925a55da-75ac-4d82-8826-11994f379f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73144-8b6f-4fec-8554-2fe63ea511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d7f3ebb-7e6f-4cc3-85df-7fcb2babe40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5a55da-75ac-4d82-8826-11994f379f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8ce6d4-a08f-4241-bef5-3757719e9056}" ma:internalName="TaxCatchAll" ma:showField="CatchAllData" ma:web="925a55da-75ac-4d82-8826-11994f379f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B23EC-9A56-4EA3-BB75-4D5EAA93385A}">
  <ds:schemaRefs>
    <ds:schemaRef ds:uri="http://schemas.openxmlformats.org/officeDocument/2006/bibliography"/>
  </ds:schemaRefs>
</ds:datastoreItem>
</file>

<file path=customXml/itemProps2.xml><?xml version="1.0" encoding="utf-8"?>
<ds:datastoreItem xmlns:ds="http://schemas.openxmlformats.org/officeDocument/2006/customXml" ds:itemID="{2D43B448-A72C-43B2-A228-EEA3EC65D784}">
  <ds:schemaRefs>
    <ds:schemaRef ds:uri="http://schemas.microsoft.com/sharepoint/v3/contenttype/forms"/>
  </ds:schemaRefs>
</ds:datastoreItem>
</file>

<file path=customXml/itemProps3.xml><?xml version="1.0" encoding="utf-8"?>
<ds:datastoreItem xmlns:ds="http://schemas.openxmlformats.org/officeDocument/2006/customXml" ds:itemID="{79572F3E-8373-4BCC-A57A-5D9547E02C80}">
  <ds:schemaRefs>
    <ds:schemaRef ds:uri="http://schemas.microsoft.com/office/2006/metadata/properties"/>
    <ds:schemaRef ds:uri="http://schemas.microsoft.com/office/infopath/2007/PartnerControls"/>
    <ds:schemaRef ds:uri="925a55da-75ac-4d82-8826-11994f379f35"/>
    <ds:schemaRef ds:uri="5b873144-8b6f-4fec-8554-2fe63ea5114c"/>
  </ds:schemaRefs>
</ds:datastoreItem>
</file>

<file path=customXml/itemProps4.xml><?xml version="1.0" encoding="utf-8"?>
<ds:datastoreItem xmlns:ds="http://schemas.openxmlformats.org/officeDocument/2006/customXml" ds:itemID="{33CA6D3A-BE81-4367-BD63-592BCA361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73144-8b6f-4fec-8554-2fe63ea5114c"/>
    <ds:schemaRef ds:uri="925a55da-75ac-4d82-8826-11994f379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Basis</Template>
  <TotalTime>2</TotalTime>
  <Pages>8</Pages>
  <Words>1821</Words>
  <Characters>10130</Characters>
  <Application>Microsoft Office Word</Application>
  <DocSecurity>0</DocSecurity>
  <Lines>273</Lines>
  <Paragraphs>199</Paragraphs>
  <ScaleCrop>false</ScaleCrop>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van Haaster</dc:creator>
  <cp:keywords/>
  <dc:description/>
  <cp:lastModifiedBy>Derek van Haaster</cp:lastModifiedBy>
  <cp:revision>7</cp:revision>
  <dcterms:created xsi:type="dcterms:W3CDTF">2025-12-15T18:14:00Z</dcterms:created>
  <dcterms:modified xsi:type="dcterms:W3CDTF">2025-12-23T14:18:00Z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0x010100D0ED6EDD925B314BA9964B262FD66206</vt:lpwstr>
  </property>
  <property fmtid="{D5CDD505-2E9C-101B-9397-08002B2CF9AE}" pid="3" name="MediaServiceImageTags">
    <vt:lpwstr/>
  </property>
</Properties>
</file>